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  <w:tblCaption w:val="ICS 206 Medical Plan Form"/>
        <w:tblDescription w:val="Incident/Project response forms"/>
      </w:tblPr>
      <w:tblGrid>
        <w:gridCol w:w="2268"/>
        <w:gridCol w:w="443"/>
        <w:gridCol w:w="97"/>
        <w:gridCol w:w="287"/>
        <w:gridCol w:w="73"/>
        <w:gridCol w:w="1800"/>
        <w:gridCol w:w="378"/>
        <w:gridCol w:w="72"/>
        <w:gridCol w:w="150"/>
        <w:gridCol w:w="30"/>
        <w:gridCol w:w="630"/>
        <w:gridCol w:w="83"/>
        <w:gridCol w:w="565"/>
        <w:gridCol w:w="792"/>
        <w:gridCol w:w="623"/>
        <w:gridCol w:w="7"/>
        <w:gridCol w:w="630"/>
        <w:gridCol w:w="738"/>
        <w:gridCol w:w="1244"/>
      </w:tblGrid>
      <w:tr w:rsidR="000C6182" w:rsidRPr="003A7EE1" w14:paraId="75FA33FB" w14:textId="77777777" w:rsidTr="006C4CCA">
        <w:trPr>
          <w:trHeight w:val="315"/>
          <w:tblHeader/>
        </w:trPr>
        <w:tc>
          <w:tcPr>
            <w:tcW w:w="5346" w:type="dxa"/>
            <w:gridSpan w:val="7"/>
            <w:shd w:val="clear" w:color="auto" w:fill="D9D9D9" w:themeFill="background1" w:themeFillShade="D9"/>
            <w:tcMar>
              <w:left w:w="216" w:type="dxa"/>
              <w:right w:w="216" w:type="dxa"/>
            </w:tcMar>
          </w:tcPr>
          <w:p w14:paraId="53CEDC2A" w14:textId="77777777" w:rsidR="000C6182" w:rsidRPr="003A7EE1" w:rsidRDefault="000C6182" w:rsidP="0041462F">
            <w:pPr>
              <w:pStyle w:val="Heading1"/>
              <w:numPr>
                <w:ilvl w:val="0"/>
                <w:numId w:val="17"/>
              </w:numPr>
              <w:ind w:left="270" w:hanging="27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3A7EE1">
              <w:rPr>
                <w:rFonts w:ascii="Times New Roman" w:hAnsi="Times New Roman"/>
                <w:sz w:val="16"/>
                <w:szCs w:val="16"/>
              </w:rPr>
              <w:t>Incident/Project Name</w:t>
            </w:r>
          </w:p>
        </w:tc>
        <w:tc>
          <w:tcPr>
            <w:tcW w:w="5564" w:type="dxa"/>
            <w:gridSpan w:val="12"/>
            <w:shd w:val="clear" w:color="auto" w:fill="D9D9D9" w:themeFill="background1" w:themeFillShade="D9"/>
            <w:tcMar>
              <w:left w:w="216" w:type="dxa"/>
              <w:right w:w="216" w:type="dxa"/>
            </w:tcMar>
          </w:tcPr>
          <w:p w14:paraId="41E1294D" w14:textId="77777777" w:rsidR="000C6182" w:rsidRPr="003A7EE1" w:rsidRDefault="000C6182" w:rsidP="0041462F">
            <w:pPr>
              <w:pStyle w:val="ListParagraph"/>
              <w:numPr>
                <w:ilvl w:val="0"/>
                <w:numId w:val="17"/>
              </w:numPr>
              <w:spacing w:before="60" w:after="60"/>
              <w:ind w:left="234" w:hanging="234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 xml:space="preserve">Operational Period </w:t>
            </w:r>
          </w:p>
        </w:tc>
      </w:tr>
      <w:tr w:rsidR="00A238B2" w:rsidRPr="003A7EE1" w14:paraId="5B840F4B" w14:textId="77777777" w:rsidTr="006C4CCA">
        <w:trPr>
          <w:trHeight w:val="465"/>
        </w:trPr>
        <w:sdt>
          <w:sdtPr>
            <w:rPr>
              <w:rFonts w:ascii="Times New Roman" w:hAnsi="Times New Roman"/>
              <w:b/>
            </w:rPr>
            <w:id w:val="-1724894193"/>
            <w:placeholder>
              <w:docPart w:val="8A94C0F0A65848DE816CE19FE7CCD81C"/>
            </w:placeholder>
            <w:showingPlcHdr/>
            <w:text/>
          </w:sdtPr>
          <w:sdtEndPr/>
          <w:sdtContent>
            <w:tc>
              <w:tcPr>
                <w:tcW w:w="5346" w:type="dxa"/>
                <w:gridSpan w:val="7"/>
              </w:tcPr>
              <w:p w14:paraId="1AA90931" w14:textId="77777777" w:rsidR="00A238B2" w:rsidRPr="003A7EE1" w:rsidRDefault="00B40941" w:rsidP="00FF4EFA">
                <w:pPr>
                  <w:pStyle w:val="CONTENTCONTROL"/>
                  <w:rPr>
                    <w:rFonts w:ascii="Times New Roman" w:hAnsi="Times New Roman"/>
                    <w:b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564" w:type="dxa"/>
            <w:gridSpan w:val="12"/>
          </w:tcPr>
          <w:p w14:paraId="61D24A95" w14:textId="77777777" w:rsidR="00A238B2" w:rsidRPr="003A7EE1" w:rsidRDefault="00A238B2" w:rsidP="008371B0">
            <w:pPr>
              <w:ind w:left="72" w:firstLine="90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sz w:val="14"/>
              </w:rPr>
              <w:t>Date/Time</w:t>
            </w:r>
            <w:r w:rsidR="00F407BA" w:rsidRPr="003A7EE1">
              <w:rPr>
                <w:rFonts w:ascii="Times New Roman" w:hAnsi="Times New Roman"/>
                <w:sz w:val="14"/>
              </w:rPr>
              <w:t xml:space="preserve"> </w:t>
            </w:r>
            <w:r w:rsidR="00170B81" w:rsidRPr="003A7EE1">
              <w:rPr>
                <w:rFonts w:ascii="Times New Roman" w:hAnsi="Times New Roman"/>
                <w:sz w:val="14"/>
              </w:rPr>
              <w:t xml:space="preserve">  </w:t>
            </w:r>
            <w:sdt>
              <w:sdtPr>
                <w:rPr>
                  <w:rFonts w:ascii="Times New Roman" w:hAnsi="Times New Roman"/>
                  <w:sz w:val="14"/>
                </w:rPr>
                <w:id w:val="1991135556"/>
                <w:placeholder>
                  <w:docPart w:val="90020105079B412EA5AC72FA7CD4D7BB"/>
                </w:placeholder>
                <w:showingPlcHdr/>
                <w:text/>
              </w:sdtPr>
              <w:sdtEndPr/>
              <w:sdtContent>
                <w:r w:rsidR="00B40941" w:rsidRPr="00EB472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867A88" w:rsidRPr="003A7EE1" w14:paraId="11DD7594" w14:textId="77777777" w:rsidTr="006C4CCA">
        <w:tc>
          <w:tcPr>
            <w:tcW w:w="10910" w:type="dxa"/>
            <w:gridSpan w:val="19"/>
            <w:shd w:val="clear" w:color="auto" w:fill="D9D9D9" w:themeFill="background1" w:themeFillShade="D9"/>
          </w:tcPr>
          <w:p w14:paraId="744B8FED" w14:textId="77777777" w:rsidR="00867A88" w:rsidRPr="003A7EE1" w:rsidRDefault="00867A88" w:rsidP="0041462F">
            <w:pPr>
              <w:pStyle w:val="ListParagraph"/>
              <w:numPr>
                <w:ilvl w:val="0"/>
                <w:numId w:val="17"/>
              </w:numPr>
              <w:spacing w:before="60" w:after="60"/>
              <w:ind w:left="378" w:hanging="270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Ambulance Services</w:t>
            </w:r>
          </w:p>
        </w:tc>
      </w:tr>
      <w:tr w:rsidR="00867A88" w:rsidRPr="003A7EE1" w14:paraId="76913AEE" w14:textId="77777777" w:rsidTr="006C4CCA">
        <w:tc>
          <w:tcPr>
            <w:tcW w:w="2711" w:type="dxa"/>
            <w:gridSpan w:val="2"/>
            <w:vAlign w:val="center"/>
          </w:tcPr>
          <w:p w14:paraId="77F4799E" w14:textId="77777777" w:rsidR="00867A88" w:rsidRPr="003A7EE1" w:rsidRDefault="00867A88" w:rsidP="0082648D">
            <w:pPr>
              <w:spacing w:before="60" w:after="60"/>
              <w:ind w:left="360" w:hanging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Name</w:t>
            </w:r>
          </w:p>
        </w:tc>
        <w:tc>
          <w:tcPr>
            <w:tcW w:w="3600" w:type="dxa"/>
            <w:gridSpan w:val="10"/>
            <w:vAlign w:val="center"/>
          </w:tcPr>
          <w:p w14:paraId="78EA8DD8" w14:textId="77777777" w:rsidR="00867A88" w:rsidRPr="003A7EE1" w:rsidRDefault="003777F7" w:rsidP="0082648D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 xml:space="preserve">Complete </w:t>
            </w:r>
            <w:r w:rsidR="00867A88" w:rsidRPr="003A7EE1">
              <w:rPr>
                <w:rFonts w:ascii="Times New Roman" w:hAnsi="Times New Roman"/>
                <w:b/>
                <w:sz w:val="16"/>
                <w:szCs w:val="16"/>
              </w:rPr>
              <w:t>Address</w:t>
            </w:r>
          </w:p>
        </w:tc>
        <w:tc>
          <w:tcPr>
            <w:tcW w:w="1980" w:type="dxa"/>
            <w:gridSpan w:val="3"/>
          </w:tcPr>
          <w:p w14:paraId="59508397" w14:textId="77777777" w:rsidR="00867A88" w:rsidRPr="003A7EE1" w:rsidRDefault="00867A88" w:rsidP="006D4F5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Phone</w:t>
            </w:r>
          </w:p>
          <w:p w14:paraId="00D515E5" w14:textId="77777777" w:rsidR="006D4F5F" w:rsidRPr="003A7EE1" w:rsidRDefault="006D4F5F" w:rsidP="006D4F5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&amp;</w:t>
            </w:r>
          </w:p>
          <w:p w14:paraId="09B5A419" w14:textId="77777777" w:rsidR="006D4F5F" w:rsidRPr="003A7EE1" w:rsidRDefault="006D4F5F" w:rsidP="006D4F5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EMS Frequency</w:t>
            </w:r>
          </w:p>
        </w:tc>
        <w:tc>
          <w:tcPr>
            <w:tcW w:w="2619" w:type="dxa"/>
            <w:gridSpan w:val="4"/>
            <w:vAlign w:val="bottom"/>
          </w:tcPr>
          <w:p w14:paraId="18650583" w14:textId="77777777" w:rsidR="00867A88" w:rsidRPr="003A7EE1" w:rsidRDefault="00E0471A" w:rsidP="00F407BA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Advanced Life  Support (ALS)</w:t>
            </w:r>
            <w:r w:rsidR="00867A88" w:rsidRPr="003A7EE1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 Yes</w:t>
            </w:r>
            <w:r w:rsidR="00F407BA" w:rsidRPr="003A7EE1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</w:t>
            </w:r>
            <w:r w:rsidR="00867A88" w:rsidRPr="003A7EE1">
              <w:rPr>
                <w:rFonts w:ascii="Times New Roman" w:hAnsi="Times New Roman"/>
                <w:b/>
                <w:sz w:val="16"/>
                <w:szCs w:val="16"/>
              </w:rPr>
              <w:t>No</w:t>
            </w:r>
          </w:p>
        </w:tc>
      </w:tr>
      <w:tr w:rsidR="00867A88" w:rsidRPr="003A7EE1" w14:paraId="71C6DDF9" w14:textId="77777777" w:rsidTr="006C4CCA">
        <w:trPr>
          <w:trHeight w:val="432"/>
        </w:trPr>
        <w:sdt>
          <w:sdtPr>
            <w:rPr>
              <w:rFonts w:ascii="Times New Roman" w:hAnsi="Times New Roman"/>
              <w:sz w:val="16"/>
              <w:szCs w:val="16"/>
            </w:rPr>
            <w:id w:val="-1325669266"/>
            <w:placeholder>
              <w:docPart w:val="56BBA1E646394D459E2523903B0DD992"/>
            </w:placeholder>
            <w:showingPlcHdr/>
            <w:text/>
          </w:sdtPr>
          <w:sdtEndPr/>
          <w:sdtContent>
            <w:tc>
              <w:tcPr>
                <w:tcW w:w="2711" w:type="dxa"/>
                <w:gridSpan w:val="2"/>
              </w:tcPr>
              <w:p w14:paraId="3C8EB7D5" w14:textId="77777777" w:rsidR="00E15143" w:rsidRPr="003A7EE1" w:rsidRDefault="00B40941" w:rsidP="00FF4EFA">
                <w:pPr>
                  <w:spacing w:before="100" w:beforeAutospacing="1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16"/>
              <w:szCs w:val="16"/>
            </w:rPr>
            <w:id w:val="-992488126"/>
            <w:placeholder>
              <w:docPart w:val="97659AAFACCE4958B3214E7D0B3A5DB8"/>
            </w:placeholder>
            <w:showingPlcHdr/>
            <w:text/>
          </w:sdtPr>
          <w:sdtEndPr/>
          <w:sdtContent>
            <w:tc>
              <w:tcPr>
                <w:tcW w:w="3600" w:type="dxa"/>
                <w:gridSpan w:val="10"/>
              </w:tcPr>
              <w:p w14:paraId="4A2F2FE2" w14:textId="77777777" w:rsidR="004C7CFE" w:rsidRPr="003A7EE1" w:rsidRDefault="00B40941" w:rsidP="000B5731">
                <w:pPr>
                  <w:spacing w:before="100" w:beforeAutospacing="1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16"/>
              <w:szCs w:val="16"/>
            </w:rPr>
            <w:id w:val="-1130085027"/>
            <w:placeholder>
              <w:docPart w:val="35828C54E6FA45C397549C785FF6162C"/>
            </w:placeholder>
            <w:showingPlcHdr/>
            <w:text/>
          </w:sdtPr>
          <w:sdtEndPr/>
          <w:sdtContent>
            <w:tc>
              <w:tcPr>
                <w:tcW w:w="1980" w:type="dxa"/>
                <w:gridSpan w:val="3"/>
              </w:tcPr>
              <w:p w14:paraId="0F4CD236" w14:textId="77777777" w:rsidR="004C7CFE" w:rsidRPr="003A7EE1" w:rsidRDefault="00B40941" w:rsidP="000B5731">
                <w:pPr>
                  <w:spacing w:before="100" w:beforeAutospacing="1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B4094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16"/>
              <w:szCs w:val="16"/>
            </w:rPr>
            <w:id w:val="1709147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5" w:type="dxa"/>
                <w:gridSpan w:val="3"/>
              </w:tcPr>
              <w:p w14:paraId="112924AE" w14:textId="77777777" w:rsidR="00867A88" w:rsidRPr="003A7EE1" w:rsidRDefault="00B40941" w:rsidP="000B5731">
                <w:pPr>
                  <w:spacing w:before="100" w:beforeAutospacing="1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16"/>
              <w:szCs w:val="16"/>
            </w:rPr>
            <w:id w:val="1886363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4" w:type="dxa"/>
              </w:tcPr>
              <w:p w14:paraId="7270F07D" w14:textId="77777777" w:rsidR="00BC593F" w:rsidRPr="003A7EE1" w:rsidRDefault="00B40941" w:rsidP="000B5731">
                <w:pPr>
                  <w:spacing w:before="100" w:beforeAutospacing="1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F5D36" w:rsidRPr="003A7EE1" w14:paraId="2C19D2D6" w14:textId="77777777" w:rsidTr="006C4CCA">
        <w:trPr>
          <w:trHeight w:val="432"/>
        </w:trPr>
        <w:tc>
          <w:tcPr>
            <w:tcW w:w="2711" w:type="dxa"/>
            <w:gridSpan w:val="2"/>
            <w:tcBorders>
              <w:bottom w:val="single" w:sz="4" w:space="0" w:color="auto"/>
            </w:tcBorders>
          </w:tcPr>
          <w:p w14:paraId="753E8F51" w14:textId="77777777" w:rsidR="00AF5D36" w:rsidRPr="003A7EE1" w:rsidRDefault="00AF5D36" w:rsidP="000B5731">
            <w:pPr>
              <w:spacing w:before="100" w:beforeAutospacing="1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16"/>
                  <w:szCs w:val="16"/>
                </w:rPr>
                <w:id w:val="567313347"/>
                <w:placeholder>
                  <w:docPart w:val="F49C9779D4114C8ABD9DE58FAAF167BE"/>
                </w:placeholder>
                <w:showingPlcHdr/>
                <w:text/>
              </w:sdtPr>
              <w:sdtEndPr/>
              <w:sdtContent>
                <w:r w:rsidR="00EB4727" w:rsidRPr="009876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505024359"/>
            <w:placeholder>
              <w:docPart w:val="14A3C74EBD51497A96A989F695C387C6"/>
            </w:placeholder>
            <w:showingPlcHdr/>
            <w:text/>
          </w:sdtPr>
          <w:sdtEndPr/>
          <w:sdtContent>
            <w:tc>
              <w:tcPr>
                <w:tcW w:w="3600" w:type="dxa"/>
                <w:gridSpan w:val="10"/>
                <w:tcBorders>
                  <w:bottom w:val="single" w:sz="4" w:space="0" w:color="auto"/>
                </w:tcBorders>
              </w:tcPr>
              <w:p w14:paraId="7C0D0BFC" w14:textId="77777777" w:rsidR="00AF5D36" w:rsidRPr="003A7EE1" w:rsidRDefault="00EB4727" w:rsidP="000B5731">
                <w:pPr>
                  <w:spacing w:before="100" w:beforeAutospacing="1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bCs/>
              <w:sz w:val="16"/>
              <w:szCs w:val="16"/>
            </w:rPr>
            <w:id w:val="779069122"/>
            <w:placeholder>
              <w:docPart w:val="2DAC7CC7418744DD97F4AEFCE84927FD"/>
            </w:placeholder>
            <w:showingPlcHdr/>
            <w:text/>
          </w:sdtPr>
          <w:sdtEndPr/>
          <w:sdtContent>
            <w:tc>
              <w:tcPr>
                <w:tcW w:w="1980" w:type="dxa"/>
                <w:gridSpan w:val="3"/>
                <w:tcBorders>
                  <w:bottom w:val="single" w:sz="4" w:space="0" w:color="auto"/>
                </w:tcBorders>
              </w:tcPr>
              <w:p w14:paraId="1B91C29A" w14:textId="77777777" w:rsidR="00AF5D36" w:rsidRPr="003A7EE1" w:rsidRDefault="00EB4727" w:rsidP="000B5731">
                <w:pPr>
                  <w:spacing w:before="100" w:beforeAutospacing="1"/>
                  <w:rPr>
                    <w:rFonts w:ascii="Times New Roman" w:hAnsi="Times New Roman"/>
                    <w:b/>
                    <w:bCs/>
                    <w:sz w:val="16"/>
                    <w:szCs w:val="16"/>
                  </w:rPr>
                </w:pPr>
                <w:r w:rsidRPr="00EB472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16"/>
              <w:szCs w:val="16"/>
            </w:rPr>
            <w:id w:val="-1094776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5" w:type="dxa"/>
                <w:gridSpan w:val="3"/>
                <w:tcBorders>
                  <w:bottom w:val="single" w:sz="4" w:space="0" w:color="auto"/>
                </w:tcBorders>
              </w:tcPr>
              <w:p w14:paraId="41E351C1" w14:textId="77777777" w:rsidR="00AF5D36" w:rsidRPr="003A7EE1" w:rsidRDefault="00EB4727" w:rsidP="000B5731">
                <w:pPr>
                  <w:spacing w:before="100" w:beforeAutospacing="1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16"/>
              <w:szCs w:val="16"/>
            </w:rPr>
            <w:id w:val="522063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4" w:type="dxa"/>
                <w:tcBorders>
                  <w:bottom w:val="single" w:sz="4" w:space="0" w:color="auto"/>
                </w:tcBorders>
              </w:tcPr>
              <w:p w14:paraId="48C441B7" w14:textId="77777777" w:rsidR="00AF5D36" w:rsidRPr="003A7EE1" w:rsidRDefault="00EB4727" w:rsidP="000B5731">
                <w:pPr>
                  <w:spacing w:before="100" w:beforeAutospacing="1"/>
                  <w:rPr>
                    <w:rFonts w:ascii="Times New Roman" w:hAnsi="Times New Roman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F5D36" w:rsidRPr="003A7EE1" w14:paraId="02A69251" w14:textId="77777777" w:rsidTr="006C4CCA">
        <w:tc>
          <w:tcPr>
            <w:tcW w:w="10910" w:type="dxa"/>
            <w:gridSpan w:val="19"/>
            <w:shd w:val="clear" w:color="auto" w:fill="D9D9D9" w:themeFill="background1" w:themeFillShade="D9"/>
          </w:tcPr>
          <w:p w14:paraId="75BA2EE9" w14:textId="77777777" w:rsidR="00AF5D36" w:rsidRPr="003A7EE1" w:rsidRDefault="00AF5D36" w:rsidP="0041462F">
            <w:pPr>
              <w:pStyle w:val="ListParagraph"/>
              <w:numPr>
                <w:ilvl w:val="0"/>
                <w:numId w:val="17"/>
              </w:numPr>
              <w:spacing w:before="60" w:after="60"/>
              <w:ind w:left="378" w:hanging="270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Air Ambulance Services</w:t>
            </w:r>
          </w:p>
        </w:tc>
      </w:tr>
      <w:tr w:rsidR="003777F7" w:rsidRPr="003A7EE1" w14:paraId="359081C6" w14:textId="77777777" w:rsidTr="006C4CCA">
        <w:trPr>
          <w:trHeight w:val="404"/>
        </w:trPr>
        <w:tc>
          <w:tcPr>
            <w:tcW w:w="3168" w:type="dxa"/>
            <w:gridSpan w:val="5"/>
            <w:vAlign w:val="center"/>
          </w:tcPr>
          <w:p w14:paraId="4B47CFAB" w14:textId="77777777" w:rsidR="003777F7" w:rsidRPr="003A7EE1" w:rsidRDefault="003777F7" w:rsidP="0082648D">
            <w:pPr>
              <w:spacing w:before="60" w:after="60"/>
              <w:ind w:left="360" w:hanging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Name</w:t>
            </w:r>
          </w:p>
        </w:tc>
        <w:tc>
          <w:tcPr>
            <w:tcW w:w="2250" w:type="dxa"/>
            <w:gridSpan w:val="3"/>
            <w:vAlign w:val="center"/>
          </w:tcPr>
          <w:p w14:paraId="1CF6AD57" w14:textId="77777777" w:rsidR="003777F7" w:rsidRPr="003A7EE1" w:rsidRDefault="003F22FD" w:rsidP="0082648D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Phone</w:t>
            </w:r>
          </w:p>
        </w:tc>
        <w:tc>
          <w:tcPr>
            <w:tcW w:w="5492" w:type="dxa"/>
            <w:gridSpan w:val="11"/>
            <w:vAlign w:val="center"/>
          </w:tcPr>
          <w:p w14:paraId="3E64A165" w14:textId="77777777" w:rsidR="003F22FD" w:rsidRPr="003A7EE1" w:rsidRDefault="003F22FD" w:rsidP="0082648D">
            <w:pPr>
              <w:spacing w:before="60" w:after="60"/>
              <w:ind w:left="720" w:hanging="7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Type of Aircraft &amp; Capability</w:t>
            </w:r>
          </w:p>
        </w:tc>
      </w:tr>
      <w:tr w:rsidR="003777F7" w:rsidRPr="003A7EE1" w14:paraId="0A49C952" w14:textId="77777777" w:rsidTr="006C4CCA">
        <w:trPr>
          <w:trHeight w:val="432"/>
        </w:trPr>
        <w:sdt>
          <w:sdtPr>
            <w:rPr>
              <w:rFonts w:ascii="Times New Roman" w:hAnsi="Times New Roman"/>
              <w:sz w:val="16"/>
              <w:szCs w:val="16"/>
            </w:rPr>
            <w:id w:val="-527025916"/>
            <w:placeholder>
              <w:docPart w:val="D3622EEC3AF84B07B962D97D9B376641"/>
            </w:placeholder>
            <w:showingPlcHdr/>
            <w:text/>
          </w:sdtPr>
          <w:sdtEndPr/>
          <w:sdtContent>
            <w:tc>
              <w:tcPr>
                <w:tcW w:w="3168" w:type="dxa"/>
                <w:gridSpan w:val="5"/>
              </w:tcPr>
              <w:p w14:paraId="03CF59DB" w14:textId="77777777" w:rsidR="003777F7" w:rsidRPr="003A7EE1" w:rsidRDefault="00A17DB9" w:rsidP="000B5731">
                <w:pPr>
                  <w:spacing w:before="100" w:beforeAutospacing="1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16"/>
              <w:szCs w:val="16"/>
            </w:rPr>
            <w:id w:val="-1983220665"/>
            <w:placeholder>
              <w:docPart w:val="5A8ED1BCCF3D4539B9CDFE0FC8010946"/>
            </w:placeholder>
            <w:showingPlcHdr/>
            <w:text/>
          </w:sdtPr>
          <w:sdtEndPr/>
          <w:sdtContent>
            <w:tc>
              <w:tcPr>
                <w:tcW w:w="2250" w:type="dxa"/>
                <w:gridSpan w:val="3"/>
              </w:tcPr>
              <w:p w14:paraId="44B6E0A1" w14:textId="77777777" w:rsidR="003777F7" w:rsidRPr="003A7EE1" w:rsidRDefault="00A17DB9" w:rsidP="00A17DB9">
                <w:pPr>
                  <w:spacing w:before="100" w:beforeAutospacing="1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16"/>
              <w:szCs w:val="16"/>
            </w:rPr>
            <w:id w:val="-1854178149"/>
            <w:placeholder>
              <w:docPart w:val="2949CAA691034C68B0E4682BCA335A7B"/>
            </w:placeholder>
            <w:showingPlcHdr/>
            <w:text/>
          </w:sdtPr>
          <w:sdtEndPr/>
          <w:sdtContent>
            <w:tc>
              <w:tcPr>
                <w:tcW w:w="5492" w:type="dxa"/>
                <w:gridSpan w:val="11"/>
              </w:tcPr>
              <w:p w14:paraId="36D45190" w14:textId="77777777" w:rsidR="003777F7" w:rsidRPr="003A7EE1" w:rsidRDefault="00A17DB9" w:rsidP="000B5731">
                <w:pPr>
                  <w:spacing w:before="100" w:beforeAutospacing="1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77F7" w:rsidRPr="003A7EE1" w14:paraId="34A4B0B8" w14:textId="77777777" w:rsidTr="006C4CCA">
        <w:trPr>
          <w:trHeight w:val="432"/>
        </w:trPr>
        <w:sdt>
          <w:sdtPr>
            <w:rPr>
              <w:rFonts w:ascii="Times New Roman" w:hAnsi="Times New Roman"/>
              <w:sz w:val="16"/>
              <w:szCs w:val="16"/>
            </w:rPr>
            <w:id w:val="-1722048381"/>
            <w:placeholder>
              <w:docPart w:val="96C7D598A1C24B1AB29B5351FA21EE90"/>
            </w:placeholder>
            <w:showingPlcHdr/>
            <w:text/>
          </w:sdtPr>
          <w:sdtEndPr/>
          <w:sdtContent>
            <w:tc>
              <w:tcPr>
                <w:tcW w:w="3168" w:type="dxa"/>
                <w:gridSpan w:val="5"/>
              </w:tcPr>
              <w:p w14:paraId="4BBD179E" w14:textId="77777777" w:rsidR="003777F7" w:rsidRPr="003A7EE1" w:rsidRDefault="00A17DB9" w:rsidP="000B5731">
                <w:pPr>
                  <w:spacing w:before="100" w:beforeAutospacing="1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16"/>
              <w:szCs w:val="16"/>
            </w:rPr>
            <w:id w:val="423459265"/>
            <w:placeholder>
              <w:docPart w:val="0B05B8CDF4D5443289DB4A5115685F91"/>
            </w:placeholder>
            <w:showingPlcHdr/>
            <w:text/>
          </w:sdtPr>
          <w:sdtEndPr/>
          <w:sdtContent>
            <w:tc>
              <w:tcPr>
                <w:tcW w:w="2250" w:type="dxa"/>
                <w:gridSpan w:val="3"/>
              </w:tcPr>
              <w:p w14:paraId="303FF785" w14:textId="77777777" w:rsidR="003777F7" w:rsidRPr="003A7EE1" w:rsidRDefault="00A17DB9" w:rsidP="000B5731">
                <w:pPr>
                  <w:spacing w:before="100" w:beforeAutospacing="1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16"/>
              <w:szCs w:val="16"/>
            </w:rPr>
            <w:id w:val="1217390627"/>
            <w:placeholder>
              <w:docPart w:val="2B03975B0B164228AC487198AAC6A1DA"/>
            </w:placeholder>
            <w:showingPlcHdr/>
            <w:text/>
          </w:sdtPr>
          <w:sdtEndPr/>
          <w:sdtContent>
            <w:tc>
              <w:tcPr>
                <w:tcW w:w="5492" w:type="dxa"/>
                <w:gridSpan w:val="11"/>
              </w:tcPr>
              <w:p w14:paraId="21076B1B" w14:textId="77777777" w:rsidR="003777F7" w:rsidRPr="003A7EE1" w:rsidRDefault="00A17DB9" w:rsidP="000B5731">
                <w:pPr>
                  <w:spacing w:before="100" w:beforeAutospacing="1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F5D36" w:rsidRPr="003A7EE1" w14:paraId="31117A4B" w14:textId="77777777" w:rsidTr="006C4CCA">
        <w:tc>
          <w:tcPr>
            <w:tcW w:w="10910" w:type="dxa"/>
            <w:gridSpan w:val="19"/>
            <w:shd w:val="clear" w:color="auto" w:fill="D9D9D9" w:themeFill="background1" w:themeFillShade="D9"/>
          </w:tcPr>
          <w:p w14:paraId="2D1C4861" w14:textId="77777777" w:rsidR="00AF5D36" w:rsidRPr="003A7EE1" w:rsidRDefault="00AF5D36" w:rsidP="0041462F">
            <w:pPr>
              <w:pStyle w:val="ListParagraph"/>
              <w:numPr>
                <w:ilvl w:val="0"/>
                <w:numId w:val="17"/>
              </w:numPr>
              <w:spacing w:before="60" w:after="60"/>
              <w:ind w:left="378" w:hanging="270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Hospitals</w:t>
            </w:r>
          </w:p>
        </w:tc>
      </w:tr>
      <w:tr w:rsidR="00AF5D36" w:rsidRPr="003A7EE1" w14:paraId="78709C09" w14:textId="77777777" w:rsidTr="006C4CCA">
        <w:trPr>
          <w:trHeight w:val="1106"/>
        </w:trPr>
        <w:tc>
          <w:tcPr>
            <w:tcW w:w="2268" w:type="dxa"/>
            <w:vAlign w:val="bottom"/>
          </w:tcPr>
          <w:p w14:paraId="068D6CE9" w14:textId="77777777" w:rsidR="00F616CE" w:rsidRPr="003A7EE1" w:rsidRDefault="00F616CE" w:rsidP="0082648D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A97DC11" w14:textId="77777777" w:rsidR="00602879" w:rsidRPr="003A7EE1" w:rsidRDefault="00AF5D36" w:rsidP="0082648D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Name</w:t>
            </w:r>
          </w:p>
          <w:p w14:paraId="2EE26593" w14:textId="77777777" w:rsidR="00602879" w:rsidRPr="003A7EE1" w:rsidRDefault="00602879" w:rsidP="0082648D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 xml:space="preserve">Complete </w:t>
            </w:r>
            <w:r w:rsidR="005D1722" w:rsidRPr="003A7EE1">
              <w:rPr>
                <w:rFonts w:ascii="Times New Roman" w:hAnsi="Times New Roman"/>
                <w:b/>
                <w:sz w:val="16"/>
                <w:szCs w:val="16"/>
              </w:rPr>
              <w:t>Address</w:t>
            </w:r>
          </w:p>
        </w:tc>
        <w:tc>
          <w:tcPr>
            <w:tcW w:w="2700" w:type="dxa"/>
            <w:gridSpan w:val="5"/>
            <w:vAlign w:val="center"/>
          </w:tcPr>
          <w:p w14:paraId="3E5F735F" w14:textId="77777777" w:rsidR="005D1722" w:rsidRPr="003A7EE1" w:rsidRDefault="005D1722" w:rsidP="0082648D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GPS Datum</w:t>
            </w:r>
            <w:r w:rsidR="00150E41" w:rsidRPr="003A7EE1">
              <w:rPr>
                <w:rFonts w:ascii="Times New Roman" w:hAnsi="Times New Roman"/>
                <w:b/>
                <w:sz w:val="16"/>
                <w:szCs w:val="16"/>
              </w:rPr>
              <w:t xml:space="preserve"> – WGS 84</w:t>
            </w:r>
          </w:p>
          <w:p w14:paraId="6ED9DB7A" w14:textId="77777777" w:rsidR="005D1722" w:rsidRPr="003A7EE1" w:rsidRDefault="005D1722" w:rsidP="0082648D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Coordinate Standard</w:t>
            </w:r>
          </w:p>
          <w:p w14:paraId="36C5BA9A" w14:textId="77777777" w:rsidR="007A6DB6" w:rsidRPr="003A7EE1" w:rsidRDefault="005D1722" w:rsidP="0082648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Degrees Decimal Minutes</w:t>
            </w:r>
          </w:p>
          <w:p w14:paraId="5A947358" w14:textId="77777777" w:rsidR="00150E41" w:rsidRPr="003A7EE1" w:rsidRDefault="006928A8" w:rsidP="0082648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DD</w:t>
            </w:r>
            <w:r w:rsidR="00150E41" w:rsidRPr="003A7EE1">
              <w:rPr>
                <w:rFonts w:ascii="Times New Roman" w:hAnsi="Times New Roman"/>
                <w:b/>
                <w:sz w:val="16"/>
                <w:szCs w:val="16"/>
              </w:rPr>
              <w:t xml:space="preserve">° </w:t>
            </w: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MM.MMM</w:t>
            </w:r>
            <w:r w:rsidR="00C32364" w:rsidRPr="003A7EE1">
              <w:rPr>
                <w:rFonts w:ascii="Times New Roman" w:hAnsi="Times New Roman"/>
                <w:b/>
                <w:sz w:val="16"/>
                <w:szCs w:val="16"/>
              </w:rPr>
              <w:t>’</w:t>
            </w: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 xml:space="preserve">  N -</w:t>
            </w:r>
            <w:r w:rsidR="00150E41" w:rsidRPr="003A7EE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 xml:space="preserve"> Lat</w:t>
            </w:r>
          </w:p>
          <w:p w14:paraId="0C19E92A" w14:textId="77777777" w:rsidR="00AF5D36" w:rsidRPr="003A7EE1" w:rsidRDefault="006928A8" w:rsidP="0082648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DD</w:t>
            </w:r>
            <w:r w:rsidR="00150E41" w:rsidRPr="003A7EE1">
              <w:rPr>
                <w:rFonts w:ascii="Times New Roman" w:hAnsi="Times New Roman"/>
                <w:b/>
                <w:sz w:val="16"/>
                <w:szCs w:val="16"/>
              </w:rPr>
              <w:t xml:space="preserve">° </w:t>
            </w: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MM.MMM</w:t>
            </w:r>
            <w:r w:rsidR="00C32364" w:rsidRPr="003A7EE1">
              <w:rPr>
                <w:rFonts w:ascii="Times New Roman" w:hAnsi="Times New Roman"/>
                <w:b/>
                <w:sz w:val="16"/>
                <w:szCs w:val="16"/>
              </w:rPr>
              <w:t>’</w:t>
            </w: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 xml:space="preserve">  W - </w:t>
            </w:r>
            <w:r w:rsidR="00150E41" w:rsidRPr="003A7EE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Long</w:t>
            </w:r>
          </w:p>
        </w:tc>
        <w:tc>
          <w:tcPr>
            <w:tcW w:w="1260" w:type="dxa"/>
            <w:gridSpan w:val="5"/>
            <w:vAlign w:val="bottom"/>
          </w:tcPr>
          <w:p w14:paraId="59129CD7" w14:textId="77777777" w:rsidR="00AF5D36" w:rsidRPr="003A7EE1" w:rsidRDefault="00AF5D36" w:rsidP="00F407BA">
            <w:pPr>
              <w:tabs>
                <w:tab w:val="left" w:pos="432"/>
              </w:tabs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Travel Time</w:t>
            </w:r>
            <w:r w:rsidR="007842E2" w:rsidRPr="003A7EE1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Air</w:t>
            </w:r>
            <w:r w:rsidR="00E04FC0" w:rsidRPr="003A7EE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E04FC0" w:rsidRPr="003A7EE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6E3E35" w:rsidRPr="003A7EE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G</w:t>
            </w:r>
            <w:r w:rsidR="00AC2F68" w:rsidRPr="003A7EE1">
              <w:rPr>
                <w:rFonts w:ascii="Times New Roman" w:hAnsi="Times New Roman"/>
                <w:b/>
                <w:sz w:val="16"/>
                <w:szCs w:val="16"/>
              </w:rPr>
              <w:t>nd</w:t>
            </w:r>
          </w:p>
        </w:tc>
        <w:tc>
          <w:tcPr>
            <w:tcW w:w="1440" w:type="dxa"/>
            <w:gridSpan w:val="3"/>
            <w:vAlign w:val="bottom"/>
          </w:tcPr>
          <w:p w14:paraId="3A17C0DE" w14:textId="77777777" w:rsidR="00F616CE" w:rsidRPr="003A7EE1" w:rsidRDefault="00F616CE" w:rsidP="0082648D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C4ED98B" w14:textId="77777777" w:rsidR="00AF5D36" w:rsidRPr="003A7EE1" w:rsidRDefault="00AF5D36" w:rsidP="0082648D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Phone</w:t>
            </w:r>
          </w:p>
        </w:tc>
        <w:tc>
          <w:tcPr>
            <w:tcW w:w="1260" w:type="dxa"/>
            <w:gridSpan w:val="3"/>
            <w:vAlign w:val="bottom"/>
          </w:tcPr>
          <w:p w14:paraId="37FC7B9E" w14:textId="77777777" w:rsidR="006E3E35" w:rsidRPr="003A7EE1" w:rsidRDefault="006E3E35" w:rsidP="0082648D">
            <w:pPr>
              <w:tabs>
                <w:tab w:val="left" w:pos="612"/>
              </w:tabs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Helipad</w:t>
            </w:r>
          </w:p>
          <w:p w14:paraId="6C1F393B" w14:textId="77777777" w:rsidR="00AF5D36" w:rsidRPr="003A7EE1" w:rsidRDefault="00AF5D36" w:rsidP="0082648D">
            <w:pPr>
              <w:tabs>
                <w:tab w:val="left" w:pos="612"/>
              </w:tabs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Yes</w:t>
            </w:r>
            <w:r w:rsidR="006E3E35" w:rsidRPr="003A7EE1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No</w:t>
            </w:r>
          </w:p>
        </w:tc>
        <w:tc>
          <w:tcPr>
            <w:tcW w:w="1982" w:type="dxa"/>
            <w:gridSpan w:val="2"/>
            <w:tcBorders>
              <w:bottom w:val="single" w:sz="4" w:space="0" w:color="auto"/>
            </w:tcBorders>
            <w:vAlign w:val="bottom"/>
          </w:tcPr>
          <w:p w14:paraId="04E38EAA" w14:textId="77777777" w:rsidR="00AF5D36" w:rsidRPr="003A7EE1" w:rsidRDefault="003777F7" w:rsidP="0082648D">
            <w:pPr>
              <w:tabs>
                <w:tab w:val="left" w:pos="559"/>
              </w:tabs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Level</w:t>
            </w:r>
          </w:p>
          <w:p w14:paraId="28E4B78C" w14:textId="77777777" w:rsidR="003777F7" w:rsidRPr="003A7EE1" w:rsidRDefault="0082648D" w:rsidP="0082648D">
            <w:pPr>
              <w:tabs>
                <w:tab w:val="left" w:pos="55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o</w:t>
            </w:r>
            <w:r w:rsidR="003777F7" w:rsidRPr="003A7EE1">
              <w:rPr>
                <w:rFonts w:ascii="Times New Roman" w:hAnsi="Times New Roman"/>
                <w:b/>
                <w:sz w:val="16"/>
                <w:szCs w:val="16"/>
              </w:rPr>
              <w:t>f</w:t>
            </w: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3777F7" w:rsidRPr="003A7EE1">
              <w:rPr>
                <w:rFonts w:ascii="Times New Roman" w:hAnsi="Times New Roman"/>
                <w:b/>
                <w:sz w:val="16"/>
                <w:szCs w:val="16"/>
              </w:rPr>
              <w:t>Care</w:t>
            </w:r>
          </w:p>
          <w:p w14:paraId="69623AA4" w14:textId="77777777" w:rsidR="0060316F" w:rsidRPr="003A7EE1" w:rsidRDefault="0060316F" w:rsidP="0082648D">
            <w:pPr>
              <w:tabs>
                <w:tab w:val="left" w:pos="55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Facility</w:t>
            </w:r>
          </w:p>
        </w:tc>
      </w:tr>
      <w:tr w:rsidR="00170B81" w:rsidRPr="003A7EE1" w14:paraId="0B6DC2DB" w14:textId="77777777" w:rsidTr="006C4CCA">
        <w:trPr>
          <w:trHeight w:val="205"/>
        </w:trPr>
        <w:sdt>
          <w:sdtPr>
            <w:rPr>
              <w:rFonts w:ascii="Times New Roman" w:hAnsi="Times New Roman"/>
              <w:b/>
              <w:sz w:val="16"/>
              <w:szCs w:val="16"/>
            </w:rPr>
            <w:id w:val="-361828799"/>
            <w:placeholder>
              <w:docPart w:val="0D2820D7B5534FAE8FBB04BB9D857751"/>
            </w:placeholder>
            <w:showingPlcHdr/>
            <w:text/>
          </w:sdtPr>
          <w:sdtEndPr/>
          <w:sdtContent>
            <w:tc>
              <w:tcPr>
                <w:tcW w:w="2268" w:type="dxa"/>
                <w:vMerge w:val="restart"/>
              </w:tcPr>
              <w:p w14:paraId="131F0C25" w14:textId="77777777" w:rsidR="00170B81" w:rsidRPr="003A7EE1" w:rsidRDefault="00A17DB9" w:rsidP="006D4F5F">
                <w:pPr>
                  <w:spacing w:before="20" w:after="20"/>
                  <w:jc w:val="both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27" w:type="dxa"/>
            <w:gridSpan w:val="3"/>
          </w:tcPr>
          <w:p w14:paraId="2921991F" w14:textId="77777777" w:rsidR="00170B81" w:rsidRPr="003A7EE1" w:rsidRDefault="00170B81" w:rsidP="006D4F5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 xml:space="preserve">Lat:  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-1830736616"/>
            <w:placeholder>
              <w:docPart w:val="DB4FABD4D1354ECA9981C25FB914410B"/>
            </w:placeholder>
            <w:showingPlcHdr/>
            <w:text/>
          </w:sdtPr>
          <w:sdtEndPr/>
          <w:sdtContent>
            <w:tc>
              <w:tcPr>
                <w:tcW w:w="1873" w:type="dxa"/>
                <w:gridSpan w:val="2"/>
              </w:tcPr>
              <w:p w14:paraId="08FBFE27" w14:textId="77777777" w:rsidR="00170B81" w:rsidRPr="003A7EE1" w:rsidRDefault="00B067D6" w:rsidP="004D2147">
                <w:pPr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B067D6">
                  <w:rPr>
                    <w:rStyle w:val="PlaceholderText"/>
                    <w:sz w:val="13"/>
                    <w:szCs w:val="1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16"/>
              <w:szCs w:val="16"/>
            </w:rPr>
            <w:id w:val="-614600072"/>
            <w:placeholder>
              <w:docPart w:val="2E81869E45D54F41BF893F03CDF717F7"/>
            </w:placeholder>
            <w:showingPlcHdr/>
            <w:text/>
          </w:sdtPr>
          <w:sdtEndPr/>
          <w:sdtContent>
            <w:tc>
              <w:tcPr>
                <w:tcW w:w="630" w:type="dxa"/>
                <w:gridSpan w:val="4"/>
                <w:vMerge w:val="restart"/>
              </w:tcPr>
              <w:p w14:paraId="4651C102" w14:textId="77777777" w:rsidR="00170B81" w:rsidRPr="003A7EE1" w:rsidRDefault="00B067D6" w:rsidP="003A35FD">
                <w:pPr>
                  <w:spacing w:before="100" w:beforeAutospacing="1"/>
                  <w:jc w:val="center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B067D6">
                  <w:rPr>
                    <w:rStyle w:val="PlaceholderText"/>
                    <w:sz w:val="13"/>
                    <w:szCs w:val="1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16"/>
              <w:szCs w:val="16"/>
            </w:rPr>
            <w:id w:val="1622574262"/>
            <w:placeholder>
              <w:docPart w:val="FDC0709303804285A910899B2B0E29EB"/>
            </w:placeholder>
            <w:showingPlcHdr/>
            <w:text/>
          </w:sdtPr>
          <w:sdtEndPr/>
          <w:sdtContent>
            <w:tc>
              <w:tcPr>
                <w:tcW w:w="630" w:type="dxa"/>
                <w:vMerge w:val="restart"/>
              </w:tcPr>
              <w:p w14:paraId="49665553" w14:textId="77777777" w:rsidR="00170B81" w:rsidRPr="003A7EE1" w:rsidRDefault="00B067D6" w:rsidP="003A35FD">
                <w:pPr>
                  <w:spacing w:before="100" w:beforeAutospacing="1"/>
                  <w:jc w:val="center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B067D6">
                  <w:rPr>
                    <w:rStyle w:val="PlaceholderText"/>
                    <w:sz w:val="13"/>
                    <w:szCs w:val="1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16"/>
              <w:szCs w:val="16"/>
            </w:rPr>
            <w:id w:val="2054577080"/>
            <w:placeholder>
              <w:docPart w:val="78D6F722CABE48738002CA1D4DAEAD3B"/>
            </w:placeholder>
            <w:showingPlcHdr/>
            <w:text/>
          </w:sdtPr>
          <w:sdtEndPr/>
          <w:sdtContent>
            <w:tc>
              <w:tcPr>
                <w:tcW w:w="1440" w:type="dxa"/>
                <w:gridSpan w:val="3"/>
                <w:vMerge w:val="restart"/>
              </w:tcPr>
              <w:p w14:paraId="75E424B2" w14:textId="77777777" w:rsidR="00170B81" w:rsidRPr="003A7EE1" w:rsidRDefault="0097670D" w:rsidP="003A35FD">
                <w:pPr>
                  <w:jc w:val="center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63346D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16"/>
              <w:szCs w:val="16"/>
            </w:rPr>
            <w:id w:val="-230239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  <w:vMerge w:val="restart"/>
              </w:tcPr>
              <w:p w14:paraId="4C60AECF" w14:textId="77777777" w:rsidR="00170B81" w:rsidRPr="003A7EE1" w:rsidRDefault="0097670D" w:rsidP="003A35FD">
                <w:pPr>
                  <w:spacing w:before="100" w:beforeAutospacing="1" w:after="60"/>
                  <w:jc w:val="center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16"/>
              <w:szCs w:val="16"/>
            </w:rPr>
            <w:id w:val="1484819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Merge w:val="restart"/>
                <w:tcBorders>
                  <w:right w:val="single" w:sz="4" w:space="0" w:color="auto"/>
                </w:tcBorders>
              </w:tcPr>
              <w:p w14:paraId="341F15A4" w14:textId="77777777" w:rsidR="00170B81" w:rsidRPr="003A7EE1" w:rsidRDefault="0097670D" w:rsidP="003A35FD">
                <w:pPr>
                  <w:spacing w:before="100" w:beforeAutospacing="1" w:after="60"/>
                  <w:jc w:val="center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16"/>
              <w:szCs w:val="16"/>
            </w:rPr>
            <w:id w:val="-1770155124"/>
            <w:placeholder>
              <w:docPart w:val="643F5C1E671C4960BF222F34DA3F4A34"/>
            </w:placeholder>
            <w:showingPlcHdr/>
            <w:text/>
          </w:sdtPr>
          <w:sdtEndPr/>
          <w:sdtContent>
            <w:tc>
              <w:tcPr>
                <w:tcW w:w="1982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278DF146" w14:textId="77777777" w:rsidR="00170B81" w:rsidRPr="003A7EE1" w:rsidRDefault="0097670D" w:rsidP="003A35FD">
                <w:pPr>
                  <w:spacing w:before="100" w:beforeAutospacing="1" w:after="60"/>
                  <w:jc w:val="center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63346D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170B81" w:rsidRPr="003A7EE1" w14:paraId="630FD9B5" w14:textId="77777777" w:rsidTr="006C4CCA">
        <w:trPr>
          <w:trHeight w:val="205"/>
        </w:trPr>
        <w:tc>
          <w:tcPr>
            <w:tcW w:w="2268" w:type="dxa"/>
            <w:vMerge/>
          </w:tcPr>
          <w:p w14:paraId="0CD8F66C" w14:textId="77777777" w:rsidR="00170B81" w:rsidRPr="003A7EE1" w:rsidRDefault="00170B81" w:rsidP="006D4F5F">
            <w:pPr>
              <w:spacing w:before="20" w:after="2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27" w:type="dxa"/>
            <w:gridSpan w:val="3"/>
          </w:tcPr>
          <w:p w14:paraId="7A723CD0" w14:textId="77777777" w:rsidR="00170B81" w:rsidRPr="003A7EE1" w:rsidRDefault="00170B81" w:rsidP="006D4F5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Long: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1314754296"/>
            <w:placeholder>
              <w:docPart w:val="FC725EE32A434823AFF364A1FBBA2246"/>
            </w:placeholder>
            <w:showingPlcHdr/>
            <w:text/>
          </w:sdtPr>
          <w:sdtEndPr/>
          <w:sdtContent>
            <w:tc>
              <w:tcPr>
                <w:tcW w:w="1873" w:type="dxa"/>
                <w:gridSpan w:val="2"/>
              </w:tcPr>
              <w:p w14:paraId="0B93DE84" w14:textId="77777777" w:rsidR="00170B81" w:rsidRPr="003A7EE1" w:rsidRDefault="00B067D6" w:rsidP="004D2147">
                <w:pPr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B067D6">
                  <w:rPr>
                    <w:rStyle w:val="PlaceholderText"/>
                    <w:sz w:val="13"/>
                    <w:szCs w:val="13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gridSpan w:val="4"/>
            <w:vMerge/>
          </w:tcPr>
          <w:p w14:paraId="42CC379C" w14:textId="77777777" w:rsidR="00170B81" w:rsidRPr="003A7EE1" w:rsidRDefault="00170B81" w:rsidP="003A35FD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14:paraId="2F7E245B" w14:textId="77777777" w:rsidR="00170B81" w:rsidRPr="003A7EE1" w:rsidRDefault="00170B81" w:rsidP="003A35FD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vMerge/>
          </w:tcPr>
          <w:p w14:paraId="154571E1" w14:textId="77777777" w:rsidR="00170B81" w:rsidRPr="003A7EE1" w:rsidRDefault="00170B81" w:rsidP="003A35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</w:tcPr>
          <w:p w14:paraId="242E8EC5" w14:textId="77777777" w:rsidR="00170B81" w:rsidRPr="003A7EE1" w:rsidRDefault="00170B81" w:rsidP="003A35FD">
            <w:pPr>
              <w:spacing w:before="100" w:beforeAutospacing="1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right w:val="single" w:sz="4" w:space="0" w:color="auto"/>
            </w:tcBorders>
          </w:tcPr>
          <w:p w14:paraId="2927E0BA" w14:textId="77777777" w:rsidR="00170B81" w:rsidRPr="003A7EE1" w:rsidRDefault="00170B81" w:rsidP="003A35FD">
            <w:pPr>
              <w:spacing w:before="100" w:beforeAutospacing="1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50C25" w14:textId="77777777" w:rsidR="00170B81" w:rsidRPr="003A7EE1" w:rsidRDefault="00170B81" w:rsidP="003A35FD">
            <w:pPr>
              <w:spacing w:before="100" w:beforeAutospacing="1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70B81" w:rsidRPr="003A7EE1" w14:paraId="2AD677BD" w14:textId="77777777" w:rsidTr="006C4CCA">
        <w:trPr>
          <w:trHeight w:val="204"/>
        </w:trPr>
        <w:tc>
          <w:tcPr>
            <w:tcW w:w="2268" w:type="dxa"/>
            <w:vMerge/>
          </w:tcPr>
          <w:p w14:paraId="721FCEBD" w14:textId="77777777" w:rsidR="00170B81" w:rsidRPr="003A7EE1" w:rsidRDefault="00170B81" w:rsidP="006D4F5F">
            <w:pPr>
              <w:spacing w:before="20" w:after="2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27" w:type="dxa"/>
            <w:gridSpan w:val="3"/>
            <w:tcBorders>
              <w:bottom w:val="single" w:sz="4" w:space="0" w:color="auto"/>
            </w:tcBorders>
          </w:tcPr>
          <w:p w14:paraId="494B2EA2" w14:textId="77777777" w:rsidR="00170B81" w:rsidRPr="003A7EE1" w:rsidRDefault="00170B81" w:rsidP="006D4F5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VHF: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299809454"/>
            <w:placeholder>
              <w:docPart w:val="228F1C30FEED49E1A77604CFA021934F"/>
            </w:placeholder>
            <w:showingPlcHdr/>
            <w:text/>
          </w:sdtPr>
          <w:sdtEndPr/>
          <w:sdtContent>
            <w:tc>
              <w:tcPr>
                <w:tcW w:w="1873" w:type="dxa"/>
                <w:gridSpan w:val="2"/>
              </w:tcPr>
              <w:p w14:paraId="6448CDFF" w14:textId="77777777" w:rsidR="00170B81" w:rsidRPr="003A7EE1" w:rsidRDefault="00B067D6" w:rsidP="004D2147">
                <w:pPr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B067D6">
                  <w:rPr>
                    <w:rStyle w:val="PlaceholderText"/>
                    <w:sz w:val="13"/>
                    <w:szCs w:val="13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gridSpan w:val="4"/>
            <w:vMerge/>
          </w:tcPr>
          <w:p w14:paraId="5813A4F9" w14:textId="77777777" w:rsidR="00170B81" w:rsidRPr="003A7EE1" w:rsidRDefault="00170B81" w:rsidP="003A35FD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14:paraId="04ACCF89" w14:textId="77777777" w:rsidR="00170B81" w:rsidRPr="003A7EE1" w:rsidRDefault="00170B81" w:rsidP="003A35FD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vMerge/>
          </w:tcPr>
          <w:p w14:paraId="74A25D89" w14:textId="77777777" w:rsidR="00170B81" w:rsidRPr="003A7EE1" w:rsidRDefault="00170B81" w:rsidP="003A35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</w:tcPr>
          <w:p w14:paraId="13EB3567" w14:textId="77777777" w:rsidR="00170B81" w:rsidRPr="003A7EE1" w:rsidRDefault="00170B81" w:rsidP="003A35FD">
            <w:pPr>
              <w:spacing w:before="100" w:beforeAutospacing="1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right w:val="single" w:sz="4" w:space="0" w:color="auto"/>
            </w:tcBorders>
          </w:tcPr>
          <w:p w14:paraId="416C61CC" w14:textId="77777777" w:rsidR="00170B81" w:rsidRPr="003A7EE1" w:rsidRDefault="00170B81" w:rsidP="003A35FD">
            <w:pPr>
              <w:spacing w:before="100" w:beforeAutospacing="1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09D7B" w14:textId="77777777" w:rsidR="00170B81" w:rsidRPr="003A7EE1" w:rsidRDefault="00170B81" w:rsidP="003A35FD">
            <w:pPr>
              <w:spacing w:before="100" w:beforeAutospacing="1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70B81" w:rsidRPr="003A7EE1" w14:paraId="5B0AE209" w14:textId="77777777" w:rsidTr="006C4CCA">
        <w:trPr>
          <w:trHeight w:val="20"/>
        </w:trPr>
        <w:sdt>
          <w:sdtPr>
            <w:rPr>
              <w:rFonts w:ascii="Times New Roman" w:hAnsi="Times New Roman"/>
              <w:b/>
              <w:sz w:val="16"/>
              <w:szCs w:val="16"/>
            </w:rPr>
            <w:id w:val="938640047"/>
            <w:placeholder>
              <w:docPart w:val="9CD0C124E82C40278B03B05AFF78FE48"/>
            </w:placeholder>
            <w:showingPlcHdr/>
            <w:text/>
          </w:sdtPr>
          <w:sdtEndPr/>
          <w:sdtContent>
            <w:tc>
              <w:tcPr>
                <w:tcW w:w="2268" w:type="dxa"/>
                <w:vMerge w:val="restart"/>
              </w:tcPr>
              <w:p w14:paraId="00BC5179" w14:textId="77777777" w:rsidR="00170B81" w:rsidRPr="003A7EE1" w:rsidRDefault="00A17DB9" w:rsidP="000B5731">
                <w:pPr>
                  <w:spacing w:before="100" w:beforeAutospacing="1" w:after="60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27" w:type="dxa"/>
            <w:gridSpan w:val="3"/>
          </w:tcPr>
          <w:p w14:paraId="538E5131" w14:textId="77777777" w:rsidR="00170B81" w:rsidRPr="003A7EE1" w:rsidRDefault="00170B81" w:rsidP="006E4DD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 xml:space="preserve">Lat:  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461242465"/>
            <w:placeholder>
              <w:docPart w:val="A7C48D3F98034ADDAC502F081FBBCE15"/>
            </w:placeholder>
            <w:showingPlcHdr/>
            <w:text/>
          </w:sdtPr>
          <w:sdtEndPr/>
          <w:sdtContent>
            <w:tc>
              <w:tcPr>
                <w:tcW w:w="1873" w:type="dxa"/>
                <w:gridSpan w:val="2"/>
              </w:tcPr>
              <w:p w14:paraId="15CDB486" w14:textId="77777777" w:rsidR="00170B81" w:rsidRPr="003A7EE1" w:rsidRDefault="00B067D6" w:rsidP="004D2147">
                <w:pPr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B067D6">
                  <w:rPr>
                    <w:rStyle w:val="PlaceholderText"/>
                    <w:sz w:val="13"/>
                    <w:szCs w:val="1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16"/>
              <w:szCs w:val="16"/>
            </w:rPr>
            <w:id w:val="1012189011"/>
            <w:placeholder>
              <w:docPart w:val="9E239933D7634BC5B39FFF88752470D0"/>
            </w:placeholder>
            <w:showingPlcHdr/>
            <w:text/>
          </w:sdtPr>
          <w:sdtEndPr/>
          <w:sdtContent>
            <w:tc>
              <w:tcPr>
                <w:tcW w:w="630" w:type="dxa"/>
                <w:gridSpan w:val="4"/>
                <w:vMerge w:val="restart"/>
              </w:tcPr>
              <w:p w14:paraId="0F9330F4" w14:textId="77777777" w:rsidR="00170B81" w:rsidRPr="003A7EE1" w:rsidRDefault="00B067D6" w:rsidP="003A35FD">
                <w:pPr>
                  <w:spacing w:before="100" w:beforeAutospacing="1"/>
                  <w:jc w:val="center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B067D6">
                  <w:rPr>
                    <w:rStyle w:val="PlaceholderText"/>
                    <w:sz w:val="13"/>
                    <w:szCs w:val="1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16"/>
              <w:szCs w:val="16"/>
            </w:rPr>
            <w:id w:val="455068565"/>
            <w:placeholder>
              <w:docPart w:val="DF40E01A08A6419C914DFDE1C0EC732B"/>
            </w:placeholder>
            <w:showingPlcHdr/>
            <w:text/>
          </w:sdtPr>
          <w:sdtEndPr/>
          <w:sdtContent>
            <w:tc>
              <w:tcPr>
                <w:tcW w:w="630" w:type="dxa"/>
                <w:vMerge w:val="restart"/>
              </w:tcPr>
              <w:p w14:paraId="1CC9C3EE" w14:textId="77777777" w:rsidR="00170B81" w:rsidRPr="003A7EE1" w:rsidRDefault="00B067D6" w:rsidP="003A35FD">
                <w:pPr>
                  <w:spacing w:before="100" w:beforeAutospacing="1"/>
                  <w:jc w:val="center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B067D6">
                  <w:rPr>
                    <w:rStyle w:val="PlaceholderText"/>
                    <w:sz w:val="13"/>
                    <w:szCs w:val="1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16"/>
              <w:szCs w:val="16"/>
            </w:rPr>
            <w:id w:val="-918710541"/>
            <w:placeholder>
              <w:docPart w:val="5A99638EF2DE43DAA4ECC19A6967B5D5"/>
            </w:placeholder>
            <w:showingPlcHdr/>
          </w:sdtPr>
          <w:sdtEndPr/>
          <w:sdtContent>
            <w:tc>
              <w:tcPr>
                <w:tcW w:w="1440" w:type="dxa"/>
                <w:gridSpan w:val="3"/>
                <w:vMerge w:val="restart"/>
              </w:tcPr>
              <w:p w14:paraId="036E3949" w14:textId="77777777" w:rsidR="00170B81" w:rsidRPr="003A7EE1" w:rsidRDefault="0097670D" w:rsidP="003A35FD">
                <w:pPr>
                  <w:jc w:val="center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63346D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16"/>
              <w:szCs w:val="16"/>
            </w:rPr>
            <w:id w:val="133942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  <w:vMerge w:val="restart"/>
                <w:tcBorders>
                  <w:top w:val="single" w:sz="4" w:space="0" w:color="auto"/>
                </w:tcBorders>
              </w:tcPr>
              <w:p w14:paraId="3698655C" w14:textId="77777777" w:rsidR="00170B81" w:rsidRPr="003A7EE1" w:rsidRDefault="0097670D" w:rsidP="003A35FD">
                <w:pPr>
                  <w:spacing w:before="100" w:beforeAutospacing="1"/>
                  <w:jc w:val="center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16"/>
              <w:szCs w:val="16"/>
            </w:rPr>
            <w:id w:val="1787392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Merge w:val="restart"/>
                <w:tcBorders>
                  <w:top w:val="single" w:sz="4" w:space="0" w:color="auto"/>
                  <w:right w:val="single" w:sz="4" w:space="0" w:color="auto"/>
                </w:tcBorders>
              </w:tcPr>
              <w:p w14:paraId="0F754AF9" w14:textId="77777777" w:rsidR="00170B81" w:rsidRPr="003A7EE1" w:rsidRDefault="0097670D" w:rsidP="003A35FD">
                <w:pPr>
                  <w:spacing w:before="100" w:beforeAutospacing="1" w:after="60"/>
                  <w:jc w:val="center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16"/>
              <w:szCs w:val="16"/>
            </w:rPr>
            <w:id w:val="-691991542"/>
            <w:placeholder>
              <w:docPart w:val="E81DF27E5D2F4D13B59632BFEE362A91"/>
            </w:placeholder>
            <w:showingPlcHdr/>
            <w:text/>
          </w:sdtPr>
          <w:sdtEndPr/>
          <w:sdtContent>
            <w:tc>
              <w:tcPr>
                <w:tcW w:w="1982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21C9F00D" w14:textId="77777777" w:rsidR="00170B81" w:rsidRPr="003A7EE1" w:rsidRDefault="0097670D" w:rsidP="003A35FD">
                <w:pPr>
                  <w:spacing w:before="100" w:beforeAutospacing="1"/>
                  <w:jc w:val="center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63346D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170B81" w:rsidRPr="003A7EE1" w14:paraId="52607DBA" w14:textId="77777777" w:rsidTr="006C4CCA">
        <w:trPr>
          <w:trHeight w:val="204"/>
        </w:trPr>
        <w:tc>
          <w:tcPr>
            <w:tcW w:w="2268" w:type="dxa"/>
            <w:vMerge/>
          </w:tcPr>
          <w:p w14:paraId="4B8E5FC4" w14:textId="77777777" w:rsidR="00170B81" w:rsidRPr="003A7EE1" w:rsidRDefault="00170B81" w:rsidP="006D4F5F">
            <w:pPr>
              <w:spacing w:before="60" w:after="6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27" w:type="dxa"/>
            <w:gridSpan w:val="3"/>
          </w:tcPr>
          <w:p w14:paraId="2FFCBCA5" w14:textId="77777777" w:rsidR="00170B81" w:rsidRPr="003A7EE1" w:rsidRDefault="00170B81" w:rsidP="006D4F5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 xml:space="preserve">Long: 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-618076134"/>
            <w:placeholder>
              <w:docPart w:val="19D995A00DF34B1A8C02E21514A09E90"/>
            </w:placeholder>
            <w:showingPlcHdr/>
            <w:text/>
          </w:sdtPr>
          <w:sdtEndPr/>
          <w:sdtContent>
            <w:tc>
              <w:tcPr>
                <w:tcW w:w="1873" w:type="dxa"/>
                <w:gridSpan w:val="2"/>
              </w:tcPr>
              <w:p w14:paraId="0DDDC2A3" w14:textId="77777777" w:rsidR="00170B81" w:rsidRPr="003A7EE1" w:rsidRDefault="00B067D6" w:rsidP="004D2147">
                <w:pPr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B067D6">
                  <w:rPr>
                    <w:rStyle w:val="PlaceholderText"/>
                    <w:sz w:val="13"/>
                    <w:szCs w:val="13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gridSpan w:val="4"/>
            <w:vMerge/>
          </w:tcPr>
          <w:p w14:paraId="0F809FA4" w14:textId="77777777" w:rsidR="00170B81" w:rsidRPr="003A7EE1" w:rsidRDefault="00170B81" w:rsidP="003A35FD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14:paraId="54790170" w14:textId="77777777" w:rsidR="00170B81" w:rsidRPr="003A7EE1" w:rsidRDefault="00170B81" w:rsidP="003A35FD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vMerge/>
          </w:tcPr>
          <w:p w14:paraId="4138FBA1" w14:textId="77777777" w:rsidR="00170B81" w:rsidRPr="003A7EE1" w:rsidRDefault="00170B81" w:rsidP="003A35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</w:tcPr>
          <w:p w14:paraId="421A3671" w14:textId="77777777" w:rsidR="00170B81" w:rsidRPr="003A7EE1" w:rsidRDefault="00170B81" w:rsidP="003A35FD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right w:val="single" w:sz="4" w:space="0" w:color="auto"/>
            </w:tcBorders>
          </w:tcPr>
          <w:p w14:paraId="02A7568F" w14:textId="77777777" w:rsidR="00170B81" w:rsidRPr="003A7EE1" w:rsidRDefault="00170B81" w:rsidP="003A35FD">
            <w:pPr>
              <w:spacing w:before="100" w:beforeAutospacing="1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066B1" w14:textId="77777777" w:rsidR="00170B81" w:rsidRPr="003A7EE1" w:rsidRDefault="00170B81" w:rsidP="003A35FD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70B81" w:rsidRPr="003A7EE1" w14:paraId="2A6B2AD5" w14:textId="77777777" w:rsidTr="006C4CCA">
        <w:trPr>
          <w:trHeight w:val="185"/>
        </w:trPr>
        <w:tc>
          <w:tcPr>
            <w:tcW w:w="2268" w:type="dxa"/>
            <w:vMerge/>
          </w:tcPr>
          <w:p w14:paraId="5AC428DA" w14:textId="77777777" w:rsidR="00170B81" w:rsidRPr="003A7EE1" w:rsidRDefault="00170B81" w:rsidP="006D4F5F">
            <w:pPr>
              <w:spacing w:before="60" w:after="6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27" w:type="dxa"/>
            <w:gridSpan w:val="3"/>
          </w:tcPr>
          <w:p w14:paraId="32601CB2" w14:textId="77777777" w:rsidR="00170B81" w:rsidRPr="003A7EE1" w:rsidRDefault="00170B81" w:rsidP="006D4F5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VHF: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1729964699"/>
            <w:placeholder>
              <w:docPart w:val="EFA3A89B96464248B81B9DA721B7E3B1"/>
            </w:placeholder>
            <w:showingPlcHdr/>
            <w:text/>
          </w:sdtPr>
          <w:sdtEndPr/>
          <w:sdtContent>
            <w:tc>
              <w:tcPr>
                <w:tcW w:w="1873" w:type="dxa"/>
                <w:gridSpan w:val="2"/>
              </w:tcPr>
              <w:p w14:paraId="2C39A8EA" w14:textId="77777777" w:rsidR="00170B81" w:rsidRPr="003A7EE1" w:rsidRDefault="00B067D6" w:rsidP="004D2147">
                <w:pPr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B067D6">
                  <w:rPr>
                    <w:rStyle w:val="PlaceholderText"/>
                    <w:sz w:val="13"/>
                    <w:szCs w:val="13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gridSpan w:val="4"/>
            <w:vMerge/>
          </w:tcPr>
          <w:p w14:paraId="3B11E117" w14:textId="77777777" w:rsidR="00170B81" w:rsidRPr="003A7EE1" w:rsidRDefault="00170B81" w:rsidP="003A35FD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14:paraId="37F4FF28" w14:textId="77777777" w:rsidR="00170B81" w:rsidRPr="003A7EE1" w:rsidRDefault="00170B81" w:rsidP="003A35FD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vMerge/>
          </w:tcPr>
          <w:p w14:paraId="4CED662A" w14:textId="77777777" w:rsidR="00170B81" w:rsidRPr="003A7EE1" w:rsidRDefault="00170B81" w:rsidP="003A35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</w:tcPr>
          <w:p w14:paraId="4A7541C8" w14:textId="77777777" w:rsidR="00170B81" w:rsidRPr="003A7EE1" w:rsidRDefault="00170B81" w:rsidP="003A35FD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right w:val="single" w:sz="4" w:space="0" w:color="auto"/>
            </w:tcBorders>
          </w:tcPr>
          <w:p w14:paraId="0F697E69" w14:textId="77777777" w:rsidR="00170B81" w:rsidRPr="003A7EE1" w:rsidRDefault="00170B81" w:rsidP="003A35FD">
            <w:pPr>
              <w:spacing w:before="100" w:beforeAutospacing="1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3312" w14:textId="77777777" w:rsidR="00170B81" w:rsidRPr="003A7EE1" w:rsidRDefault="00170B81" w:rsidP="003A35FD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70B81" w:rsidRPr="003A7EE1" w14:paraId="42783D22" w14:textId="77777777" w:rsidTr="006C4CCA">
        <w:trPr>
          <w:trHeight w:val="175"/>
        </w:trPr>
        <w:sdt>
          <w:sdtPr>
            <w:rPr>
              <w:rFonts w:ascii="Times New Roman" w:hAnsi="Times New Roman"/>
              <w:b/>
              <w:sz w:val="16"/>
              <w:szCs w:val="16"/>
            </w:rPr>
            <w:id w:val="-66274855"/>
            <w:placeholder>
              <w:docPart w:val="FAEFB49F03A840B38ED628855AB84AFE"/>
            </w:placeholder>
            <w:showingPlcHdr/>
            <w:text/>
          </w:sdtPr>
          <w:sdtEndPr/>
          <w:sdtContent>
            <w:tc>
              <w:tcPr>
                <w:tcW w:w="2268" w:type="dxa"/>
                <w:vMerge w:val="restart"/>
              </w:tcPr>
              <w:p w14:paraId="6C56F96E" w14:textId="77777777" w:rsidR="00170B81" w:rsidRPr="003A7EE1" w:rsidRDefault="00A17DB9" w:rsidP="005E068D">
                <w:pPr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27" w:type="dxa"/>
            <w:gridSpan w:val="3"/>
          </w:tcPr>
          <w:p w14:paraId="5FABD8CF" w14:textId="77777777" w:rsidR="00170B81" w:rsidRPr="003A7EE1" w:rsidRDefault="00170B81" w:rsidP="006E4DD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 xml:space="preserve">Lat:   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-798216008"/>
            <w:placeholder>
              <w:docPart w:val="6CF2AF03B95848939F7D6975A7F5F5D0"/>
            </w:placeholder>
            <w:showingPlcHdr/>
            <w:text/>
          </w:sdtPr>
          <w:sdtEndPr/>
          <w:sdtContent>
            <w:tc>
              <w:tcPr>
                <w:tcW w:w="1873" w:type="dxa"/>
                <w:gridSpan w:val="2"/>
              </w:tcPr>
              <w:p w14:paraId="5EA9741C" w14:textId="77777777" w:rsidR="00170B81" w:rsidRPr="003A7EE1" w:rsidRDefault="00B067D6" w:rsidP="004D2147">
                <w:pPr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B067D6">
                  <w:rPr>
                    <w:rStyle w:val="PlaceholderText"/>
                    <w:sz w:val="13"/>
                    <w:szCs w:val="1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16"/>
              <w:szCs w:val="16"/>
            </w:rPr>
            <w:id w:val="1880742261"/>
            <w:placeholder>
              <w:docPart w:val="D374D74D28FA4C7C84696EA0727505D2"/>
            </w:placeholder>
            <w:showingPlcHdr/>
            <w:text/>
          </w:sdtPr>
          <w:sdtEndPr/>
          <w:sdtContent>
            <w:tc>
              <w:tcPr>
                <w:tcW w:w="630" w:type="dxa"/>
                <w:gridSpan w:val="4"/>
                <w:vMerge w:val="restart"/>
              </w:tcPr>
              <w:p w14:paraId="25D83A21" w14:textId="77777777" w:rsidR="00170B81" w:rsidRPr="003A7EE1" w:rsidRDefault="00B067D6" w:rsidP="003A35FD">
                <w:pPr>
                  <w:spacing w:before="100" w:beforeAutospacing="1"/>
                  <w:jc w:val="center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B067D6">
                  <w:rPr>
                    <w:rStyle w:val="PlaceholderText"/>
                    <w:sz w:val="13"/>
                    <w:szCs w:val="1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16"/>
              <w:szCs w:val="16"/>
            </w:rPr>
            <w:id w:val="-1033116884"/>
            <w:placeholder>
              <w:docPart w:val="533C61E3F37A4B7589AABB2D722D53DD"/>
            </w:placeholder>
            <w:showingPlcHdr/>
            <w:text/>
          </w:sdtPr>
          <w:sdtEndPr/>
          <w:sdtContent>
            <w:tc>
              <w:tcPr>
                <w:tcW w:w="630" w:type="dxa"/>
                <w:vMerge w:val="restart"/>
              </w:tcPr>
              <w:p w14:paraId="733AC34D" w14:textId="77777777" w:rsidR="00170B81" w:rsidRPr="003A7EE1" w:rsidRDefault="00B067D6" w:rsidP="003A35FD">
                <w:pPr>
                  <w:spacing w:before="100" w:beforeAutospacing="1"/>
                  <w:jc w:val="center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B067D6">
                  <w:rPr>
                    <w:rStyle w:val="PlaceholderText"/>
                    <w:sz w:val="13"/>
                    <w:szCs w:val="1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16"/>
              <w:szCs w:val="16"/>
            </w:rPr>
            <w:id w:val="338205727"/>
            <w:placeholder>
              <w:docPart w:val="0D22C6583AC549C2AE3EA8A494C1C856"/>
            </w:placeholder>
            <w:showingPlcHdr/>
            <w:text/>
          </w:sdtPr>
          <w:sdtEndPr/>
          <w:sdtContent>
            <w:tc>
              <w:tcPr>
                <w:tcW w:w="1440" w:type="dxa"/>
                <w:gridSpan w:val="3"/>
                <w:vMerge w:val="restart"/>
              </w:tcPr>
              <w:p w14:paraId="30634D78" w14:textId="77777777" w:rsidR="00170B81" w:rsidRPr="003A7EE1" w:rsidRDefault="0097670D" w:rsidP="003A35FD">
                <w:pPr>
                  <w:jc w:val="center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63346D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16"/>
              <w:szCs w:val="16"/>
            </w:rPr>
            <w:id w:val="-1050991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  <w:vMerge w:val="restart"/>
              </w:tcPr>
              <w:p w14:paraId="6C9FCF08" w14:textId="77777777" w:rsidR="00170B81" w:rsidRPr="003A7EE1" w:rsidRDefault="0097670D" w:rsidP="003A35FD">
                <w:pPr>
                  <w:spacing w:before="100" w:beforeAutospacing="1"/>
                  <w:jc w:val="center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16"/>
              <w:szCs w:val="16"/>
            </w:rPr>
            <w:id w:val="1559587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Merge w:val="restart"/>
                <w:tcBorders>
                  <w:right w:val="single" w:sz="4" w:space="0" w:color="auto"/>
                </w:tcBorders>
              </w:tcPr>
              <w:p w14:paraId="49D648F6" w14:textId="77777777" w:rsidR="00170B81" w:rsidRPr="003A7EE1" w:rsidRDefault="0097670D" w:rsidP="003A35FD">
                <w:pPr>
                  <w:spacing w:before="100" w:beforeAutospacing="1"/>
                  <w:jc w:val="center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16"/>
              <w:szCs w:val="16"/>
            </w:rPr>
            <w:id w:val="397176233"/>
            <w:placeholder>
              <w:docPart w:val="47D931A8132B480B8C6600F602367BCE"/>
            </w:placeholder>
            <w:showingPlcHdr/>
            <w:text/>
          </w:sdtPr>
          <w:sdtEndPr/>
          <w:sdtContent>
            <w:tc>
              <w:tcPr>
                <w:tcW w:w="1982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CB9E44D" w14:textId="77777777" w:rsidR="00170B81" w:rsidRPr="003A7EE1" w:rsidRDefault="0097670D" w:rsidP="003A35FD">
                <w:pPr>
                  <w:spacing w:before="100" w:beforeAutospacing="1"/>
                  <w:jc w:val="center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63346D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170B81" w:rsidRPr="003A7EE1" w14:paraId="764E05E6" w14:textId="77777777" w:rsidTr="006C4CCA">
        <w:trPr>
          <w:trHeight w:val="194"/>
        </w:trPr>
        <w:tc>
          <w:tcPr>
            <w:tcW w:w="2268" w:type="dxa"/>
            <w:vMerge/>
          </w:tcPr>
          <w:p w14:paraId="19CE0F0E" w14:textId="77777777" w:rsidR="00170B81" w:rsidRPr="003A7EE1" w:rsidRDefault="00170B81" w:rsidP="005E068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27" w:type="dxa"/>
            <w:gridSpan w:val="3"/>
          </w:tcPr>
          <w:p w14:paraId="11244D6D" w14:textId="77777777" w:rsidR="00170B81" w:rsidRPr="003A7EE1" w:rsidRDefault="00170B81" w:rsidP="006D4F5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Long: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1426462083"/>
            <w:placeholder>
              <w:docPart w:val="5019CADBEA9C45218EE2A1F4DA26736D"/>
            </w:placeholder>
            <w:showingPlcHdr/>
            <w:text/>
          </w:sdtPr>
          <w:sdtEndPr/>
          <w:sdtContent>
            <w:tc>
              <w:tcPr>
                <w:tcW w:w="1873" w:type="dxa"/>
                <w:gridSpan w:val="2"/>
              </w:tcPr>
              <w:p w14:paraId="38BB110F" w14:textId="77777777" w:rsidR="00170B81" w:rsidRPr="003A7EE1" w:rsidRDefault="00B067D6" w:rsidP="004D2147">
                <w:pPr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B067D6">
                  <w:rPr>
                    <w:rStyle w:val="PlaceholderText"/>
                    <w:sz w:val="13"/>
                    <w:szCs w:val="13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gridSpan w:val="4"/>
            <w:vMerge/>
          </w:tcPr>
          <w:p w14:paraId="7B8A4AB5" w14:textId="77777777" w:rsidR="00170B81" w:rsidRPr="003A7EE1" w:rsidRDefault="00170B81" w:rsidP="003A35FD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14:paraId="0360EEEE" w14:textId="77777777" w:rsidR="00170B81" w:rsidRPr="003A7EE1" w:rsidRDefault="00170B81" w:rsidP="003A35FD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vMerge/>
          </w:tcPr>
          <w:p w14:paraId="38BAC69A" w14:textId="77777777" w:rsidR="00170B81" w:rsidRPr="003A7EE1" w:rsidRDefault="00170B81" w:rsidP="003A35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</w:tcPr>
          <w:p w14:paraId="7061C6E0" w14:textId="77777777" w:rsidR="00170B81" w:rsidRPr="003A7EE1" w:rsidRDefault="00170B81" w:rsidP="003A35FD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right w:val="single" w:sz="4" w:space="0" w:color="auto"/>
            </w:tcBorders>
          </w:tcPr>
          <w:p w14:paraId="721783C5" w14:textId="77777777" w:rsidR="00170B81" w:rsidRPr="003A7EE1" w:rsidRDefault="00170B81" w:rsidP="003A35FD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71B46" w14:textId="77777777" w:rsidR="00170B81" w:rsidRPr="003A7EE1" w:rsidRDefault="00170B81" w:rsidP="003A35FD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70B81" w:rsidRPr="003A7EE1" w14:paraId="039CE8DD" w14:textId="77777777" w:rsidTr="006C4CCA">
        <w:trPr>
          <w:trHeight w:val="166"/>
        </w:trPr>
        <w:tc>
          <w:tcPr>
            <w:tcW w:w="2268" w:type="dxa"/>
            <w:vMerge/>
          </w:tcPr>
          <w:p w14:paraId="2A452E9C" w14:textId="77777777" w:rsidR="00170B81" w:rsidRPr="003A7EE1" w:rsidRDefault="00170B81" w:rsidP="005E068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27" w:type="dxa"/>
            <w:gridSpan w:val="3"/>
            <w:tcBorders>
              <w:bottom w:val="single" w:sz="4" w:space="0" w:color="auto"/>
            </w:tcBorders>
          </w:tcPr>
          <w:p w14:paraId="3B19D96F" w14:textId="77777777" w:rsidR="00170B81" w:rsidRPr="003A7EE1" w:rsidRDefault="00170B81" w:rsidP="006D4F5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VHF: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2141462294"/>
            <w:placeholder>
              <w:docPart w:val="4817AF271C6E44A3AB91EA4E37A04464"/>
            </w:placeholder>
            <w:showingPlcHdr/>
            <w:text/>
          </w:sdtPr>
          <w:sdtEndPr/>
          <w:sdtContent>
            <w:tc>
              <w:tcPr>
                <w:tcW w:w="1873" w:type="dxa"/>
                <w:gridSpan w:val="2"/>
              </w:tcPr>
              <w:p w14:paraId="69B74B18" w14:textId="77777777" w:rsidR="00170B81" w:rsidRPr="003A7EE1" w:rsidRDefault="00B067D6" w:rsidP="004D2147">
                <w:pPr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B067D6">
                  <w:rPr>
                    <w:rStyle w:val="PlaceholderText"/>
                    <w:sz w:val="13"/>
                    <w:szCs w:val="13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gridSpan w:val="4"/>
            <w:vMerge/>
          </w:tcPr>
          <w:p w14:paraId="37C8B468" w14:textId="77777777" w:rsidR="00170B81" w:rsidRPr="003A7EE1" w:rsidRDefault="00170B81" w:rsidP="003A35FD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14:paraId="29BDC7B5" w14:textId="77777777" w:rsidR="00170B81" w:rsidRPr="003A7EE1" w:rsidRDefault="00170B81" w:rsidP="003A35FD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vMerge/>
          </w:tcPr>
          <w:p w14:paraId="70A340FE" w14:textId="77777777" w:rsidR="00170B81" w:rsidRPr="003A7EE1" w:rsidRDefault="00170B81" w:rsidP="003A35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</w:tcPr>
          <w:p w14:paraId="42015319" w14:textId="77777777" w:rsidR="00170B81" w:rsidRPr="003A7EE1" w:rsidRDefault="00170B81" w:rsidP="003A35FD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right w:val="single" w:sz="4" w:space="0" w:color="auto"/>
            </w:tcBorders>
          </w:tcPr>
          <w:p w14:paraId="47DDC59E" w14:textId="77777777" w:rsidR="00170B81" w:rsidRPr="003A7EE1" w:rsidRDefault="00170B81" w:rsidP="003A35FD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0894" w14:textId="77777777" w:rsidR="00170B81" w:rsidRPr="003A7EE1" w:rsidRDefault="00170B81" w:rsidP="003A35FD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70B81" w:rsidRPr="003A7EE1" w14:paraId="186C67DC" w14:textId="77777777" w:rsidTr="006C4CCA">
        <w:trPr>
          <w:trHeight w:val="146"/>
        </w:trPr>
        <w:sdt>
          <w:sdtPr>
            <w:rPr>
              <w:rFonts w:ascii="Times New Roman" w:hAnsi="Times New Roman"/>
              <w:b/>
              <w:sz w:val="16"/>
              <w:szCs w:val="16"/>
            </w:rPr>
            <w:id w:val="1035389853"/>
            <w:placeholder>
              <w:docPart w:val="0B0466597F034A08A703F89940C45C7B"/>
            </w:placeholder>
            <w:showingPlcHdr/>
            <w:text/>
          </w:sdtPr>
          <w:sdtEndPr/>
          <w:sdtContent>
            <w:tc>
              <w:tcPr>
                <w:tcW w:w="2268" w:type="dxa"/>
                <w:vMerge w:val="restart"/>
              </w:tcPr>
              <w:p w14:paraId="359E2A9F" w14:textId="77777777" w:rsidR="00170B81" w:rsidRPr="003A7EE1" w:rsidRDefault="00A17DB9" w:rsidP="000B5731">
                <w:pPr>
                  <w:spacing w:before="100" w:beforeAutospacing="1" w:after="60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27" w:type="dxa"/>
            <w:gridSpan w:val="3"/>
            <w:tcBorders>
              <w:bottom w:val="single" w:sz="4" w:space="0" w:color="auto"/>
            </w:tcBorders>
          </w:tcPr>
          <w:p w14:paraId="0FD5E26B" w14:textId="77777777" w:rsidR="00170B81" w:rsidRPr="003A7EE1" w:rsidRDefault="00170B81" w:rsidP="006D4F5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 xml:space="preserve">Lat:  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-723053989"/>
            <w:placeholder>
              <w:docPart w:val="A7324F4BD885415A9C9247799F863B09"/>
            </w:placeholder>
            <w:showingPlcHdr/>
            <w:text/>
          </w:sdtPr>
          <w:sdtEndPr/>
          <w:sdtContent>
            <w:tc>
              <w:tcPr>
                <w:tcW w:w="1873" w:type="dxa"/>
                <w:gridSpan w:val="2"/>
              </w:tcPr>
              <w:p w14:paraId="1B5BCF62" w14:textId="77777777" w:rsidR="00170B81" w:rsidRPr="003A7EE1" w:rsidRDefault="00B067D6" w:rsidP="004D2147">
                <w:pPr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B067D6">
                  <w:rPr>
                    <w:rStyle w:val="PlaceholderText"/>
                    <w:sz w:val="13"/>
                    <w:szCs w:val="1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16"/>
              <w:szCs w:val="16"/>
            </w:rPr>
            <w:id w:val="2124263821"/>
            <w:placeholder>
              <w:docPart w:val="CA15E7E033E24FAFAB886E79D5C6D652"/>
            </w:placeholder>
            <w:showingPlcHdr/>
            <w:text/>
          </w:sdtPr>
          <w:sdtEndPr/>
          <w:sdtContent>
            <w:tc>
              <w:tcPr>
                <w:tcW w:w="630" w:type="dxa"/>
                <w:gridSpan w:val="4"/>
                <w:vMerge w:val="restart"/>
              </w:tcPr>
              <w:p w14:paraId="2C2F9208" w14:textId="77777777" w:rsidR="00170B81" w:rsidRPr="003A7EE1" w:rsidRDefault="00B067D6" w:rsidP="003A35FD">
                <w:pPr>
                  <w:spacing w:before="100" w:beforeAutospacing="1"/>
                  <w:jc w:val="center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B067D6">
                  <w:rPr>
                    <w:rStyle w:val="PlaceholderText"/>
                    <w:sz w:val="13"/>
                    <w:szCs w:val="1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16"/>
              <w:szCs w:val="16"/>
            </w:rPr>
            <w:id w:val="-795138785"/>
            <w:placeholder>
              <w:docPart w:val="6F71C7029B2D44C6B20C6A8B3F64385C"/>
            </w:placeholder>
            <w:showingPlcHdr/>
            <w:text/>
          </w:sdtPr>
          <w:sdtEndPr/>
          <w:sdtContent>
            <w:tc>
              <w:tcPr>
                <w:tcW w:w="630" w:type="dxa"/>
                <w:vMerge w:val="restart"/>
              </w:tcPr>
              <w:p w14:paraId="380215EC" w14:textId="77777777" w:rsidR="00170B81" w:rsidRPr="003A7EE1" w:rsidRDefault="00B067D6" w:rsidP="003A35FD">
                <w:pPr>
                  <w:spacing w:before="100" w:beforeAutospacing="1"/>
                  <w:jc w:val="center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B067D6">
                  <w:rPr>
                    <w:rStyle w:val="PlaceholderText"/>
                    <w:sz w:val="13"/>
                    <w:szCs w:val="1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16"/>
              <w:szCs w:val="16"/>
            </w:rPr>
            <w:id w:val="1240130362"/>
            <w:placeholder>
              <w:docPart w:val="2FBA67E18825439F8D04DE870F6807D2"/>
            </w:placeholder>
            <w:showingPlcHdr/>
            <w:text/>
          </w:sdtPr>
          <w:sdtEndPr/>
          <w:sdtContent>
            <w:tc>
              <w:tcPr>
                <w:tcW w:w="1440" w:type="dxa"/>
                <w:gridSpan w:val="3"/>
                <w:vMerge w:val="restart"/>
              </w:tcPr>
              <w:p w14:paraId="430FD07B" w14:textId="77777777" w:rsidR="00170B81" w:rsidRPr="003A7EE1" w:rsidRDefault="0097670D" w:rsidP="003A35FD">
                <w:pPr>
                  <w:jc w:val="center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63346D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16"/>
              <w:szCs w:val="16"/>
            </w:rPr>
            <w:id w:val="-1964103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  <w:vMerge w:val="restart"/>
              </w:tcPr>
              <w:p w14:paraId="50BDDF0A" w14:textId="77777777" w:rsidR="00170B81" w:rsidRPr="003A7EE1" w:rsidRDefault="0097670D" w:rsidP="003A35FD">
                <w:pPr>
                  <w:spacing w:before="100" w:beforeAutospacing="1"/>
                  <w:jc w:val="center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16"/>
              <w:szCs w:val="16"/>
            </w:rPr>
            <w:id w:val="44844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Merge w:val="restart"/>
                <w:tcBorders>
                  <w:right w:val="single" w:sz="4" w:space="0" w:color="auto"/>
                </w:tcBorders>
              </w:tcPr>
              <w:p w14:paraId="1F22731A" w14:textId="77777777" w:rsidR="00170B81" w:rsidRPr="003A7EE1" w:rsidRDefault="0097670D" w:rsidP="003A35FD">
                <w:pPr>
                  <w:spacing w:before="100" w:beforeAutospacing="1"/>
                  <w:jc w:val="center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16"/>
              <w:szCs w:val="16"/>
            </w:rPr>
            <w:id w:val="-1237399857"/>
            <w:placeholder>
              <w:docPart w:val="F34C033018D34415A6424F74C302099E"/>
            </w:placeholder>
            <w:showingPlcHdr/>
            <w:text/>
          </w:sdtPr>
          <w:sdtEndPr/>
          <w:sdtContent>
            <w:tc>
              <w:tcPr>
                <w:tcW w:w="1982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07A67894" w14:textId="77777777" w:rsidR="00170B81" w:rsidRPr="003A7EE1" w:rsidRDefault="0097670D" w:rsidP="003A35FD">
                <w:pPr>
                  <w:spacing w:before="100" w:beforeAutospacing="1"/>
                  <w:jc w:val="center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63346D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170B81" w:rsidRPr="003A7EE1" w14:paraId="207E35D8" w14:textId="77777777" w:rsidTr="006C4CCA">
        <w:trPr>
          <w:trHeight w:val="175"/>
        </w:trPr>
        <w:tc>
          <w:tcPr>
            <w:tcW w:w="2268" w:type="dxa"/>
            <w:vMerge/>
          </w:tcPr>
          <w:p w14:paraId="11D92F34" w14:textId="77777777" w:rsidR="00170B81" w:rsidRPr="003A7EE1" w:rsidRDefault="00170B81" w:rsidP="006D4F5F">
            <w:pPr>
              <w:spacing w:before="60" w:after="6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F48DEB" w14:textId="77777777" w:rsidR="00170B81" w:rsidRPr="003A7EE1" w:rsidRDefault="00170B81" w:rsidP="006D4F5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 xml:space="preserve">Long:  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-1989076559"/>
            <w:placeholder>
              <w:docPart w:val="076DA564AE774424874866F8FB341757"/>
            </w:placeholder>
            <w:showingPlcHdr/>
            <w:text/>
          </w:sdtPr>
          <w:sdtEndPr/>
          <w:sdtContent>
            <w:tc>
              <w:tcPr>
                <w:tcW w:w="1873" w:type="dxa"/>
                <w:gridSpan w:val="2"/>
              </w:tcPr>
              <w:p w14:paraId="67F55AC4" w14:textId="77777777" w:rsidR="00170B81" w:rsidRPr="003A7EE1" w:rsidRDefault="00B067D6" w:rsidP="004D2147">
                <w:pPr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B067D6">
                  <w:rPr>
                    <w:rStyle w:val="PlaceholderText"/>
                    <w:sz w:val="13"/>
                    <w:szCs w:val="13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gridSpan w:val="4"/>
            <w:vMerge/>
          </w:tcPr>
          <w:p w14:paraId="4AA80EB5" w14:textId="77777777" w:rsidR="00170B81" w:rsidRPr="003A7EE1" w:rsidRDefault="00170B81" w:rsidP="006D4F5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14:paraId="2C49191C" w14:textId="77777777" w:rsidR="00170B81" w:rsidRPr="003A7EE1" w:rsidRDefault="00170B81" w:rsidP="006D4F5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vMerge/>
          </w:tcPr>
          <w:p w14:paraId="0B551B78" w14:textId="77777777" w:rsidR="00170B81" w:rsidRPr="003A7EE1" w:rsidRDefault="00170B81" w:rsidP="006D4F5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</w:tcPr>
          <w:p w14:paraId="5B0B8B55" w14:textId="77777777" w:rsidR="00170B81" w:rsidRPr="003A7EE1" w:rsidRDefault="00170B81" w:rsidP="006D4F5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right w:val="single" w:sz="4" w:space="0" w:color="auto"/>
            </w:tcBorders>
          </w:tcPr>
          <w:p w14:paraId="64ED1351" w14:textId="77777777" w:rsidR="00170B81" w:rsidRPr="003A7EE1" w:rsidRDefault="00170B81" w:rsidP="006D4F5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B09A7" w14:textId="77777777" w:rsidR="00170B81" w:rsidRPr="003A7EE1" w:rsidRDefault="00170B81" w:rsidP="006113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70B81" w:rsidRPr="003A7EE1" w14:paraId="2A360324" w14:textId="77777777" w:rsidTr="006C4CCA">
        <w:trPr>
          <w:trHeight w:val="214"/>
        </w:trPr>
        <w:tc>
          <w:tcPr>
            <w:tcW w:w="2268" w:type="dxa"/>
            <w:vMerge/>
          </w:tcPr>
          <w:p w14:paraId="24E461C8" w14:textId="77777777" w:rsidR="00170B81" w:rsidRPr="003A7EE1" w:rsidRDefault="00170B81" w:rsidP="006D4F5F">
            <w:pPr>
              <w:spacing w:before="60" w:after="6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</w:tcBorders>
          </w:tcPr>
          <w:p w14:paraId="688805FA" w14:textId="77777777" w:rsidR="00170B81" w:rsidRPr="003A7EE1" w:rsidRDefault="00170B81" w:rsidP="006E4DD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VHF: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-567647649"/>
            <w:placeholder>
              <w:docPart w:val="8D8200C2388B4310B3C55B5C481E6502"/>
            </w:placeholder>
            <w:showingPlcHdr/>
            <w:text/>
          </w:sdtPr>
          <w:sdtEndPr/>
          <w:sdtContent>
            <w:tc>
              <w:tcPr>
                <w:tcW w:w="1873" w:type="dxa"/>
                <w:gridSpan w:val="2"/>
              </w:tcPr>
              <w:p w14:paraId="455A3D3C" w14:textId="77777777" w:rsidR="00170B81" w:rsidRPr="003A7EE1" w:rsidRDefault="00B067D6" w:rsidP="004D2147">
                <w:pPr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B067D6">
                  <w:rPr>
                    <w:rStyle w:val="PlaceholderText"/>
                    <w:sz w:val="13"/>
                    <w:szCs w:val="13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gridSpan w:val="4"/>
            <w:vMerge/>
          </w:tcPr>
          <w:p w14:paraId="31EBF27A" w14:textId="77777777" w:rsidR="00170B81" w:rsidRPr="003A7EE1" w:rsidRDefault="00170B81" w:rsidP="006D4F5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14:paraId="43C1F754" w14:textId="77777777" w:rsidR="00170B81" w:rsidRPr="003A7EE1" w:rsidRDefault="00170B81" w:rsidP="006D4F5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vMerge/>
          </w:tcPr>
          <w:p w14:paraId="033A3686" w14:textId="77777777" w:rsidR="00170B81" w:rsidRPr="003A7EE1" w:rsidRDefault="00170B81" w:rsidP="006D4F5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</w:tcPr>
          <w:p w14:paraId="6B4A6075" w14:textId="77777777" w:rsidR="00170B81" w:rsidRPr="003A7EE1" w:rsidRDefault="00170B81" w:rsidP="006D4F5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right w:val="single" w:sz="4" w:space="0" w:color="auto"/>
            </w:tcBorders>
          </w:tcPr>
          <w:p w14:paraId="1F636809" w14:textId="77777777" w:rsidR="00170B81" w:rsidRPr="003A7EE1" w:rsidRDefault="00170B81" w:rsidP="006D4F5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F1AB" w14:textId="77777777" w:rsidR="00170B81" w:rsidRPr="003A7EE1" w:rsidRDefault="00170B81" w:rsidP="006113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D763C" w:rsidRPr="003A7EE1" w14:paraId="6AF7CF74" w14:textId="77777777" w:rsidTr="006C4CCA">
        <w:trPr>
          <w:trHeight w:val="317"/>
        </w:trPr>
        <w:tc>
          <w:tcPr>
            <w:tcW w:w="2808" w:type="dxa"/>
            <w:gridSpan w:val="3"/>
            <w:shd w:val="clear" w:color="auto" w:fill="D9D9D9" w:themeFill="background1" w:themeFillShade="D9"/>
            <w:vAlign w:val="center"/>
          </w:tcPr>
          <w:p w14:paraId="752343A2" w14:textId="77777777" w:rsidR="006D763C" w:rsidRPr="003A7EE1" w:rsidRDefault="006D763C" w:rsidP="0041462F">
            <w:pPr>
              <w:pStyle w:val="ListParagraph"/>
              <w:numPr>
                <w:ilvl w:val="0"/>
                <w:numId w:val="17"/>
              </w:numPr>
              <w:ind w:left="288" w:hanging="27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Division   |   Branch   |   Group</w:t>
            </w:r>
          </w:p>
        </w:tc>
        <w:tc>
          <w:tcPr>
            <w:tcW w:w="4068" w:type="dxa"/>
            <w:gridSpan w:val="10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4E68999" w14:textId="77777777" w:rsidR="006D763C" w:rsidRPr="003A7EE1" w:rsidRDefault="006D763C" w:rsidP="0010281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 xml:space="preserve"> Area Location Capability</w:t>
            </w:r>
          </w:p>
        </w:tc>
        <w:tc>
          <w:tcPr>
            <w:tcW w:w="4034" w:type="dxa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B399436" w14:textId="77777777" w:rsidR="006D763C" w:rsidRPr="003A7EE1" w:rsidRDefault="006D763C" w:rsidP="007B5ED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C149F" w:rsidRPr="003A7EE1" w14:paraId="70947D8D" w14:textId="77777777" w:rsidTr="006C4CCA">
        <w:trPr>
          <w:trHeight w:val="240"/>
        </w:trPr>
        <w:sdt>
          <w:sdtPr>
            <w:rPr>
              <w:rFonts w:ascii="Times New Roman" w:hAnsi="Times New Roman"/>
              <w:b/>
              <w:sz w:val="16"/>
              <w:szCs w:val="16"/>
            </w:rPr>
            <w:id w:val="386615866"/>
            <w:placeholder>
              <w:docPart w:val="2FAEA3AA3E7D46F7884EE24D05AA63C7"/>
            </w:placeholder>
            <w:showingPlcHdr/>
            <w:text/>
          </w:sdtPr>
          <w:sdtEndPr/>
          <w:sdtContent>
            <w:tc>
              <w:tcPr>
                <w:tcW w:w="2808" w:type="dxa"/>
                <w:gridSpan w:val="3"/>
                <w:vMerge w:val="restart"/>
              </w:tcPr>
              <w:p w14:paraId="3FDE8E73" w14:textId="77777777" w:rsidR="00FC149F" w:rsidRPr="003A7EE1" w:rsidRDefault="0044511D">
                <w:pPr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60" w:type="dxa"/>
            <w:gridSpan w:val="6"/>
          </w:tcPr>
          <w:p w14:paraId="580BAE9D" w14:textId="77777777" w:rsidR="00FC149F" w:rsidRPr="003A7EE1" w:rsidRDefault="00FC149F" w:rsidP="0050323C">
            <w:pPr>
              <w:spacing w:before="20" w:after="2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EMS Responders &amp; Capability: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  <w:u w:val="single"/>
            </w:rPr>
            <w:id w:val="-398595500"/>
            <w:placeholder>
              <w:docPart w:val="D2C1B4EC066C463287D0B44BC5BEEE5B"/>
            </w:placeholder>
            <w:showingPlcHdr/>
            <w:text/>
          </w:sdtPr>
          <w:sdtEndPr/>
          <w:sdtContent>
            <w:tc>
              <w:tcPr>
                <w:tcW w:w="5342" w:type="dxa"/>
                <w:gridSpan w:val="10"/>
              </w:tcPr>
              <w:p w14:paraId="533698E5" w14:textId="77777777" w:rsidR="00FC149F" w:rsidRPr="003A7EE1" w:rsidRDefault="0044511D" w:rsidP="00FC149F">
                <w:pPr>
                  <w:spacing w:before="20" w:after="20"/>
                  <w:rPr>
                    <w:rFonts w:ascii="Times New Roman" w:hAnsi="Times New Roman"/>
                    <w:b/>
                    <w:sz w:val="16"/>
                    <w:szCs w:val="16"/>
                    <w:u w:val="single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149F" w:rsidRPr="003A7EE1" w14:paraId="0CBB30DB" w14:textId="77777777" w:rsidTr="006C4CCA">
        <w:trPr>
          <w:trHeight w:val="182"/>
        </w:trPr>
        <w:tc>
          <w:tcPr>
            <w:tcW w:w="2808" w:type="dxa"/>
            <w:gridSpan w:val="3"/>
            <w:vMerge/>
          </w:tcPr>
          <w:p w14:paraId="0BA18DCD" w14:textId="77777777" w:rsidR="00FC149F" w:rsidRPr="003A7EE1" w:rsidRDefault="00FC149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0" w:type="dxa"/>
            <w:gridSpan w:val="6"/>
          </w:tcPr>
          <w:p w14:paraId="4FC9A373" w14:textId="77777777" w:rsidR="00FC149F" w:rsidRPr="003A7EE1" w:rsidRDefault="00FC149F" w:rsidP="0050323C">
            <w:pPr>
              <w:spacing w:before="20" w:after="20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Equipment Available on Scene: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228651761"/>
            <w:placeholder>
              <w:docPart w:val="77A1698958374E38BDF8FE3CAAB57223"/>
            </w:placeholder>
            <w:showingPlcHdr/>
            <w:text/>
          </w:sdtPr>
          <w:sdtEndPr/>
          <w:sdtContent>
            <w:tc>
              <w:tcPr>
                <w:tcW w:w="5342" w:type="dxa"/>
                <w:gridSpan w:val="10"/>
              </w:tcPr>
              <w:p w14:paraId="0590528A" w14:textId="77777777" w:rsidR="00FC149F" w:rsidRPr="003A7EE1" w:rsidRDefault="0044511D" w:rsidP="00FC149F">
                <w:pPr>
                  <w:spacing w:before="20" w:after="20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149F" w:rsidRPr="003A7EE1" w14:paraId="052990E4" w14:textId="77777777" w:rsidTr="006C4CCA">
        <w:trPr>
          <w:trHeight w:val="240"/>
        </w:trPr>
        <w:tc>
          <w:tcPr>
            <w:tcW w:w="2808" w:type="dxa"/>
            <w:gridSpan w:val="3"/>
            <w:vMerge/>
          </w:tcPr>
          <w:p w14:paraId="044E084B" w14:textId="77777777" w:rsidR="00FC149F" w:rsidRPr="003A7EE1" w:rsidRDefault="00FC149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0" w:type="dxa"/>
            <w:gridSpan w:val="6"/>
          </w:tcPr>
          <w:p w14:paraId="40A0EAB4" w14:textId="77777777" w:rsidR="00FC149F" w:rsidRPr="003A7EE1" w:rsidRDefault="00FC149F" w:rsidP="0050323C">
            <w:pPr>
              <w:spacing w:before="20" w:after="20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Medical Emergency Channel: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-1445379420"/>
            <w:placeholder>
              <w:docPart w:val="D9908A7DEBA14A5F8A9E09D2D343C90B"/>
            </w:placeholder>
            <w:showingPlcHdr/>
            <w:text/>
          </w:sdtPr>
          <w:sdtEndPr/>
          <w:sdtContent>
            <w:tc>
              <w:tcPr>
                <w:tcW w:w="5342" w:type="dxa"/>
                <w:gridSpan w:val="10"/>
              </w:tcPr>
              <w:p w14:paraId="7858E3D6" w14:textId="77777777" w:rsidR="00FC149F" w:rsidRPr="003A7EE1" w:rsidRDefault="0044511D" w:rsidP="00FC149F">
                <w:pPr>
                  <w:spacing w:before="20" w:after="20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149F" w:rsidRPr="003A7EE1" w14:paraId="167BF796" w14:textId="77777777" w:rsidTr="006C4CCA">
        <w:trPr>
          <w:trHeight w:val="255"/>
        </w:trPr>
        <w:tc>
          <w:tcPr>
            <w:tcW w:w="2808" w:type="dxa"/>
            <w:gridSpan w:val="3"/>
            <w:vMerge/>
          </w:tcPr>
          <w:p w14:paraId="26A82FF4" w14:textId="77777777" w:rsidR="00FC149F" w:rsidRPr="003A7EE1" w:rsidRDefault="00FC149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0" w:type="dxa"/>
            <w:gridSpan w:val="6"/>
          </w:tcPr>
          <w:p w14:paraId="1D44752A" w14:textId="77777777" w:rsidR="00FC149F" w:rsidRPr="003A7EE1" w:rsidRDefault="00FC149F" w:rsidP="0050323C">
            <w:pPr>
              <w:spacing w:before="20" w:after="20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ETA for Ambulance to Scene: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-642199938"/>
            <w:placeholder>
              <w:docPart w:val="D4C6B07D7F3946E6ADD7024DD1C34DCD"/>
            </w:placeholder>
            <w:showingPlcHdr/>
            <w:text/>
          </w:sdtPr>
          <w:sdtEndPr/>
          <w:sdtContent>
            <w:tc>
              <w:tcPr>
                <w:tcW w:w="5342" w:type="dxa"/>
                <w:gridSpan w:val="10"/>
              </w:tcPr>
              <w:p w14:paraId="664F97B5" w14:textId="77777777" w:rsidR="00FC149F" w:rsidRPr="003A7EE1" w:rsidRDefault="0044511D" w:rsidP="00FC149F">
                <w:pPr>
                  <w:spacing w:before="20" w:after="20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149F" w:rsidRPr="003A7EE1" w14:paraId="045EE81E" w14:textId="77777777" w:rsidTr="006C4CCA">
        <w:trPr>
          <w:trHeight w:val="230"/>
        </w:trPr>
        <w:tc>
          <w:tcPr>
            <w:tcW w:w="2808" w:type="dxa"/>
            <w:gridSpan w:val="3"/>
            <w:vMerge/>
          </w:tcPr>
          <w:p w14:paraId="2CD6007F" w14:textId="77777777" w:rsidR="00FC149F" w:rsidRPr="003A7EE1" w:rsidRDefault="00FC149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0" w:type="dxa"/>
            <w:gridSpan w:val="6"/>
          </w:tcPr>
          <w:p w14:paraId="28DDDB29" w14:textId="77777777" w:rsidR="00FC149F" w:rsidRPr="003A7EE1" w:rsidRDefault="00FC149F" w:rsidP="0050323C">
            <w:pPr>
              <w:spacing w:before="20" w:after="20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 xml:space="preserve">      Air: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806665097"/>
            <w:placeholder>
              <w:docPart w:val="C56DB3E25A944A7583096361FA103035"/>
            </w:placeholder>
            <w:showingPlcHdr/>
            <w:text/>
          </w:sdtPr>
          <w:sdtEndPr/>
          <w:sdtContent>
            <w:tc>
              <w:tcPr>
                <w:tcW w:w="5342" w:type="dxa"/>
                <w:gridSpan w:val="10"/>
              </w:tcPr>
              <w:p w14:paraId="622D7142" w14:textId="77777777" w:rsidR="00FC149F" w:rsidRPr="003A7EE1" w:rsidRDefault="0044511D" w:rsidP="00FC149F">
                <w:pPr>
                  <w:spacing w:before="20" w:after="20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149F" w:rsidRPr="003A7EE1" w14:paraId="4F9AEB9A" w14:textId="77777777" w:rsidTr="006C4CCA">
        <w:trPr>
          <w:trHeight w:val="236"/>
        </w:trPr>
        <w:tc>
          <w:tcPr>
            <w:tcW w:w="2808" w:type="dxa"/>
            <w:gridSpan w:val="3"/>
            <w:vMerge/>
          </w:tcPr>
          <w:p w14:paraId="47FB7308" w14:textId="77777777" w:rsidR="00FC149F" w:rsidRPr="003A7EE1" w:rsidRDefault="00FC149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0" w:type="dxa"/>
            <w:gridSpan w:val="6"/>
          </w:tcPr>
          <w:p w14:paraId="1478D339" w14:textId="77777777" w:rsidR="00FC149F" w:rsidRPr="003A7EE1" w:rsidRDefault="00FC149F" w:rsidP="0050323C">
            <w:pPr>
              <w:spacing w:before="20" w:after="20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 xml:space="preserve">      Ground: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-712729259"/>
            <w:placeholder>
              <w:docPart w:val="A8E613829FED462DBC0B337462F040C0"/>
            </w:placeholder>
            <w:showingPlcHdr/>
            <w:text/>
          </w:sdtPr>
          <w:sdtEndPr/>
          <w:sdtContent>
            <w:tc>
              <w:tcPr>
                <w:tcW w:w="5342" w:type="dxa"/>
                <w:gridSpan w:val="10"/>
              </w:tcPr>
              <w:p w14:paraId="7A4BF8F6" w14:textId="77777777" w:rsidR="00FC149F" w:rsidRPr="003A7EE1" w:rsidRDefault="0044511D" w:rsidP="00FC149F">
                <w:pPr>
                  <w:spacing w:before="20" w:after="20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149F" w:rsidRPr="003A7EE1" w14:paraId="36ED4539" w14:textId="77777777" w:rsidTr="006C4CCA">
        <w:trPr>
          <w:trHeight w:val="195"/>
        </w:trPr>
        <w:tc>
          <w:tcPr>
            <w:tcW w:w="2808" w:type="dxa"/>
            <w:gridSpan w:val="3"/>
            <w:vMerge/>
          </w:tcPr>
          <w:p w14:paraId="054D6511" w14:textId="77777777" w:rsidR="00FC149F" w:rsidRPr="003A7EE1" w:rsidRDefault="00FC149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0" w:type="dxa"/>
            <w:gridSpan w:val="6"/>
          </w:tcPr>
          <w:p w14:paraId="052AE2CB" w14:textId="77777777" w:rsidR="00FC149F" w:rsidRPr="003A7EE1" w:rsidRDefault="00FC149F" w:rsidP="0050323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Approved Helispot: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539102557"/>
            <w:placeholder>
              <w:docPart w:val="915AB14B686C4BD8B824284F744C0CC1"/>
            </w:placeholder>
            <w:showingPlcHdr/>
            <w:text/>
          </w:sdtPr>
          <w:sdtEndPr/>
          <w:sdtContent>
            <w:tc>
              <w:tcPr>
                <w:tcW w:w="5342" w:type="dxa"/>
                <w:gridSpan w:val="10"/>
              </w:tcPr>
              <w:p w14:paraId="594B4044" w14:textId="77777777" w:rsidR="00FC149F" w:rsidRPr="003A7EE1" w:rsidRDefault="0044511D" w:rsidP="00FC149F">
                <w:pPr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149F" w:rsidRPr="003A7EE1" w14:paraId="39505BFB" w14:textId="77777777" w:rsidTr="006C4CCA">
        <w:trPr>
          <w:trHeight w:val="128"/>
        </w:trPr>
        <w:tc>
          <w:tcPr>
            <w:tcW w:w="2808" w:type="dxa"/>
            <w:gridSpan w:val="3"/>
            <w:vMerge/>
          </w:tcPr>
          <w:p w14:paraId="4785715A" w14:textId="77777777" w:rsidR="00FC149F" w:rsidRPr="003A7EE1" w:rsidRDefault="00FC149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0" w:type="dxa"/>
            <w:gridSpan w:val="6"/>
          </w:tcPr>
          <w:p w14:paraId="655A54C6" w14:textId="77777777" w:rsidR="00FC149F" w:rsidRPr="003A7EE1" w:rsidRDefault="00FC149F" w:rsidP="0050323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 xml:space="preserve">      Lat: 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-73975035"/>
            <w:placeholder>
              <w:docPart w:val="D5A3FCD234544D929D4AC19405A9083E"/>
            </w:placeholder>
            <w:showingPlcHdr/>
            <w:text/>
          </w:sdtPr>
          <w:sdtEndPr/>
          <w:sdtContent>
            <w:tc>
              <w:tcPr>
                <w:tcW w:w="5342" w:type="dxa"/>
                <w:gridSpan w:val="10"/>
              </w:tcPr>
              <w:p w14:paraId="557309EB" w14:textId="77777777" w:rsidR="00FC149F" w:rsidRPr="003A7EE1" w:rsidRDefault="0044511D" w:rsidP="00FC149F">
                <w:pPr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149F" w:rsidRPr="003A7EE1" w14:paraId="2DBB3233" w14:textId="77777777" w:rsidTr="006C4CCA">
        <w:trPr>
          <w:trHeight w:val="225"/>
        </w:trPr>
        <w:tc>
          <w:tcPr>
            <w:tcW w:w="2808" w:type="dxa"/>
            <w:gridSpan w:val="3"/>
            <w:vMerge/>
          </w:tcPr>
          <w:p w14:paraId="5AE57D54" w14:textId="77777777" w:rsidR="00FC149F" w:rsidRPr="003A7EE1" w:rsidRDefault="00FC149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0" w:type="dxa"/>
            <w:gridSpan w:val="6"/>
          </w:tcPr>
          <w:p w14:paraId="3105F4DB" w14:textId="77777777" w:rsidR="00FC149F" w:rsidRPr="003A7EE1" w:rsidRDefault="00FC149F" w:rsidP="00FC149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 xml:space="preserve">      Long: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-2135398450"/>
            <w:placeholder>
              <w:docPart w:val="A8FC5B88CFB745A7B553864C6B9A9103"/>
            </w:placeholder>
            <w:showingPlcHdr/>
            <w:text/>
          </w:sdtPr>
          <w:sdtEndPr/>
          <w:sdtContent>
            <w:tc>
              <w:tcPr>
                <w:tcW w:w="5342" w:type="dxa"/>
                <w:gridSpan w:val="10"/>
              </w:tcPr>
              <w:p w14:paraId="4C8F3A44" w14:textId="77777777" w:rsidR="00FC149F" w:rsidRPr="003A7EE1" w:rsidRDefault="0044511D" w:rsidP="00FC149F">
                <w:pPr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58DD" w:rsidRPr="003A7EE1" w14:paraId="1905B649" w14:textId="77777777" w:rsidTr="006C4CCA">
        <w:trPr>
          <w:trHeight w:val="240"/>
        </w:trPr>
        <w:tc>
          <w:tcPr>
            <w:tcW w:w="2808" w:type="dxa"/>
            <w:gridSpan w:val="3"/>
            <w:vMerge w:val="restart"/>
          </w:tcPr>
          <w:p w14:paraId="01818CCC" w14:textId="77777777" w:rsidR="004358DD" w:rsidRPr="003A7EE1" w:rsidRDefault="004358DD" w:rsidP="00170B8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0" w:type="dxa"/>
            <w:gridSpan w:val="6"/>
          </w:tcPr>
          <w:p w14:paraId="62031F69" w14:textId="77777777" w:rsidR="004358DD" w:rsidRPr="003A7EE1" w:rsidRDefault="004358DD" w:rsidP="00170B81">
            <w:pPr>
              <w:spacing w:before="20" w:after="2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EMS Responders &amp; Capability: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  <w:u w:val="single"/>
            </w:rPr>
            <w:id w:val="-1550913891"/>
            <w:placeholder>
              <w:docPart w:val="221EAF49F8EB414D8240686F1E87CF96"/>
            </w:placeholder>
            <w:showingPlcHdr/>
            <w:text/>
          </w:sdtPr>
          <w:sdtEndPr/>
          <w:sdtContent>
            <w:tc>
              <w:tcPr>
                <w:tcW w:w="5342" w:type="dxa"/>
                <w:gridSpan w:val="10"/>
              </w:tcPr>
              <w:p w14:paraId="2CD8ECEB" w14:textId="77777777" w:rsidR="004358DD" w:rsidRPr="003A7EE1" w:rsidRDefault="0044511D" w:rsidP="00170B81">
                <w:pPr>
                  <w:spacing w:before="20" w:after="20"/>
                  <w:rPr>
                    <w:rFonts w:ascii="Times New Roman" w:hAnsi="Times New Roman"/>
                    <w:b/>
                    <w:sz w:val="16"/>
                    <w:szCs w:val="16"/>
                    <w:u w:val="single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58DD" w:rsidRPr="003A7EE1" w14:paraId="492022DF" w14:textId="77777777" w:rsidTr="006C4CCA">
        <w:trPr>
          <w:trHeight w:val="182"/>
        </w:trPr>
        <w:tc>
          <w:tcPr>
            <w:tcW w:w="2808" w:type="dxa"/>
            <w:gridSpan w:val="3"/>
            <w:vMerge/>
          </w:tcPr>
          <w:p w14:paraId="0B2EC9DE" w14:textId="77777777" w:rsidR="004358DD" w:rsidRPr="003A7EE1" w:rsidRDefault="004358DD" w:rsidP="00170B8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0" w:type="dxa"/>
            <w:gridSpan w:val="6"/>
          </w:tcPr>
          <w:p w14:paraId="1D02F7BB" w14:textId="77777777" w:rsidR="004358DD" w:rsidRPr="003A7EE1" w:rsidRDefault="004358DD" w:rsidP="00170B81">
            <w:pPr>
              <w:spacing w:before="20" w:after="20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Equipment Available on Scene: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1819601851"/>
            <w:placeholder>
              <w:docPart w:val="470FE2162781499EB9FA2D6FCE53ACA8"/>
            </w:placeholder>
            <w:showingPlcHdr/>
            <w:text/>
          </w:sdtPr>
          <w:sdtEndPr/>
          <w:sdtContent>
            <w:tc>
              <w:tcPr>
                <w:tcW w:w="5342" w:type="dxa"/>
                <w:gridSpan w:val="10"/>
              </w:tcPr>
              <w:p w14:paraId="15E68F9C" w14:textId="77777777" w:rsidR="004358DD" w:rsidRPr="003A7EE1" w:rsidRDefault="0044511D" w:rsidP="00170B81">
                <w:pPr>
                  <w:spacing w:before="20" w:after="20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58DD" w:rsidRPr="003A7EE1" w14:paraId="5294951F" w14:textId="77777777" w:rsidTr="006C4CCA">
        <w:trPr>
          <w:trHeight w:val="240"/>
        </w:trPr>
        <w:tc>
          <w:tcPr>
            <w:tcW w:w="2808" w:type="dxa"/>
            <w:gridSpan w:val="3"/>
            <w:vMerge/>
          </w:tcPr>
          <w:p w14:paraId="70E69EA0" w14:textId="77777777" w:rsidR="004358DD" w:rsidRPr="003A7EE1" w:rsidRDefault="004358DD" w:rsidP="00170B8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0" w:type="dxa"/>
            <w:gridSpan w:val="6"/>
          </w:tcPr>
          <w:p w14:paraId="5A604341" w14:textId="77777777" w:rsidR="004358DD" w:rsidRPr="003A7EE1" w:rsidRDefault="004358DD" w:rsidP="00170B81">
            <w:pPr>
              <w:spacing w:before="20" w:after="20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Medical Emergency Channel: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-638346452"/>
            <w:placeholder>
              <w:docPart w:val="6777DECAE02F4CB3BF04BB0BB79A155D"/>
            </w:placeholder>
            <w:showingPlcHdr/>
            <w:text/>
          </w:sdtPr>
          <w:sdtEndPr/>
          <w:sdtContent>
            <w:tc>
              <w:tcPr>
                <w:tcW w:w="5342" w:type="dxa"/>
                <w:gridSpan w:val="10"/>
              </w:tcPr>
              <w:p w14:paraId="3A00FA71" w14:textId="77777777" w:rsidR="004358DD" w:rsidRPr="003A7EE1" w:rsidRDefault="0044511D" w:rsidP="00170B81">
                <w:pPr>
                  <w:spacing w:before="20" w:after="20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58DD" w:rsidRPr="003A7EE1" w14:paraId="0617B76E" w14:textId="77777777" w:rsidTr="006C4CCA">
        <w:trPr>
          <w:trHeight w:val="255"/>
        </w:trPr>
        <w:tc>
          <w:tcPr>
            <w:tcW w:w="2808" w:type="dxa"/>
            <w:gridSpan w:val="3"/>
            <w:vMerge/>
          </w:tcPr>
          <w:p w14:paraId="29299876" w14:textId="77777777" w:rsidR="004358DD" w:rsidRPr="003A7EE1" w:rsidRDefault="004358DD" w:rsidP="00170B8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0" w:type="dxa"/>
            <w:gridSpan w:val="6"/>
          </w:tcPr>
          <w:p w14:paraId="3BCAA44F" w14:textId="77777777" w:rsidR="004358DD" w:rsidRPr="003A7EE1" w:rsidRDefault="004358DD" w:rsidP="00170B81">
            <w:pPr>
              <w:spacing w:before="20" w:after="20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ETA for Ambulance to Scene: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1064604966"/>
            <w:placeholder>
              <w:docPart w:val="935523AD1DAD46CDA4E6976E0E6CF68E"/>
            </w:placeholder>
            <w:showingPlcHdr/>
            <w:text/>
          </w:sdtPr>
          <w:sdtEndPr/>
          <w:sdtContent>
            <w:tc>
              <w:tcPr>
                <w:tcW w:w="5342" w:type="dxa"/>
                <w:gridSpan w:val="10"/>
              </w:tcPr>
              <w:p w14:paraId="680E4270" w14:textId="77777777" w:rsidR="004358DD" w:rsidRPr="003A7EE1" w:rsidRDefault="0044511D" w:rsidP="00170B81">
                <w:pPr>
                  <w:spacing w:before="20" w:after="20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58DD" w:rsidRPr="003A7EE1" w14:paraId="61836F61" w14:textId="77777777" w:rsidTr="006C4CCA">
        <w:trPr>
          <w:trHeight w:val="230"/>
        </w:trPr>
        <w:tc>
          <w:tcPr>
            <w:tcW w:w="2808" w:type="dxa"/>
            <w:gridSpan w:val="3"/>
            <w:vMerge/>
          </w:tcPr>
          <w:p w14:paraId="56E4AA49" w14:textId="77777777" w:rsidR="004358DD" w:rsidRPr="003A7EE1" w:rsidRDefault="004358DD" w:rsidP="00170B8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0" w:type="dxa"/>
            <w:gridSpan w:val="6"/>
          </w:tcPr>
          <w:p w14:paraId="1D659C9F" w14:textId="77777777" w:rsidR="004358DD" w:rsidRPr="003A7EE1" w:rsidRDefault="004358DD" w:rsidP="00170B81">
            <w:pPr>
              <w:spacing w:before="20" w:after="20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 xml:space="preserve">      Air: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634295374"/>
            <w:placeholder>
              <w:docPart w:val="72AF080207A3417DA163E177BD65064E"/>
            </w:placeholder>
            <w:showingPlcHdr/>
            <w:text/>
          </w:sdtPr>
          <w:sdtEndPr/>
          <w:sdtContent>
            <w:tc>
              <w:tcPr>
                <w:tcW w:w="5342" w:type="dxa"/>
                <w:gridSpan w:val="10"/>
              </w:tcPr>
              <w:p w14:paraId="5E363B07" w14:textId="77777777" w:rsidR="004358DD" w:rsidRPr="003A7EE1" w:rsidRDefault="0044511D" w:rsidP="00170B81">
                <w:pPr>
                  <w:spacing w:before="20" w:after="20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58DD" w:rsidRPr="003A7EE1" w14:paraId="1D2B5ED3" w14:textId="77777777" w:rsidTr="006C4CCA">
        <w:trPr>
          <w:trHeight w:val="236"/>
        </w:trPr>
        <w:tc>
          <w:tcPr>
            <w:tcW w:w="2808" w:type="dxa"/>
            <w:gridSpan w:val="3"/>
            <w:vMerge/>
          </w:tcPr>
          <w:p w14:paraId="0A54D567" w14:textId="77777777" w:rsidR="004358DD" w:rsidRPr="003A7EE1" w:rsidRDefault="004358DD" w:rsidP="00170B8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0" w:type="dxa"/>
            <w:gridSpan w:val="6"/>
          </w:tcPr>
          <w:p w14:paraId="738B78E0" w14:textId="77777777" w:rsidR="004358DD" w:rsidRPr="003A7EE1" w:rsidRDefault="004358DD" w:rsidP="00170B81">
            <w:pPr>
              <w:spacing w:before="20" w:after="20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 xml:space="preserve">      Ground: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-685206817"/>
            <w:placeholder>
              <w:docPart w:val="D3681821677745C99533D6FF80CEC929"/>
            </w:placeholder>
            <w:showingPlcHdr/>
            <w:text/>
          </w:sdtPr>
          <w:sdtEndPr/>
          <w:sdtContent>
            <w:tc>
              <w:tcPr>
                <w:tcW w:w="5342" w:type="dxa"/>
                <w:gridSpan w:val="10"/>
              </w:tcPr>
              <w:p w14:paraId="48A92CE0" w14:textId="77777777" w:rsidR="004358DD" w:rsidRPr="003A7EE1" w:rsidRDefault="0044511D" w:rsidP="00170B81">
                <w:pPr>
                  <w:spacing w:before="20" w:after="20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58DD" w:rsidRPr="003A7EE1" w14:paraId="2B4C7A46" w14:textId="77777777" w:rsidTr="006C4CCA">
        <w:trPr>
          <w:trHeight w:val="195"/>
        </w:trPr>
        <w:tc>
          <w:tcPr>
            <w:tcW w:w="2808" w:type="dxa"/>
            <w:gridSpan w:val="3"/>
            <w:vMerge/>
          </w:tcPr>
          <w:p w14:paraId="23E18924" w14:textId="77777777" w:rsidR="004358DD" w:rsidRPr="003A7EE1" w:rsidRDefault="004358DD" w:rsidP="00170B8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0" w:type="dxa"/>
            <w:gridSpan w:val="6"/>
          </w:tcPr>
          <w:p w14:paraId="1E56DE4E" w14:textId="77777777" w:rsidR="004358DD" w:rsidRPr="003A7EE1" w:rsidRDefault="004358DD" w:rsidP="00170B8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Approved Helispot: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-776638404"/>
            <w:placeholder>
              <w:docPart w:val="8DD898CC334647CF80E433C1406E3F1A"/>
            </w:placeholder>
            <w:showingPlcHdr/>
            <w:text/>
          </w:sdtPr>
          <w:sdtEndPr/>
          <w:sdtContent>
            <w:tc>
              <w:tcPr>
                <w:tcW w:w="5342" w:type="dxa"/>
                <w:gridSpan w:val="10"/>
              </w:tcPr>
              <w:p w14:paraId="059B20F8" w14:textId="77777777" w:rsidR="004358DD" w:rsidRPr="003A7EE1" w:rsidRDefault="0044511D" w:rsidP="00170B81">
                <w:pPr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58DD" w:rsidRPr="003A7EE1" w14:paraId="47E78CA8" w14:textId="77777777" w:rsidTr="006C4CCA">
        <w:trPr>
          <w:trHeight w:val="128"/>
        </w:trPr>
        <w:tc>
          <w:tcPr>
            <w:tcW w:w="2808" w:type="dxa"/>
            <w:gridSpan w:val="3"/>
            <w:vMerge/>
          </w:tcPr>
          <w:p w14:paraId="2FFBA167" w14:textId="77777777" w:rsidR="004358DD" w:rsidRPr="003A7EE1" w:rsidRDefault="004358DD" w:rsidP="00170B8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0" w:type="dxa"/>
            <w:gridSpan w:val="6"/>
          </w:tcPr>
          <w:p w14:paraId="636BBB51" w14:textId="77777777" w:rsidR="004358DD" w:rsidRPr="003A7EE1" w:rsidRDefault="004358DD" w:rsidP="00170B8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 xml:space="preserve">      Lat: 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397559719"/>
            <w:placeholder>
              <w:docPart w:val="E2ECF5D116A346839B07F49213D3997B"/>
            </w:placeholder>
            <w:showingPlcHdr/>
            <w:text/>
          </w:sdtPr>
          <w:sdtEndPr/>
          <w:sdtContent>
            <w:tc>
              <w:tcPr>
                <w:tcW w:w="5342" w:type="dxa"/>
                <w:gridSpan w:val="10"/>
              </w:tcPr>
              <w:p w14:paraId="36FDF688" w14:textId="77777777" w:rsidR="004358DD" w:rsidRPr="003A7EE1" w:rsidRDefault="0044511D" w:rsidP="00170B81">
                <w:pPr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58DD" w:rsidRPr="003A7EE1" w14:paraId="58E36E24" w14:textId="77777777" w:rsidTr="006C4CCA">
        <w:trPr>
          <w:trHeight w:val="225"/>
        </w:trPr>
        <w:tc>
          <w:tcPr>
            <w:tcW w:w="2808" w:type="dxa"/>
            <w:gridSpan w:val="3"/>
            <w:vMerge/>
          </w:tcPr>
          <w:p w14:paraId="190BED4A" w14:textId="77777777" w:rsidR="004358DD" w:rsidRPr="003A7EE1" w:rsidRDefault="004358DD" w:rsidP="00170B8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0" w:type="dxa"/>
            <w:gridSpan w:val="6"/>
          </w:tcPr>
          <w:p w14:paraId="799AE4B4" w14:textId="77777777" w:rsidR="004358DD" w:rsidRPr="003A7EE1" w:rsidRDefault="004358DD" w:rsidP="00170B8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 xml:space="preserve">      Long: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505562800"/>
            <w:placeholder>
              <w:docPart w:val="F6A2D669F8B9477ABD668CC8770EAEE8"/>
            </w:placeholder>
            <w:showingPlcHdr/>
            <w:text/>
          </w:sdtPr>
          <w:sdtEndPr/>
          <w:sdtContent>
            <w:tc>
              <w:tcPr>
                <w:tcW w:w="5342" w:type="dxa"/>
                <w:gridSpan w:val="10"/>
              </w:tcPr>
              <w:p w14:paraId="4644CFC4" w14:textId="77777777" w:rsidR="004358DD" w:rsidRPr="003A7EE1" w:rsidRDefault="0044511D" w:rsidP="00170B81">
                <w:pPr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805300C" w14:textId="77777777" w:rsidR="006D763C" w:rsidRDefault="006D763C" w:rsidP="00170B81">
      <w:pPr>
        <w:rPr>
          <w:rFonts w:ascii="Arial" w:hAnsi="Arial" w:cs="Arial"/>
          <w:b/>
          <w:sz w:val="16"/>
          <w:szCs w:val="16"/>
        </w:rPr>
      </w:pPr>
    </w:p>
    <w:p w14:paraId="6A111572" w14:textId="77777777" w:rsidR="008878D4" w:rsidRDefault="008878D4" w:rsidP="00170B8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tbl>
      <w:tblPr>
        <w:tblStyle w:val="TableGrid"/>
        <w:tblW w:w="10910" w:type="dxa"/>
        <w:tblInd w:w="-108" w:type="dxa"/>
        <w:tblLayout w:type="fixed"/>
        <w:tblLook w:val="04A0" w:firstRow="1" w:lastRow="0" w:firstColumn="1" w:lastColumn="0" w:noHBand="0" w:noVBand="1"/>
        <w:tblCaption w:val="ICS 206 Medical Plan Forms"/>
        <w:tblDescription w:val="Incident/Project response forms"/>
      </w:tblPr>
      <w:tblGrid>
        <w:gridCol w:w="2826"/>
        <w:gridCol w:w="999"/>
        <w:gridCol w:w="1701"/>
        <w:gridCol w:w="1747"/>
        <w:gridCol w:w="2120"/>
        <w:gridCol w:w="1517"/>
      </w:tblGrid>
      <w:tr w:rsidR="006D763C" w:rsidRPr="003A7EE1" w14:paraId="7DCD89CA" w14:textId="77777777" w:rsidTr="006C4CCA">
        <w:trPr>
          <w:trHeight w:val="317"/>
          <w:tblHeader/>
        </w:trPr>
        <w:tc>
          <w:tcPr>
            <w:tcW w:w="2826" w:type="dxa"/>
            <w:shd w:val="clear" w:color="auto" w:fill="D9D9D9" w:themeFill="background1" w:themeFillShade="D9"/>
            <w:vAlign w:val="center"/>
          </w:tcPr>
          <w:p w14:paraId="2C70B57E" w14:textId="77777777" w:rsidR="006D763C" w:rsidRPr="003A7EE1" w:rsidRDefault="006D763C" w:rsidP="0041462F">
            <w:pPr>
              <w:pStyle w:val="ListParagraph"/>
              <w:numPr>
                <w:ilvl w:val="0"/>
                <w:numId w:val="17"/>
              </w:numPr>
              <w:ind w:left="288" w:hanging="270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Name &amp; Location</w:t>
            </w:r>
          </w:p>
        </w:tc>
        <w:tc>
          <w:tcPr>
            <w:tcW w:w="4447" w:type="dxa"/>
            <w:gridSpan w:val="3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AEF7F02" w14:textId="77777777" w:rsidR="006D763C" w:rsidRPr="003A7EE1" w:rsidRDefault="006D763C" w:rsidP="0010281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Remote Camp Location(s)</w:t>
            </w:r>
          </w:p>
        </w:tc>
        <w:tc>
          <w:tcPr>
            <w:tcW w:w="3637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0E86091" w14:textId="77777777" w:rsidR="006D763C" w:rsidRPr="003A7EE1" w:rsidRDefault="006D763C" w:rsidP="007B5ED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358DD" w:rsidRPr="003A7EE1" w14:paraId="686D4B0A" w14:textId="77777777" w:rsidTr="001549B7">
        <w:trPr>
          <w:trHeight w:val="195"/>
        </w:trPr>
        <w:sdt>
          <w:sdtPr>
            <w:rPr>
              <w:rFonts w:ascii="Times New Roman" w:hAnsi="Times New Roman"/>
              <w:b/>
              <w:sz w:val="16"/>
              <w:szCs w:val="16"/>
            </w:rPr>
            <w:id w:val="-1253122860"/>
            <w:placeholder>
              <w:docPart w:val="53333F26C5A3454F899AA902D4954E94"/>
            </w:placeholder>
            <w:showingPlcHdr/>
            <w:text/>
          </w:sdtPr>
          <w:sdtEndPr/>
          <w:sdtContent>
            <w:tc>
              <w:tcPr>
                <w:tcW w:w="2826" w:type="dxa"/>
                <w:vMerge w:val="restart"/>
              </w:tcPr>
              <w:p w14:paraId="512C18E5" w14:textId="77777777" w:rsidR="004358DD" w:rsidRPr="003A7EE1" w:rsidRDefault="00216A22" w:rsidP="000C2551">
                <w:pPr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0" w:type="dxa"/>
            <w:gridSpan w:val="2"/>
          </w:tcPr>
          <w:p w14:paraId="23C3F59D" w14:textId="77777777" w:rsidR="004358DD" w:rsidRPr="003A7EE1" w:rsidRDefault="004358DD" w:rsidP="0082764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Point of Contact: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-1667633534"/>
            <w:placeholder>
              <w:docPart w:val="48E6B1C8A1554255BBA4AF22742270EF"/>
            </w:placeholder>
            <w:showingPlcHdr/>
            <w:text/>
          </w:sdtPr>
          <w:sdtEndPr/>
          <w:sdtContent>
            <w:tc>
              <w:tcPr>
                <w:tcW w:w="5384" w:type="dxa"/>
                <w:gridSpan w:val="3"/>
              </w:tcPr>
              <w:p w14:paraId="2FB25B82" w14:textId="77777777" w:rsidR="004358DD" w:rsidRPr="003A7EE1" w:rsidRDefault="00216A22" w:rsidP="004D2147">
                <w:pPr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58DD" w:rsidRPr="003A7EE1" w14:paraId="61ACDA55" w14:textId="77777777" w:rsidTr="001549B7">
        <w:trPr>
          <w:trHeight w:val="209"/>
        </w:trPr>
        <w:tc>
          <w:tcPr>
            <w:tcW w:w="2826" w:type="dxa"/>
            <w:vMerge/>
          </w:tcPr>
          <w:p w14:paraId="43E49D0B" w14:textId="77777777" w:rsidR="004358DD" w:rsidRPr="003A7EE1" w:rsidRDefault="004358DD" w:rsidP="00170B8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00" w:type="dxa"/>
            <w:gridSpan w:val="2"/>
          </w:tcPr>
          <w:p w14:paraId="346983BE" w14:textId="77777777" w:rsidR="004358DD" w:rsidRPr="003A7EE1" w:rsidRDefault="004358DD" w:rsidP="00827646">
            <w:pPr>
              <w:spacing w:before="20" w:after="20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EMS Responders &amp; Capability: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1516506777"/>
            <w:placeholder>
              <w:docPart w:val="30CF9751F0D34F018D6A7B0A2D4AC38C"/>
            </w:placeholder>
            <w:showingPlcHdr/>
            <w:text/>
          </w:sdtPr>
          <w:sdtEndPr/>
          <w:sdtContent>
            <w:tc>
              <w:tcPr>
                <w:tcW w:w="5384" w:type="dxa"/>
                <w:gridSpan w:val="3"/>
              </w:tcPr>
              <w:p w14:paraId="4EEFD435" w14:textId="77777777" w:rsidR="004358DD" w:rsidRPr="003A7EE1" w:rsidRDefault="00216A22" w:rsidP="004D2147">
                <w:pPr>
                  <w:spacing w:before="20" w:after="20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58DD" w:rsidRPr="003A7EE1" w14:paraId="76FA3AA3" w14:textId="77777777" w:rsidTr="001549B7">
        <w:trPr>
          <w:trHeight w:val="190"/>
        </w:trPr>
        <w:tc>
          <w:tcPr>
            <w:tcW w:w="2826" w:type="dxa"/>
            <w:vMerge/>
          </w:tcPr>
          <w:p w14:paraId="3F40C9FE" w14:textId="77777777" w:rsidR="004358DD" w:rsidRPr="003A7EE1" w:rsidRDefault="004358DD" w:rsidP="00170B8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00" w:type="dxa"/>
            <w:gridSpan w:val="2"/>
          </w:tcPr>
          <w:p w14:paraId="3391EA51" w14:textId="77777777" w:rsidR="004358DD" w:rsidRPr="003A7EE1" w:rsidRDefault="004358DD" w:rsidP="00827646">
            <w:pPr>
              <w:spacing w:before="20" w:after="20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Equipment Available on Scene: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1205216475"/>
            <w:placeholder>
              <w:docPart w:val="453558FA591741468DE376AA1E8D01D0"/>
            </w:placeholder>
            <w:showingPlcHdr/>
            <w:text/>
          </w:sdtPr>
          <w:sdtEndPr/>
          <w:sdtContent>
            <w:tc>
              <w:tcPr>
                <w:tcW w:w="5384" w:type="dxa"/>
                <w:gridSpan w:val="3"/>
              </w:tcPr>
              <w:p w14:paraId="7FD7057B" w14:textId="77777777" w:rsidR="004358DD" w:rsidRPr="003A7EE1" w:rsidRDefault="00216A22" w:rsidP="004D2147">
                <w:pPr>
                  <w:spacing w:before="20" w:after="20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58DD" w:rsidRPr="003A7EE1" w14:paraId="49D1823B" w14:textId="77777777" w:rsidTr="001549B7">
        <w:trPr>
          <w:trHeight w:val="204"/>
        </w:trPr>
        <w:tc>
          <w:tcPr>
            <w:tcW w:w="2826" w:type="dxa"/>
            <w:vMerge/>
          </w:tcPr>
          <w:p w14:paraId="78A88243" w14:textId="77777777" w:rsidR="004358DD" w:rsidRPr="003A7EE1" w:rsidRDefault="004358DD" w:rsidP="00170B8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00" w:type="dxa"/>
            <w:gridSpan w:val="2"/>
          </w:tcPr>
          <w:p w14:paraId="739A38B3" w14:textId="77777777" w:rsidR="004358DD" w:rsidRPr="003A7EE1" w:rsidRDefault="004358DD" w:rsidP="00827646">
            <w:pPr>
              <w:spacing w:before="20" w:after="20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Medical Emergency Channel: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711457439"/>
            <w:placeholder>
              <w:docPart w:val="29377EC5F3DF412C9FB73E62B04AEC4E"/>
            </w:placeholder>
            <w:showingPlcHdr/>
            <w:text/>
          </w:sdtPr>
          <w:sdtEndPr/>
          <w:sdtContent>
            <w:tc>
              <w:tcPr>
                <w:tcW w:w="5384" w:type="dxa"/>
                <w:gridSpan w:val="3"/>
              </w:tcPr>
              <w:p w14:paraId="7E7E2EAC" w14:textId="77777777" w:rsidR="004358DD" w:rsidRPr="003A7EE1" w:rsidRDefault="00216A22" w:rsidP="004D2147">
                <w:pPr>
                  <w:spacing w:before="20" w:after="20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58DD" w:rsidRPr="003A7EE1" w14:paraId="09507BE6" w14:textId="77777777" w:rsidTr="001549B7">
        <w:trPr>
          <w:trHeight w:val="214"/>
        </w:trPr>
        <w:tc>
          <w:tcPr>
            <w:tcW w:w="2826" w:type="dxa"/>
            <w:vMerge/>
          </w:tcPr>
          <w:p w14:paraId="057DF41E" w14:textId="77777777" w:rsidR="004358DD" w:rsidRPr="003A7EE1" w:rsidRDefault="004358DD" w:rsidP="00170B8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00" w:type="dxa"/>
            <w:gridSpan w:val="2"/>
          </w:tcPr>
          <w:p w14:paraId="4C0ADED7" w14:textId="77777777" w:rsidR="004358DD" w:rsidRPr="003A7EE1" w:rsidRDefault="004358DD" w:rsidP="00B0183B">
            <w:pPr>
              <w:spacing w:before="20" w:after="20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ETA for Ambulance to Scene: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172391597"/>
            <w:placeholder>
              <w:docPart w:val="85D143BCEC8144DAA292014ABA88824A"/>
            </w:placeholder>
            <w:showingPlcHdr/>
            <w:text/>
          </w:sdtPr>
          <w:sdtEndPr/>
          <w:sdtContent>
            <w:tc>
              <w:tcPr>
                <w:tcW w:w="5384" w:type="dxa"/>
                <w:gridSpan w:val="3"/>
              </w:tcPr>
              <w:p w14:paraId="5813C3EF" w14:textId="77777777" w:rsidR="004358DD" w:rsidRPr="003A7EE1" w:rsidRDefault="00216A22" w:rsidP="004D2147">
                <w:pPr>
                  <w:spacing w:before="20" w:after="20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58DD" w:rsidRPr="003A7EE1" w14:paraId="1B18C927" w14:textId="77777777" w:rsidTr="001549B7">
        <w:trPr>
          <w:trHeight w:val="224"/>
        </w:trPr>
        <w:tc>
          <w:tcPr>
            <w:tcW w:w="2826" w:type="dxa"/>
            <w:vMerge/>
          </w:tcPr>
          <w:p w14:paraId="6FADD263" w14:textId="77777777" w:rsidR="004358DD" w:rsidRPr="003A7EE1" w:rsidRDefault="004358DD" w:rsidP="00170B8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00" w:type="dxa"/>
            <w:gridSpan w:val="2"/>
          </w:tcPr>
          <w:p w14:paraId="7A6D03C4" w14:textId="77777777" w:rsidR="004358DD" w:rsidRPr="003A7EE1" w:rsidRDefault="004358DD" w:rsidP="00B0183B">
            <w:pPr>
              <w:spacing w:before="20" w:after="20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 xml:space="preserve">      Air: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1537625180"/>
            <w:placeholder>
              <w:docPart w:val="C7F1B5F4AE8B4A448C3E949C6A3C4ED0"/>
            </w:placeholder>
            <w:showingPlcHdr/>
            <w:text/>
          </w:sdtPr>
          <w:sdtEndPr/>
          <w:sdtContent>
            <w:tc>
              <w:tcPr>
                <w:tcW w:w="5384" w:type="dxa"/>
                <w:gridSpan w:val="3"/>
              </w:tcPr>
              <w:p w14:paraId="4336744F" w14:textId="77777777" w:rsidR="004358DD" w:rsidRPr="003A7EE1" w:rsidRDefault="00216A22" w:rsidP="004D2147">
                <w:pPr>
                  <w:spacing w:before="20" w:after="20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58DD" w:rsidRPr="003A7EE1" w14:paraId="13DD7947" w14:textId="77777777" w:rsidTr="001549B7">
        <w:trPr>
          <w:trHeight w:val="233"/>
        </w:trPr>
        <w:tc>
          <w:tcPr>
            <w:tcW w:w="2826" w:type="dxa"/>
            <w:vMerge/>
          </w:tcPr>
          <w:p w14:paraId="20E99777" w14:textId="77777777" w:rsidR="004358DD" w:rsidRPr="003A7EE1" w:rsidRDefault="004358DD" w:rsidP="00170B8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00" w:type="dxa"/>
            <w:gridSpan w:val="2"/>
          </w:tcPr>
          <w:p w14:paraId="3C646FD8" w14:textId="77777777" w:rsidR="004358DD" w:rsidRPr="003A7EE1" w:rsidRDefault="004358DD" w:rsidP="00B0183B">
            <w:pPr>
              <w:spacing w:before="20" w:after="20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 xml:space="preserve">      Ground: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-939993750"/>
            <w:placeholder>
              <w:docPart w:val="E58D067189B34A78B0732FFEF9479334"/>
            </w:placeholder>
            <w:showingPlcHdr/>
            <w:text/>
          </w:sdtPr>
          <w:sdtEndPr/>
          <w:sdtContent>
            <w:tc>
              <w:tcPr>
                <w:tcW w:w="5384" w:type="dxa"/>
                <w:gridSpan w:val="3"/>
              </w:tcPr>
              <w:p w14:paraId="74239379" w14:textId="77777777" w:rsidR="004358DD" w:rsidRPr="003A7EE1" w:rsidRDefault="00216A22" w:rsidP="004D2147">
                <w:pPr>
                  <w:spacing w:before="20" w:after="20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58DD" w:rsidRPr="003A7EE1" w14:paraId="121ABE26" w14:textId="77777777" w:rsidTr="001549B7">
        <w:trPr>
          <w:trHeight w:val="175"/>
        </w:trPr>
        <w:tc>
          <w:tcPr>
            <w:tcW w:w="2826" w:type="dxa"/>
            <w:vMerge/>
          </w:tcPr>
          <w:p w14:paraId="3282570F" w14:textId="77777777" w:rsidR="004358DD" w:rsidRPr="003A7EE1" w:rsidRDefault="004358DD" w:rsidP="00170B8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00" w:type="dxa"/>
            <w:gridSpan w:val="2"/>
          </w:tcPr>
          <w:p w14:paraId="4D52B21D" w14:textId="77777777" w:rsidR="004358DD" w:rsidRPr="003A7EE1" w:rsidRDefault="004358DD" w:rsidP="0082764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Approved Helispot: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-1159694963"/>
            <w:placeholder>
              <w:docPart w:val="39C5CC7BBD3048E8B0ADDFFF5453DEC1"/>
            </w:placeholder>
            <w:showingPlcHdr/>
            <w:text/>
          </w:sdtPr>
          <w:sdtEndPr/>
          <w:sdtContent>
            <w:tc>
              <w:tcPr>
                <w:tcW w:w="5384" w:type="dxa"/>
                <w:gridSpan w:val="3"/>
              </w:tcPr>
              <w:p w14:paraId="7887F04D" w14:textId="77777777" w:rsidR="004358DD" w:rsidRPr="003A7EE1" w:rsidRDefault="00216A22" w:rsidP="004D2147">
                <w:pPr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58DD" w:rsidRPr="003A7EE1" w14:paraId="1C7AFEFF" w14:textId="77777777" w:rsidTr="001549B7">
        <w:trPr>
          <w:trHeight w:val="155"/>
        </w:trPr>
        <w:tc>
          <w:tcPr>
            <w:tcW w:w="2826" w:type="dxa"/>
            <w:vMerge/>
          </w:tcPr>
          <w:p w14:paraId="26FD7B2B" w14:textId="77777777" w:rsidR="004358DD" w:rsidRPr="003A7EE1" w:rsidRDefault="004358DD" w:rsidP="00170B8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00" w:type="dxa"/>
            <w:gridSpan w:val="2"/>
          </w:tcPr>
          <w:p w14:paraId="656ADF69" w14:textId="77777777" w:rsidR="004358DD" w:rsidRPr="003A7EE1" w:rsidRDefault="004358DD" w:rsidP="0082764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 xml:space="preserve">      Lat: 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159971983"/>
            <w:placeholder>
              <w:docPart w:val="483E175D762E42CFB839C81432814B53"/>
            </w:placeholder>
            <w:showingPlcHdr/>
            <w:text/>
          </w:sdtPr>
          <w:sdtEndPr/>
          <w:sdtContent>
            <w:tc>
              <w:tcPr>
                <w:tcW w:w="5384" w:type="dxa"/>
                <w:gridSpan w:val="3"/>
              </w:tcPr>
              <w:p w14:paraId="5009A13A" w14:textId="77777777" w:rsidR="004358DD" w:rsidRPr="003A7EE1" w:rsidRDefault="00216A22" w:rsidP="004D2147">
                <w:pPr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58DD" w:rsidRPr="003A7EE1" w14:paraId="15D06603" w14:textId="77777777" w:rsidTr="001549B7">
        <w:trPr>
          <w:trHeight w:val="188"/>
        </w:trPr>
        <w:tc>
          <w:tcPr>
            <w:tcW w:w="2826" w:type="dxa"/>
            <w:vMerge/>
            <w:tcBorders>
              <w:bottom w:val="single" w:sz="4" w:space="0" w:color="auto"/>
            </w:tcBorders>
          </w:tcPr>
          <w:p w14:paraId="359536B5" w14:textId="77777777" w:rsidR="004358DD" w:rsidRPr="003A7EE1" w:rsidRDefault="004358DD" w:rsidP="00170B8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14:paraId="38608ED4" w14:textId="77777777" w:rsidR="004358DD" w:rsidRPr="003A7EE1" w:rsidRDefault="004358DD" w:rsidP="0082764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 xml:space="preserve">      Long: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193197182"/>
            <w:placeholder>
              <w:docPart w:val="36662F41A8B24F5BBC30B51DF8CC1AF7"/>
            </w:placeholder>
            <w:showingPlcHdr/>
            <w:text/>
          </w:sdtPr>
          <w:sdtEndPr/>
          <w:sdtContent>
            <w:tc>
              <w:tcPr>
                <w:tcW w:w="5384" w:type="dxa"/>
                <w:gridSpan w:val="3"/>
                <w:tcBorders>
                  <w:bottom w:val="single" w:sz="4" w:space="0" w:color="auto"/>
                </w:tcBorders>
              </w:tcPr>
              <w:p w14:paraId="6B542305" w14:textId="77777777" w:rsidR="004358DD" w:rsidRPr="003A7EE1" w:rsidRDefault="00865ED6" w:rsidP="004D2147">
                <w:pPr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58DD" w:rsidRPr="003A7EE1" w14:paraId="49EF43D5" w14:textId="77777777" w:rsidTr="001549B7">
        <w:trPr>
          <w:trHeight w:val="195"/>
        </w:trPr>
        <w:sdt>
          <w:sdtPr>
            <w:rPr>
              <w:rFonts w:ascii="Times New Roman" w:hAnsi="Times New Roman"/>
              <w:b/>
              <w:sz w:val="16"/>
              <w:szCs w:val="16"/>
            </w:rPr>
            <w:id w:val="638541807"/>
            <w:placeholder>
              <w:docPart w:val="99C1EB7B3D1042D9A5B745CCC39D128E"/>
            </w:placeholder>
            <w:showingPlcHdr/>
            <w:text/>
          </w:sdtPr>
          <w:sdtEndPr/>
          <w:sdtContent>
            <w:tc>
              <w:tcPr>
                <w:tcW w:w="2826" w:type="dxa"/>
                <w:vMerge w:val="restart"/>
              </w:tcPr>
              <w:p w14:paraId="76E649D8" w14:textId="77777777" w:rsidR="004358DD" w:rsidRPr="003A7EE1" w:rsidRDefault="00216A22" w:rsidP="00170B81">
                <w:pPr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0" w:type="dxa"/>
            <w:gridSpan w:val="2"/>
          </w:tcPr>
          <w:p w14:paraId="7BABCB9E" w14:textId="77777777" w:rsidR="004358DD" w:rsidRPr="003A7EE1" w:rsidRDefault="004358DD" w:rsidP="00170B8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Point of Contact: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-345555745"/>
            <w:placeholder>
              <w:docPart w:val="F320D9F4DDB94E54BD4A2DFDFFDCDB6C"/>
            </w:placeholder>
            <w:showingPlcHdr/>
            <w:text/>
          </w:sdtPr>
          <w:sdtEndPr/>
          <w:sdtContent>
            <w:tc>
              <w:tcPr>
                <w:tcW w:w="5384" w:type="dxa"/>
                <w:gridSpan w:val="3"/>
              </w:tcPr>
              <w:p w14:paraId="08AF58D3" w14:textId="77777777" w:rsidR="004358DD" w:rsidRPr="003A7EE1" w:rsidRDefault="00865ED6" w:rsidP="00170B81">
                <w:pPr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58DD" w:rsidRPr="003A7EE1" w14:paraId="035F4F85" w14:textId="77777777" w:rsidTr="001549B7">
        <w:trPr>
          <w:trHeight w:val="209"/>
        </w:trPr>
        <w:tc>
          <w:tcPr>
            <w:tcW w:w="2826" w:type="dxa"/>
            <w:vMerge/>
          </w:tcPr>
          <w:p w14:paraId="7B0A3085" w14:textId="77777777" w:rsidR="004358DD" w:rsidRPr="003A7EE1" w:rsidRDefault="004358DD" w:rsidP="00170B8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00" w:type="dxa"/>
            <w:gridSpan w:val="2"/>
          </w:tcPr>
          <w:p w14:paraId="50F45EF8" w14:textId="77777777" w:rsidR="004358DD" w:rsidRPr="003A7EE1" w:rsidRDefault="004358DD" w:rsidP="00170B81">
            <w:pPr>
              <w:spacing w:before="20" w:after="20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EMS Responders &amp; Capability: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-1977447482"/>
            <w:placeholder>
              <w:docPart w:val="9C073CEE92D045BC9A47D83D6A1E073D"/>
            </w:placeholder>
            <w:showingPlcHdr/>
            <w:text/>
          </w:sdtPr>
          <w:sdtEndPr/>
          <w:sdtContent>
            <w:tc>
              <w:tcPr>
                <w:tcW w:w="5384" w:type="dxa"/>
                <w:gridSpan w:val="3"/>
              </w:tcPr>
              <w:p w14:paraId="49EC2549" w14:textId="77777777" w:rsidR="004358DD" w:rsidRPr="003A7EE1" w:rsidRDefault="00865ED6" w:rsidP="00170B81">
                <w:pPr>
                  <w:spacing w:before="20" w:after="20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58DD" w:rsidRPr="003A7EE1" w14:paraId="627DD6CE" w14:textId="77777777" w:rsidTr="001549B7">
        <w:trPr>
          <w:trHeight w:val="190"/>
        </w:trPr>
        <w:tc>
          <w:tcPr>
            <w:tcW w:w="2826" w:type="dxa"/>
            <w:vMerge/>
          </w:tcPr>
          <w:p w14:paraId="7A7A474D" w14:textId="77777777" w:rsidR="004358DD" w:rsidRPr="003A7EE1" w:rsidRDefault="004358DD" w:rsidP="00170B8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00" w:type="dxa"/>
            <w:gridSpan w:val="2"/>
          </w:tcPr>
          <w:p w14:paraId="400E58B2" w14:textId="77777777" w:rsidR="004358DD" w:rsidRPr="003A7EE1" w:rsidRDefault="004358DD" w:rsidP="00170B81">
            <w:pPr>
              <w:spacing w:before="20" w:after="20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Equipment Available on Scene: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1999458496"/>
            <w:placeholder>
              <w:docPart w:val="2093D877AAFD4B1E9BD8D581F3860C8A"/>
            </w:placeholder>
            <w:showingPlcHdr/>
            <w:text/>
          </w:sdtPr>
          <w:sdtEndPr/>
          <w:sdtContent>
            <w:tc>
              <w:tcPr>
                <w:tcW w:w="5384" w:type="dxa"/>
                <w:gridSpan w:val="3"/>
              </w:tcPr>
              <w:p w14:paraId="016D8B18" w14:textId="77777777" w:rsidR="004358DD" w:rsidRPr="003A7EE1" w:rsidRDefault="00865ED6" w:rsidP="00170B81">
                <w:pPr>
                  <w:spacing w:before="20" w:after="20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58DD" w:rsidRPr="003A7EE1" w14:paraId="407FFFFC" w14:textId="77777777" w:rsidTr="001549B7">
        <w:trPr>
          <w:trHeight w:val="204"/>
        </w:trPr>
        <w:tc>
          <w:tcPr>
            <w:tcW w:w="2826" w:type="dxa"/>
            <w:vMerge/>
          </w:tcPr>
          <w:p w14:paraId="10A69ACB" w14:textId="77777777" w:rsidR="004358DD" w:rsidRPr="003A7EE1" w:rsidRDefault="004358DD" w:rsidP="00170B8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00" w:type="dxa"/>
            <w:gridSpan w:val="2"/>
          </w:tcPr>
          <w:p w14:paraId="628D29A6" w14:textId="77777777" w:rsidR="004358DD" w:rsidRPr="003A7EE1" w:rsidRDefault="004358DD" w:rsidP="00170B81">
            <w:pPr>
              <w:spacing w:before="20" w:after="20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Medical Emergency Channel: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559223417"/>
            <w:placeholder>
              <w:docPart w:val="A96550402F2F47CDBA938DC09B3426E0"/>
            </w:placeholder>
            <w:showingPlcHdr/>
            <w:text/>
          </w:sdtPr>
          <w:sdtEndPr/>
          <w:sdtContent>
            <w:tc>
              <w:tcPr>
                <w:tcW w:w="5384" w:type="dxa"/>
                <w:gridSpan w:val="3"/>
              </w:tcPr>
              <w:p w14:paraId="5C839F38" w14:textId="77777777" w:rsidR="004358DD" w:rsidRPr="003A7EE1" w:rsidRDefault="00865ED6" w:rsidP="00170B81">
                <w:pPr>
                  <w:spacing w:before="20" w:after="20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58DD" w:rsidRPr="003A7EE1" w14:paraId="04A1B92B" w14:textId="77777777" w:rsidTr="001549B7">
        <w:trPr>
          <w:trHeight w:val="214"/>
        </w:trPr>
        <w:tc>
          <w:tcPr>
            <w:tcW w:w="2826" w:type="dxa"/>
            <w:vMerge/>
          </w:tcPr>
          <w:p w14:paraId="098C3BD2" w14:textId="77777777" w:rsidR="004358DD" w:rsidRPr="003A7EE1" w:rsidRDefault="004358DD" w:rsidP="00170B8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00" w:type="dxa"/>
            <w:gridSpan w:val="2"/>
          </w:tcPr>
          <w:p w14:paraId="63DF8F86" w14:textId="77777777" w:rsidR="004358DD" w:rsidRPr="003A7EE1" w:rsidRDefault="004358DD" w:rsidP="00170B81">
            <w:pPr>
              <w:spacing w:before="20" w:after="20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ETA for Ambulance to Scene: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-228393516"/>
            <w:placeholder>
              <w:docPart w:val="556BE3FD834549B89CEC2D847F4D50AD"/>
            </w:placeholder>
            <w:showingPlcHdr/>
            <w:text/>
          </w:sdtPr>
          <w:sdtEndPr/>
          <w:sdtContent>
            <w:tc>
              <w:tcPr>
                <w:tcW w:w="5384" w:type="dxa"/>
                <w:gridSpan w:val="3"/>
              </w:tcPr>
              <w:p w14:paraId="1291F647" w14:textId="77777777" w:rsidR="004358DD" w:rsidRPr="003A7EE1" w:rsidRDefault="00865ED6" w:rsidP="00170B81">
                <w:pPr>
                  <w:spacing w:before="20" w:after="20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58DD" w:rsidRPr="003A7EE1" w14:paraId="1413CE38" w14:textId="77777777" w:rsidTr="001549B7">
        <w:trPr>
          <w:trHeight w:val="224"/>
        </w:trPr>
        <w:tc>
          <w:tcPr>
            <w:tcW w:w="2826" w:type="dxa"/>
            <w:vMerge/>
          </w:tcPr>
          <w:p w14:paraId="4B496303" w14:textId="77777777" w:rsidR="004358DD" w:rsidRPr="003A7EE1" w:rsidRDefault="004358DD" w:rsidP="00170B8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00" w:type="dxa"/>
            <w:gridSpan w:val="2"/>
          </w:tcPr>
          <w:p w14:paraId="5968535D" w14:textId="77777777" w:rsidR="004358DD" w:rsidRPr="003A7EE1" w:rsidRDefault="004358DD" w:rsidP="00170B81">
            <w:pPr>
              <w:spacing w:before="20" w:after="20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 xml:space="preserve">      Air: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636606042"/>
            <w:placeholder>
              <w:docPart w:val="ADFCD875786346FFA18E6335EC07DB5B"/>
            </w:placeholder>
            <w:showingPlcHdr/>
            <w:text/>
          </w:sdtPr>
          <w:sdtEndPr/>
          <w:sdtContent>
            <w:tc>
              <w:tcPr>
                <w:tcW w:w="5384" w:type="dxa"/>
                <w:gridSpan w:val="3"/>
              </w:tcPr>
              <w:p w14:paraId="1252F87F" w14:textId="77777777" w:rsidR="004358DD" w:rsidRPr="003A7EE1" w:rsidRDefault="00865ED6" w:rsidP="00170B81">
                <w:pPr>
                  <w:spacing w:before="20" w:after="20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58DD" w:rsidRPr="003A7EE1" w14:paraId="1B8BAA4F" w14:textId="77777777" w:rsidTr="001549B7">
        <w:trPr>
          <w:trHeight w:val="233"/>
        </w:trPr>
        <w:tc>
          <w:tcPr>
            <w:tcW w:w="2826" w:type="dxa"/>
            <w:vMerge/>
          </w:tcPr>
          <w:p w14:paraId="56DB0904" w14:textId="77777777" w:rsidR="004358DD" w:rsidRPr="003A7EE1" w:rsidRDefault="004358DD" w:rsidP="00170B8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00" w:type="dxa"/>
            <w:gridSpan w:val="2"/>
          </w:tcPr>
          <w:p w14:paraId="2BF5D404" w14:textId="77777777" w:rsidR="004358DD" w:rsidRPr="003A7EE1" w:rsidRDefault="004358DD" w:rsidP="00170B81">
            <w:pPr>
              <w:spacing w:before="20" w:after="20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 xml:space="preserve">      Ground: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-1319503482"/>
            <w:placeholder>
              <w:docPart w:val="4A6CD8FC6ACB48D2A1C009D370AE615B"/>
            </w:placeholder>
            <w:showingPlcHdr/>
            <w:text/>
          </w:sdtPr>
          <w:sdtEndPr/>
          <w:sdtContent>
            <w:tc>
              <w:tcPr>
                <w:tcW w:w="5384" w:type="dxa"/>
                <w:gridSpan w:val="3"/>
              </w:tcPr>
              <w:p w14:paraId="10D37712" w14:textId="77777777" w:rsidR="004358DD" w:rsidRPr="003A7EE1" w:rsidRDefault="00865ED6" w:rsidP="00170B81">
                <w:pPr>
                  <w:spacing w:before="20" w:after="20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58DD" w:rsidRPr="003A7EE1" w14:paraId="0383B0B9" w14:textId="77777777" w:rsidTr="001549B7">
        <w:trPr>
          <w:trHeight w:val="175"/>
        </w:trPr>
        <w:tc>
          <w:tcPr>
            <w:tcW w:w="2826" w:type="dxa"/>
            <w:vMerge/>
          </w:tcPr>
          <w:p w14:paraId="58115816" w14:textId="77777777" w:rsidR="004358DD" w:rsidRPr="003A7EE1" w:rsidRDefault="004358DD" w:rsidP="00170B8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00" w:type="dxa"/>
            <w:gridSpan w:val="2"/>
          </w:tcPr>
          <w:p w14:paraId="2C6D3775" w14:textId="77777777" w:rsidR="004358DD" w:rsidRPr="003A7EE1" w:rsidRDefault="004358DD" w:rsidP="00170B8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Approved Helispot: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184259487"/>
            <w:placeholder>
              <w:docPart w:val="3DF1D71AF4B144A88F6C233F8575FD90"/>
            </w:placeholder>
            <w:showingPlcHdr/>
            <w:text/>
          </w:sdtPr>
          <w:sdtEndPr/>
          <w:sdtContent>
            <w:tc>
              <w:tcPr>
                <w:tcW w:w="5384" w:type="dxa"/>
                <w:gridSpan w:val="3"/>
              </w:tcPr>
              <w:p w14:paraId="74F559D2" w14:textId="77777777" w:rsidR="004358DD" w:rsidRPr="003A7EE1" w:rsidRDefault="00865ED6" w:rsidP="00170B81">
                <w:pPr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58DD" w:rsidRPr="003A7EE1" w14:paraId="576BC6D0" w14:textId="77777777" w:rsidTr="001549B7">
        <w:trPr>
          <w:trHeight w:val="155"/>
        </w:trPr>
        <w:tc>
          <w:tcPr>
            <w:tcW w:w="2826" w:type="dxa"/>
            <w:vMerge/>
          </w:tcPr>
          <w:p w14:paraId="6E1F5E2E" w14:textId="77777777" w:rsidR="004358DD" w:rsidRPr="003A7EE1" w:rsidRDefault="004358DD" w:rsidP="00170B8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00" w:type="dxa"/>
            <w:gridSpan w:val="2"/>
          </w:tcPr>
          <w:p w14:paraId="446CF4A9" w14:textId="77777777" w:rsidR="004358DD" w:rsidRPr="003A7EE1" w:rsidRDefault="004358DD" w:rsidP="00170B8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 xml:space="preserve">      Lat: 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-1773233025"/>
            <w:placeholder>
              <w:docPart w:val="3765EB25A5E84790BEEA09C19D5FF025"/>
            </w:placeholder>
            <w:showingPlcHdr/>
            <w:text/>
          </w:sdtPr>
          <w:sdtEndPr/>
          <w:sdtContent>
            <w:tc>
              <w:tcPr>
                <w:tcW w:w="5384" w:type="dxa"/>
                <w:gridSpan w:val="3"/>
              </w:tcPr>
              <w:p w14:paraId="22F2CB3E" w14:textId="77777777" w:rsidR="004358DD" w:rsidRPr="003A7EE1" w:rsidRDefault="00865ED6" w:rsidP="00170B81">
                <w:pPr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58DD" w:rsidRPr="003A7EE1" w14:paraId="5CA2D11C" w14:textId="77777777" w:rsidTr="001549B7">
        <w:trPr>
          <w:trHeight w:val="242"/>
        </w:trPr>
        <w:tc>
          <w:tcPr>
            <w:tcW w:w="2826" w:type="dxa"/>
            <w:vMerge/>
          </w:tcPr>
          <w:p w14:paraId="5CB709BB" w14:textId="77777777" w:rsidR="004358DD" w:rsidRPr="003A7EE1" w:rsidRDefault="004358DD" w:rsidP="00170B8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bottom w:val="nil"/>
            </w:tcBorders>
          </w:tcPr>
          <w:p w14:paraId="74FD218C" w14:textId="77777777" w:rsidR="004358DD" w:rsidRPr="003A7EE1" w:rsidRDefault="004358DD" w:rsidP="00170B8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 xml:space="preserve">      Long: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464090370"/>
            <w:placeholder>
              <w:docPart w:val="6822B5C339254CFEA213BD2756938078"/>
            </w:placeholder>
            <w:showingPlcHdr/>
            <w:text/>
          </w:sdtPr>
          <w:sdtEndPr/>
          <w:sdtContent>
            <w:tc>
              <w:tcPr>
                <w:tcW w:w="5384" w:type="dxa"/>
                <w:gridSpan w:val="3"/>
                <w:tcBorders>
                  <w:bottom w:val="nil"/>
                </w:tcBorders>
              </w:tcPr>
              <w:p w14:paraId="2DFCF72A" w14:textId="77777777" w:rsidR="004358DD" w:rsidRPr="003A7EE1" w:rsidRDefault="00865ED6" w:rsidP="00170B81">
                <w:pPr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58DD" w:rsidRPr="003A7EE1" w14:paraId="4517ECC0" w14:textId="77777777" w:rsidTr="001549B7">
        <w:trPr>
          <w:trHeight w:val="350"/>
        </w:trPr>
        <w:tc>
          <w:tcPr>
            <w:tcW w:w="3825" w:type="dxa"/>
            <w:gridSpan w:val="2"/>
            <w:shd w:val="clear" w:color="auto" w:fill="D9D9D9" w:themeFill="background1" w:themeFillShade="D9"/>
            <w:vAlign w:val="center"/>
          </w:tcPr>
          <w:p w14:paraId="6D3D0A9E" w14:textId="77777777" w:rsidR="004358DD" w:rsidRPr="003A7EE1" w:rsidRDefault="004358DD" w:rsidP="0041462F">
            <w:pPr>
              <w:pStyle w:val="ListParagraph"/>
              <w:numPr>
                <w:ilvl w:val="0"/>
                <w:numId w:val="17"/>
              </w:numPr>
              <w:ind w:left="288" w:hanging="270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Prepared By (Medical Unit Leader)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9CD3B5E" w14:textId="77777777" w:rsidR="004358DD" w:rsidRPr="003A7EE1" w:rsidRDefault="004358DD" w:rsidP="0041462F">
            <w:pPr>
              <w:pStyle w:val="ListParagraph"/>
              <w:numPr>
                <w:ilvl w:val="0"/>
                <w:numId w:val="17"/>
              </w:numPr>
              <w:ind w:left="333" w:hanging="270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Date/Time</w:t>
            </w:r>
          </w:p>
        </w:tc>
        <w:tc>
          <w:tcPr>
            <w:tcW w:w="3867" w:type="dxa"/>
            <w:gridSpan w:val="2"/>
            <w:shd w:val="clear" w:color="auto" w:fill="D9D9D9" w:themeFill="background1" w:themeFillShade="D9"/>
            <w:vAlign w:val="center"/>
          </w:tcPr>
          <w:p w14:paraId="316B7B9C" w14:textId="77777777" w:rsidR="004358DD" w:rsidRPr="003A7EE1" w:rsidRDefault="004358DD" w:rsidP="0041462F">
            <w:pPr>
              <w:pStyle w:val="ListParagraph"/>
              <w:numPr>
                <w:ilvl w:val="0"/>
                <w:numId w:val="17"/>
              </w:numPr>
              <w:ind w:left="432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Reviewed By (Safety Officer)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0371F02F" w14:textId="77777777" w:rsidR="004358DD" w:rsidRPr="003A7EE1" w:rsidRDefault="004358DD" w:rsidP="0041462F">
            <w:pPr>
              <w:pStyle w:val="ListParagraph"/>
              <w:numPr>
                <w:ilvl w:val="0"/>
                <w:numId w:val="17"/>
              </w:numPr>
              <w:ind w:left="345" w:hanging="34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7EE1">
              <w:rPr>
                <w:rFonts w:ascii="Times New Roman" w:hAnsi="Times New Roman"/>
                <w:b/>
                <w:sz w:val="16"/>
                <w:szCs w:val="16"/>
              </w:rPr>
              <w:t>Date/Time</w:t>
            </w:r>
          </w:p>
        </w:tc>
      </w:tr>
      <w:tr w:rsidR="004358DD" w:rsidRPr="003A7EE1" w14:paraId="0EF313CA" w14:textId="77777777" w:rsidTr="001549B7">
        <w:trPr>
          <w:trHeight w:val="503"/>
        </w:trPr>
        <w:sdt>
          <w:sdtPr>
            <w:rPr>
              <w:rFonts w:ascii="Times New Roman" w:hAnsi="Times New Roman"/>
              <w:b/>
              <w:sz w:val="16"/>
              <w:szCs w:val="16"/>
            </w:rPr>
            <w:id w:val="-303228249"/>
            <w:placeholder>
              <w:docPart w:val="E324A51B9B6D4A03AC8241F991645527"/>
            </w:placeholder>
            <w:showingPlcHdr/>
            <w:text/>
          </w:sdtPr>
          <w:sdtEndPr/>
          <w:sdtContent>
            <w:tc>
              <w:tcPr>
                <w:tcW w:w="3825" w:type="dxa"/>
                <w:gridSpan w:val="2"/>
              </w:tcPr>
              <w:p w14:paraId="41E26C00" w14:textId="77777777" w:rsidR="004358DD" w:rsidRPr="003A7EE1" w:rsidRDefault="00235DA6" w:rsidP="00170B81">
                <w:pPr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16"/>
              <w:szCs w:val="16"/>
            </w:rPr>
            <w:id w:val="-1043437037"/>
            <w:placeholder>
              <w:docPart w:val="29444178DB534A46BA62C56FA5314DE4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26560535" w14:textId="77777777" w:rsidR="004358DD" w:rsidRPr="003A7EE1" w:rsidRDefault="00235DA6" w:rsidP="00170B81">
                <w:pPr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16"/>
              <w:szCs w:val="16"/>
            </w:rPr>
            <w:id w:val="-1267064874"/>
            <w:placeholder>
              <w:docPart w:val="E3E6AD54BE424342BDE3917BB61FD3AB"/>
            </w:placeholder>
            <w:showingPlcHdr/>
            <w:text/>
          </w:sdtPr>
          <w:sdtEndPr/>
          <w:sdtContent>
            <w:tc>
              <w:tcPr>
                <w:tcW w:w="3867" w:type="dxa"/>
                <w:gridSpan w:val="2"/>
              </w:tcPr>
              <w:p w14:paraId="4D12877D" w14:textId="77777777" w:rsidR="004358DD" w:rsidRPr="003A7EE1" w:rsidRDefault="00235DA6" w:rsidP="00170B81">
                <w:pPr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16"/>
              <w:szCs w:val="16"/>
            </w:rPr>
            <w:id w:val="-1837373027"/>
            <w:placeholder>
              <w:docPart w:val="7F710CAD230842AEADE7C6545F6D554C"/>
            </w:placeholder>
            <w:showingPlcHdr/>
            <w:text/>
          </w:sdtPr>
          <w:sdtEndPr/>
          <w:sdtContent>
            <w:tc>
              <w:tcPr>
                <w:tcW w:w="1517" w:type="dxa"/>
              </w:tcPr>
              <w:p w14:paraId="5AE499F4" w14:textId="77777777" w:rsidR="004358DD" w:rsidRPr="003A7EE1" w:rsidRDefault="00235DA6" w:rsidP="000C6182">
                <w:pPr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9876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E4AE04F" w14:textId="77777777" w:rsidR="00723316" w:rsidRDefault="00723316" w:rsidP="00FC149F">
      <w:pPr>
        <w:rPr>
          <w:sz w:val="16"/>
          <w:szCs w:val="16"/>
        </w:rPr>
      </w:pPr>
    </w:p>
    <w:p w14:paraId="398C0BD2" w14:textId="77777777" w:rsidR="00723316" w:rsidRDefault="00723316" w:rsidP="00723316">
      <w:r>
        <w:br w:type="page"/>
      </w:r>
    </w:p>
    <w:tbl>
      <w:tblPr>
        <w:tblW w:w="11261" w:type="dxa"/>
        <w:tblInd w:w="-80" w:type="dxa"/>
        <w:shd w:val="clear" w:color="auto" w:fill="FFFFFF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Medical Incident Report"/>
        <w:tblDescription w:val="Medical Incident Report for Medical Plan (ICS 206 WF). A form to aid in the assesment of a patient and report back to dispatch or medical personnel."/>
      </w:tblPr>
      <w:tblGrid>
        <w:gridCol w:w="11261"/>
      </w:tblGrid>
      <w:tr w:rsidR="0068030E" w:rsidRPr="00660B11" w14:paraId="2CCBA186" w14:textId="77777777" w:rsidTr="001B1889">
        <w:trPr>
          <w:trHeight w:hRule="exact" w:val="272"/>
          <w:tblHeader/>
        </w:trPr>
        <w:tc>
          <w:tcPr>
            <w:tcW w:w="112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</w:tcPr>
          <w:p w14:paraId="4CAE37F4" w14:textId="77777777" w:rsidR="0068030E" w:rsidRPr="00660B11" w:rsidRDefault="0068030E" w:rsidP="001B1889">
            <w:pPr>
              <w:widowControl w:val="0"/>
              <w:spacing w:before="44"/>
              <w:ind w:left="3870" w:right="39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60B11">
              <w:rPr>
                <w:rFonts w:ascii="Arial" w:eastAsia="Arial" w:hAnsi="Arial" w:cs="Arial"/>
                <w:b/>
                <w:bCs/>
                <w:sz w:val="18"/>
                <w:szCs w:val="18"/>
              </w:rPr>
              <w:lastRenderedPageBreak/>
              <w:t>Medical Incident Report</w:t>
            </w:r>
          </w:p>
          <w:p w14:paraId="52A55C1D" w14:textId="77777777" w:rsidR="0068030E" w:rsidRPr="00660B11" w:rsidRDefault="0068030E" w:rsidP="001B1889">
            <w:pPr>
              <w:widowControl w:val="0"/>
              <w:tabs>
                <w:tab w:val="left" w:pos="7200"/>
              </w:tabs>
              <w:spacing w:before="35"/>
              <w:ind w:left="3600" w:right="444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68030E" w:rsidRPr="00660B11" w14:paraId="31AC90B9" w14:textId="77777777" w:rsidTr="001B1889">
        <w:trPr>
          <w:trHeight w:hRule="exact" w:val="1000"/>
          <w:tblHeader/>
        </w:trPr>
        <w:tc>
          <w:tcPr>
            <w:tcW w:w="112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B00551E" w14:textId="77777777" w:rsidR="0068030E" w:rsidRPr="00993B70" w:rsidRDefault="0068030E" w:rsidP="001B1889">
            <w:pPr>
              <w:widowControl w:val="0"/>
              <w:spacing w:before="60"/>
              <w:ind w:left="144" w:right="-14"/>
              <w:jc w:val="center"/>
              <w:rPr>
                <w:rFonts w:ascii="Arial" w:eastAsia="Arial" w:hAnsi="Arial" w:cs="Arial"/>
                <w:b/>
                <w:bCs/>
                <w:sz w:val="18"/>
                <w:szCs w:val="16"/>
              </w:rPr>
            </w:pPr>
            <w:r w:rsidRPr="00993B70">
              <w:rPr>
                <w:rFonts w:ascii="Arial" w:eastAsia="Arial" w:hAnsi="Arial" w:cs="Arial"/>
                <w:b/>
                <w:bCs/>
                <w:sz w:val="18"/>
                <w:szCs w:val="16"/>
              </w:rPr>
              <w:t>FOR A NON-EMERGENCY INCIDENT</w:t>
            </w:r>
            <w:r>
              <w:rPr>
                <w:rFonts w:ascii="Arial" w:eastAsia="Arial" w:hAnsi="Arial" w:cs="Arial"/>
                <w:b/>
                <w:bCs/>
                <w:sz w:val="18"/>
                <w:szCs w:val="16"/>
              </w:rPr>
              <w:t>,</w:t>
            </w:r>
            <w:r w:rsidRPr="00993B70">
              <w:rPr>
                <w:rFonts w:ascii="Arial" w:eastAsia="Arial" w:hAnsi="Arial" w:cs="Arial"/>
                <w:b/>
                <w:bCs/>
                <w:sz w:val="18"/>
                <w:szCs w:val="16"/>
              </w:rPr>
              <w:t xml:space="preserve"> WORK THROUGH CHAIN OF COMMAND TO REPORT AND TRANSPORT INJURED PERSONNEL AS NECESSARY.</w:t>
            </w:r>
          </w:p>
          <w:p w14:paraId="76CE25A7" w14:textId="66A23F64" w:rsidR="0068030E" w:rsidRPr="00660B11" w:rsidRDefault="0068030E" w:rsidP="001B1889">
            <w:pPr>
              <w:widowControl w:val="0"/>
              <w:spacing w:before="60"/>
              <w:ind w:left="144" w:right="-14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660B11">
              <w:rPr>
                <w:rFonts w:ascii="Arial" w:eastAsia="Arial" w:hAnsi="Arial" w:cs="Arial"/>
                <w:b/>
                <w:bCs/>
                <w:sz w:val="18"/>
                <w:szCs w:val="16"/>
              </w:rPr>
              <w:t>FOR A MEDICAL EMERGENCY:</w:t>
            </w:r>
            <w:r w:rsidRPr="00660B11">
              <w:rPr>
                <w:rFonts w:ascii="Arial" w:eastAsia="Arial" w:hAnsi="Arial" w:cs="Arial"/>
                <w:b/>
                <w:bCs/>
                <w:spacing w:val="44"/>
                <w:sz w:val="18"/>
                <w:szCs w:val="16"/>
              </w:rPr>
              <w:t xml:space="preserve"> </w:t>
            </w:r>
            <w:r w:rsidRPr="00660B11">
              <w:rPr>
                <w:rFonts w:ascii="Arial" w:eastAsia="Arial" w:hAnsi="Arial" w:cs="Arial"/>
                <w:b/>
                <w:bCs/>
                <w:sz w:val="18"/>
                <w:szCs w:val="16"/>
              </w:rPr>
              <w:t>IDENTIFY ON</w:t>
            </w:r>
            <w:r w:rsidR="009D6776">
              <w:rPr>
                <w:rFonts w:ascii="Arial" w:eastAsia="Arial" w:hAnsi="Arial" w:cs="Arial"/>
                <w:b/>
                <w:bCs/>
                <w:sz w:val="18"/>
                <w:szCs w:val="16"/>
              </w:rPr>
              <w:t>-</w:t>
            </w:r>
            <w:r w:rsidRPr="00660B11">
              <w:rPr>
                <w:rFonts w:ascii="Arial" w:eastAsia="Arial" w:hAnsi="Arial" w:cs="Arial"/>
                <w:b/>
                <w:bCs/>
                <w:sz w:val="18"/>
                <w:szCs w:val="16"/>
              </w:rPr>
              <w:t>SCENE INCIDENT COMMANDER BY NAME AND POSITION AND ANNOUNCE</w:t>
            </w:r>
            <w:r w:rsidRPr="00660B11">
              <w:rPr>
                <w:rFonts w:ascii="Arial" w:eastAsia="Arial" w:hAnsi="Arial" w:cs="Arial"/>
                <w:sz w:val="18"/>
                <w:szCs w:val="16"/>
              </w:rPr>
              <w:br/>
            </w:r>
            <w:r w:rsidRPr="00660B11">
              <w:rPr>
                <w:rFonts w:ascii="Arial" w:eastAsia="Arial" w:hAnsi="Arial" w:cs="Arial"/>
                <w:color w:val="FF0000"/>
                <w:szCs w:val="18"/>
              </w:rPr>
              <w:t xml:space="preserve">"MEDICAL EMERGENCY" </w:t>
            </w:r>
            <w:r w:rsidRPr="00660B11">
              <w:rPr>
                <w:rFonts w:ascii="Arial" w:eastAsia="Arial" w:hAnsi="Arial" w:cs="Arial"/>
                <w:b/>
                <w:bCs/>
                <w:color w:val="000000"/>
                <w:sz w:val="18"/>
                <w:szCs w:val="16"/>
              </w:rPr>
              <w:t>TO INITIATE RESPONSE FROM IMT COMMUNICATIONS/DISPATCH.</w:t>
            </w:r>
          </w:p>
          <w:p w14:paraId="5D877BFD" w14:textId="77777777" w:rsidR="0068030E" w:rsidRPr="00660B11" w:rsidRDefault="0068030E" w:rsidP="001B1889">
            <w:pPr>
              <w:widowControl w:val="0"/>
              <w:spacing w:before="60"/>
              <w:ind w:left="144" w:right="-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8030E" w:rsidRPr="00660B11" w14:paraId="6949135F" w14:textId="77777777" w:rsidTr="0076136A">
        <w:trPr>
          <w:trHeight w:val="10583"/>
          <w:tblHeader/>
        </w:trPr>
        <w:tc>
          <w:tcPr>
            <w:tcW w:w="112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438CDB1" w14:textId="77777777" w:rsidR="0068030E" w:rsidRPr="00342A22" w:rsidRDefault="0068030E" w:rsidP="001B1889">
            <w:pPr>
              <w:spacing w:before="60" w:after="20"/>
              <w:ind w:left="172" w:hanging="86"/>
              <w:jc w:val="center"/>
              <w:rPr>
                <w:rFonts w:ascii="Arial Black" w:eastAsia="Arial" w:hAnsi="Arial Black"/>
                <w:bCs/>
                <w:spacing w:val="40"/>
                <w:sz w:val="14"/>
                <w:szCs w:val="14"/>
              </w:rPr>
            </w:pPr>
            <w:r w:rsidRPr="00342A22">
              <w:rPr>
                <w:rFonts w:ascii="Arial Black" w:eastAsia="Arial" w:hAnsi="Arial Black"/>
                <w:bCs/>
                <w:spacing w:val="40"/>
                <w:sz w:val="14"/>
                <w:szCs w:val="14"/>
              </w:rPr>
              <w:t>Use the following items to communicate situation to communications/dispatch.</w:t>
            </w:r>
          </w:p>
          <w:p w14:paraId="5237D9E3" w14:textId="77777777" w:rsidR="0068030E" w:rsidRPr="00342A22" w:rsidRDefault="0068030E" w:rsidP="001B1889">
            <w:pPr>
              <w:widowControl w:val="0"/>
              <w:spacing w:before="79"/>
              <w:ind w:right="-20"/>
              <w:rPr>
                <w:rFonts w:ascii="Arial" w:eastAsia="Arial" w:hAnsi="Arial" w:cs="Arial"/>
                <w:sz w:val="14"/>
                <w:szCs w:val="14"/>
              </w:rPr>
            </w:pPr>
            <w:r w:rsidRPr="00342A22">
              <w:rPr>
                <w:rFonts w:ascii="Arial Black" w:eastAsia="Arial" w:hAnsi="Arial Black"/>
                <w:b/>
                <w:bCs/>
                <w:sz w:val="14"/>
                <w:szCs w:val="14"/>
              </w:rPr>
              <w:t>1.</w:t>
            </w:r>
            <w:r w:rsidRPr="00342A22">
              <w:rPr>
                <w:rFonts w:ascii="Arial" w:eastAsia="Arial" w:hAnsi="Arial" w:cs="Arial"/>
                <w:b/>
                <w:bCs/>
                <w:spacing w:val="39"/>
                <w:sz w:val="14"/>
                <w:szCs w:val="14"/>
              </w:rPr>
              <w:t xml:space="preserve"> </w:t>
            </w:r>
            <w:r w:rsidRPr="00342A22">
              <w:rPr>
                <w:rFonts w:ascii="Arial Black" w:eastAsia="Arial" w:hAnsi="Arial Black"/>
                <w:b/>
                <w:bCs/>
                <w:sz w:val="14"/>
                <w:szCs w:val="14"/>
              </w:rPr>
              <w:t xml:space="preserve">CONTACT COMMUNICATIONS / DISPATCH </w:t>
            </w:r>
            <w:r w:rsidRPr="00342A22">
              <w:rPr>
                <w:rFonts w:ascii="Arial" w:eastAsia="Arial" w:hAnsi="Arial" w:cs="Arial"/>
                <w:b/>
                <w:bCs/>
                <w:sz w:val="14"/>
                <w:szCs w:val="14"/>
              </w:rPr>
              <w:t>(Verify correct frequency prior to starting report)</w:t>
            </w:r>
          </w:p>
          <w:p w14:paraId="43AECA75" w14:textId="77777777" w:rsidR="0068030E" w:rsidRPr="00342A22" w:rsidRDefault="0068030E" w:rsidP="001B1889">
            <w:pPr>
              <w:widowControl w:val="0"/>
              <w:spacing w:line="160" w:lineRule="exact"/>
              <w:ind w:left="360" w:right="-20"/>
              <w:rPr>
                <w:rFonts w:ascii="Arial" w:eastAsia="Arial" w:hAnsi="Arial" w:cs="Arial"/>
                <w:sz w:val="14"/>
                <w:szCs w:val="14"/>
              </w:rPr>
            </w:pPr>
            <w:r w:rsidRPr="00342A22">
              <w:rPr>
                <w:rFonts w:ascii="Arial" w:eastAsia="Arial" w:hAnsi="Arial" w:cs="Arial"/>
                <w:i/>
                <w:sz w:val="14"/>
                <w:szCs w:val="14"/>
              </w:rPr>
              <w:t>Ex: "Communications, Div. Alpha. Stand-by for Emergency Traffic."</w:t>
            </w:r>
          </w:p>
          <w:p w14:paraId="2399C10C" w14:textId="77777777" w:rsidR="0068030E" w:rsidRPr="00342A22" w:rsidRDefault="0068030E" w:rsidP="001B1889">
            <w:pPr>
              <w:widowControl w:val="0"/>
              <w:ind w:right="-20"/>
              <w:rPr>
                <w:rFonts w:ascii="Arial" w:eastAsia="Arial" w:hAnsi="Arial" w:cs="Arial"/>
                <w:i/>
                <w:sz w:val="14"/>
                <w:szCs w:val="14"/>
              </w:rPr>
            </w:pPr>
            <w:r w:rsidRPr="00342A22">
              <w:rPr>
                <w:rFonts w:ascii="Arial Black" w:eastAsia="Arial" w:hAnsi="Arial Black"/>
                <w:b/>
                <w:bCs/>
                <w:sz w:val="14"/>
                <w:szCs w:val="14"/>
              </w:rPr>
              <w:t>2.</w:t>
            </w:r>
            <w:r w:rsidRPr="00342A22">
              <w:rPr>
                <w:rFonts w:ascii="Arial" w:eastAsia="Arial" w:hAnsi="Arial" w:cs="Arial"/>
                <w:b/>
                <w:bCs/>
                <w:spacing w:val="39"/>
                <w:sz w:val="14"/>
                <w:szCs w:val="14"/>
              </w:rPr>
              <w:t xml:space="preserve"> </w:t>
            </w:r>
            <w:r w:rsidRPr="00342A22">
              <w:rPr>
                <w:rFonts w:ascii="Arial Black" w:eastAsia="Arial" w:hAnsi="Arial Black"/>
                <w:b/>
                <w:bCs/>
                <w:sz w:val="14"/>
                <w:szCs w:val="14"/>
              </w:rPr>
              <w:t xml:space="preserve">INCIDENT STATUS: </w:t>
            </w:r>
            <w:r w:rsidRPr="00342A22">
              <w:rPr>
                <w:rFonts w:ascii="Arial" w:eastAsia="Arial" w:hAnsi="Arial" w:cs="Arial"/>
                <w:i/>
                <w:sz w:val="14"/>
                <w:szCs w:val="14"/>
              </w:rPr>
              <w:t>Provide incident summary (including number of patients) and command structure.</w:t>
            </w:r>
          </w:p>
          <w:p w14:paraId="5C8FBB54" w14:textId="77777777" w:rsidR="0068030E" w:rsidRPr="00342A22" w:rsidRDefault="0068030E" w:rsidP="001B1889">
            <w:pPr>
              <w:widowControl w:val="0"/>
              <w:ind w:right="-20"/>
              <w:rPr>
                <w:rFonts w:ascii="Arial" w:eastAsia="Arial" w:hAnsi="Arial" w:cs="Arial"/>
                <w:i/>
                <w:sz w:val="14"/>
                <w:szCs w:val="14"/>
              </w:rPr>
            </w:pPr>
            <w:r w:rsidRPr="00342A22">
              <w:rPr>
                <w:rFonts w:ascii="Arial" w:eastAsia="Arial" w:hAnsi="Arial" w:cs="Arial"/>
                <w:i/>
                <w:sz w:val="14"/>
                <w:szCs w:val="14"/>
              </w:rPr>
              <w:t xml:space="preserve">        Ex: “Communications, I have a Red priority patient, unconscious, struck by a falling tree.  Requesting air ambulance to Forest Road 1 at (Lat./Long.)  This will be the Trout Meadow Medical, IC is TFLD</w:t>
            </w:r>
            <w:r w:rsidRPr="00D6400F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 w:rsidRPr="00342A22">
              <w:rPr>
                <w:rFonts w:ascii="Arial" w:eastAsia="Arial" w:hAnsi="Arial" w:cs="Arial"/>
                <w:i/>
                <w:sz w:val="14"/>
                <w:szCs w:val="14"/>
              </w:rPr>
              <w:t>Jones. EMT Smith is providing medical care.”</w:t>
            </w:r>
          </w:p>
          <w:p w14:paraId="11127AC8" w14:textId="77777777" w:rsidR="0068030E" w:rsidRPr="00660B11" w:rsidRDefault="0068030E" w:rsidP="001B1889">
            <w:pPr>
              <w:widowControl w:val="0"/>
              <w:ind w:right="-20"/>
              <w:rPr>
                <w:rFonts w:ascii="Arial" w:eastAsia="Arial" w:hAnsi="Arial" w:cs="Arial"/>
                <w:i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</w:t>
            </w:r>
          </w:p>
          <w:tbl>
            <w:tblPr>
              <w:tblpPr w:leftFromText="180" w:rightFromText="180" w:vertAnchor="page" w:horzAnchor="margin" w:tblpY="1275"/>
              <w:tblOverlap w:val="never"/>
              <w:tblW w:w="11226" w:type="dxa"/>
              <w:tblBorders>
                <w:top w:val="single" w:sz="8" w:space="0" w:color="000000"/>
                <w:left w:val="single" w:sz="4" w:space="0" w:color="auto"/>
                <w:bottom w:val="single" w:sz="8" w:space="0" w:color="000000"/>
                <w:insideH w:val="single" w:sz="8" w:space="0" w:color="000000"/>
                <w:insideV w:val="single" w:sz="8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538"/>
              <w:gridCol w:w="5017"/>
              <w:gridCol w:w="3671"/>
            </w:tblGrid>
            <w:tr w:rsidR="0068030E" w:rsidRPr="00660B11" w14:paraId="111C4230" w14:textId="77777777" w:rsidTr="001B1889">
              <w:trPr>
                <w:trHeight w:val="1057"/>
              </w:trPr>
              <w:tc>
                <w:tcPr>
                  <w:tcW w:w="2538" w:type="dxa"/>
                  <w:vAlign w:val="center"/>
                </w:tcPr>
                <w:p w14:paraId="0CFD0867" w14:textId="77777777" w:rsidR="0068030E" w:rsidRDefault="0068030E" w:rsidP="001B1889">
                  <w:pPr>
                    <w:widowControl w:val="0"/>
                    <w:ind w:right="-20"/>
                    <w:contextualSpacing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660B11">
                    <w:rPr>
                      <w:rFonts w:ascii="Arial" w:eastAsia="Arial" w:hAnsi="Arial" w:cs="Arial"/>
                      <w:sz w:val="16"/>
                      <w:szCs w:val="16"/>
                    </w:rPr>
                    <w:t>Severity of Emergency / Transport Priority</w:t>
                  </w:r>
                </w:p>
                <w:p w14:paraId="6237FE4E" w14:textId="77777777" w:rsidR="0068030E" w:rsidRPr="00660B11" w:rsidRDefault="0068030E" w:rsidP="001B1889">
                  <w:pPr>
                    <w:widowControl w:val="0"/>
                    <w:ind w:right="-20"/>
                    <w:contextualSpacing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8688" w:type="dxa"/>
                  <w:gridSpan w:val="2"/>
                  <w:vAlign w:val="center"/>
                </w:tcPr>
                <w:p w14:paraId="1923DA98" w14:textId="77777777" w:rsidR="0068030E" w:rsidRPr="00660B11" w:rsidRDefault="009D6776" w:rsidP="001B1889">
                  <w:pPr>
                    <w:widowControl w:val="0"/>
                    <w:ind w:left="370" w:right="-20" w:hanging="270"/>
                    <w:contextualSpacing/>
                    <w:rPr>
                      <w:rFonts w:ascii="Arial Black" w:eastAsia="Arial" w:hAnsi="Arial Black"/>
                      <w:b/>
                      <w:bCs/>
                      <w:sz w:val="14"/>
                    </w:rPr>
                  </w:pPr>
                  <w:sdt>
                    <w:sdtPr>
                      <w:rPr>
                        <w:rFonts w:ascii="Arial Black" w:eastAsia="Arial" w:hAnsi="Arial Black"/>
                        <w:b/>
                        <w:bCs/>
                        <w:sz w:val="14"/>
                      </w:rPr>
                      <w:id w:val="1634205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8030E" w:rsidRPr="00660B11">
                        <w:rPr>
                          <w:rFonts w:ascii="Segoe UI Symbol" w:eastAsia="Arial" w:hAnsi="Segoe UI Symbol" w:cs="Segoe UI Symbol"/>
                          <w:b/>
                          <w:bCs/>
                          <w:sz w:val="14"/>
                        </w:rPr>
                        <w:t>☐</w:t>
                      </w:r>
                    </w:sdtContent>
                  </w:sdt>
                  <w:r w:rsidR="0068030E" w:rsidRPr="00660B11">
                    <w:rPr>
                      <w:rFonts w:ascii="Arial Black" w:eastAsia="Arial" w:hAnsi="Arial Black"/>
                      <w:b/>
                      <w:bCs/>
                      <w:sz w:val="14"/>
                    </w:rPr>
                    <w:t xml:space="preserve">  RED / PRIORITY 1 Life</w:t>
                  </w:r>
                  <w:r w:rsidR="0068030E">
                    <w:rPr>
                      <w:rFonts w:ascii="Arial Black" w:eastAsia="Arial" w:hAnsi="Arial Black"/>
                      <w:b/>
                      <w:bCs/>
                      <w:sz w:val="14"/>
                    </w:rPr>
                    <w:t xml:space="preserve"> or limb </w:t>
                  </w:r>
                  <w:r w:rsidR="0068030E" w:rsidRPr="00660B11">
                    <w:rPr>
                      <w:rFonts w:ascii="Arial Black" w:eastAsia="Arial" w:hAnsi="Arial Black"/>
                      <w:b/>
                      <w:bCs/>
                      <w:sz w:val="14"/>
                    </w:rPr>
                    <w:t>threatening injury or illness.  Evacuation need is IMMEDIATE</w:t>
                  </w:r>
                </w:p>
                <w:p w14:paraId="0F85AE0C" w14:textId="77777777" w:rsidR="0068030E" w:rsidRPr="0042241D" w:rsidRDefault="0068030E" w:rsidP="001B1889">
                  <w:pPr>
                    <w:widowControl w:val="0"/>
                    <w:ind w:left="370" w:right="-20" w:hanging="270"/>
                    <w:contextualSpacing/>
                    <w:rPr>
                      <w:rFonts w:ascii="Arial" w:eastAsia="Arial" w:hAnsi="Arial" w:cs="Arial"/>
                      <w:bCs/>
                      <w:i/>
                      <w:sz w:val="14"/>
                    </w:rPr>
                  </w:pPr>
                  <w:r w:rsidRPr="00660B11">
                    <w:rPr>
                      <w:rFonts w:ascii="Arial Black" w:eastAsia="Arial" w:hAnsi="Arial Black"/>
                      <w:b/>
                      <w:bCs/>
                      <w:sz w:val="14"/>
                    </w:rPr>
                    <w:tab/>
                  </w:r>
                  <w:r w:rsidRPr="0042241D">
                    <w:rPr>
                      <w:rFonts w:ascii="Arial" w:eastAsia="Arial" w:hAnsi="Arial" w:cs="Arial"/>
                      <w:bCs/>
                      <w:i/>
                      <w:sz w:val="14"/>
                    </w:rPr>
                    <w:t xml:space="preserve">Ex: Unconscious, difficulty breathing, bleeding severely, </w:t>
                  </w:r>
                  <w:r w:rsidRPr="00660B11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>2</w:t>
                  </w:r>
                  <w:r w:rsidRPr="00660B11">
                    <w:rPr>
                      <w:rFonts w:ascii="Arial" w:eastAsia="Arial" w:hAnsi="Arial" w:cs="Arial"/>
                      <w:i/>
                      <w:sz w:val="14"/>
                      <w:szCs w:val="14"/>
                      <w:vertAlign w:val="superscript"/>
                    </w:rPr>
                    <w:t>o</w:t>
                  </w:r>
                  <w:r w:rsidRPr="00660B11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 xml:space="preserve"> – 3</w:t>
                  </w:r>
                  <w:r w:rsidRPr="00660B11">
                    <w:rPr>
                      <w:rFonts w:ascii="Arial" w:eastAsia="Arial" w:hAnsi="Arial" w:cs="Arial"/>
                      <w:i/>
                      <w:sz w:val="14"/>
                      <w:szCs w:val="14"/>
                      <w:vertAlign w:val="superscript"/>
                    </w:rPr>
                    <w:t>o</w:t>
                  </w:r>
                  <w:r w:rsidRPr="00660B11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 xml:space="preserve"> </w:t>
                  </w:r>
                  <w:r w:rsidRPr="0042241D">
                    <w:rPr>
                      <w:rFonts w:ascii="Arial" w:eastAsia="Arial" w:hAnsi="Arial" w:cs="Arial"/>
                      <w:bCs/>
                      <w:i/>
                      <w:sz w:val="14"/>
                    </w:rPr>
                    <w:t>burns more than 4 palm sizes, heat stroke, disoriented.</w:t>
                  </w:r>
                </w:p>
                <w:p w14:paraId="1672B803" w14:textId="77777777" w:rsidR="0068030E" w:rsidRPr="00660B11" w:rsidRDefault="009D6776" w:rsidP="001B1889">
                  <w:pPr>
                    <w:widowControl w:val="0"/>
                    <w:ind w:left="370" w:right="-20" w:hanging="270"/>
                    <w:contextualSpacing/>
                    <w:rPr>
                      <w:rFonts w:ascii="Arial" w:eastAsia="Arial" w:hAnsi="Arial" w:cs="Arial"/>
                      <w:bCs/>
                      <w:sz w:val="14"/>
                    </w:rPr>
                  </w:pPr>
                  <w:sdt>
                    <w:sdtPr>
                      <w:rPr>
                        <w:rFonts w:ascii="Arial Black" w:eastAsia="Arial" w:hAnsi="Arial Black"/>
                        <w:b/>
                        <w:bCs/>
                        <w:sz w:val="14"/>
                      </w:rPr>
                      <w:id w:val="-16824243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8030E" w:rsidRPr="00660B11">
                        <w:rPr>
                          <w:rFonts w:ascii="Segoe UI Symbol" w:eastAsia="Arial" w:hAnsi="Segoe UI Symbol" w:cs="Segoe UI Symbol"/>
                          <w:b/>
                          <w:bCs/>
                          <w:sz w:val="14"/>
                        </w:rPr>
                        <w:t>☐</w:t>
                      </w:r>
                    </w:sdtContent>
                  </w:sdt>
                  <w:r w:rsidR="0068030E" w:rsidRPr="00660B11">
                    <w:rPr>
                      <w:rFonts w:ascii="Arial Black" w:eastAsia="Arial" w:hAnsi="Arial Black"/>
                      <w:b/>
                      <w:bCs/>
                      <w:sz w:val="14"/>
                    </w:rPr>
                    <w:t xml:space="preserve">  YELLOW / PRIORITY 2 Serious Injury or illness.  Evacuation may be DELAYED if necessary</w:t>
                  </w:r>
                  <w:r w:rsidR="0068030E" w:rsidRPr="00660B11">
                    <w:rPr>
                      <w:rFonts w:ascii="Arial" w:eastAsia="Arial" w:hAnsi="Arial" w:cs="Arial"/>
                      <w:b/>
                      <w:bCs/>
                      <w:sz w:val="14"/>
                    </w:rPr>
                    <w:t>.</w:t>
                  </w:r>
                </w:p>
                <w:p w14:paraId="4A0A00AA" w14:textId="77777777" w:rsidR="0068030E" w:rsidRPr="00660B11" w:rsidRDefault="0068030E" w:rsidP="001B1889">
                  <w:pPr>
                    <w:widowControl w:val="0"/>
                    <w:ind w:left="370" w:right="-20" w:hanging="270"/>
                    <w:contextualSpacing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  <w:r w:rsidRPr="00660B11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 xml:space="preserve">      Ex: Significant trauma, unable to walk, 2</w:t>
                  </w:r>
                  <w:r w:rsidRPr="00660B11">
                    <w:rPr>
                      <w:rFonts w:ascii="Arial" w:eastAsia="Arial" w:hAnsi="Arial" w:cs="Arial"/>
                      <w:i/>
                      <w:sz w:val="14"/>
                      <w:szCs w:val="14"/>
                      <w:vertAlign w:val="superscript"/>
                    </w:rPr>
                    <w:t>o</w:t>
                  </w:r>
                  <w:r w:rsidRPr="00660B11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 xml:space="preserve"> – 3</w:t>
                  </w:r>
                  <w:r w:rsidRPr="00660B11">
                    <w:rPr>
                      <w:rFonts w:ascii="Arial" w:eastAsia="Arial" w:hAnsi="Arial" w:cs="Arial"/>
                      <w:i/>
                      <w:sz w:val="14"/>
                      <w:szCs w:val="14"/>
                      <w:vertAlign w:val="superscript"/>
                    </w:rPr>
                    <w:t>o</w:t>
                  </w:r>
                  <w:r w:rsidRPr="00660B11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 xml:space="preserve"> burns not more than 1-</w:t>
                  </w:r>
                  <w:r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>3</w:t>
                  </w:r>
                  <w:r w:rsidRPr="00660B11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 xml:space="preserve"> palm sizes.</w:t>
                  </w:r>
                </w:p>
                <w:p w14:paraId="7CC84EB9" w14:textId="77777777" w:rsidR="0068030E" w:rsidRPr="00660B11" w:rsidRDefault="009D6776" w:rsidP="001B1889">
                  <w:pPr>
                    <w:widowControl w:val="0"/>
                    <w:ind w:left="100" w:right="-20"/>
                    <w:contextualSpacing/>
                    <w:rPr>
                      <w:rFonts w:ascii="Arial Black" w:eastAsia="Arial" w:hAnsi="Arial Black"/>
                      <w:b/>
                      <w:bCs/>
                      <w:sz w:val="14"/>
                    </w:rPr>
                  </w:pPr>
                  <w:sdt>
                    <w:sdtPr>
                      <w:rPr>
                        <w:rFonts w:ascii="Arial Black" w:eastAsia="Arial" w:hAnsi="Arial Black"/>
                        <w:b/>
                        <w:bCs/>
                        <w:sz w:val="14"/>
                      </w:rPr>
                      <w:id w:val="18779669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8030E" w:rsidRPr="00660B11">
                        <w:rPr>
                          <w:rFonts w:ascii="Segoe UI Symbol" w:eastAsia="Arial" w:hAnsi="Segoe UI Symbol" w:cs="Segoe UI Symbol"/>
                          <w:b/>
                          <w:bCs/>
                          <w:sz w:val="14"/>
                        </w:rPr>
                        <w:t>☐</w:t>
                      </w:r>
                    </w:sdtContent>
                  </w:sdt>
                  <w:r w:rsidR="0068030E" w:rsidRPr="00660B11">
                    <w:rPr>
                      <w:rFonts w:ascii="Arial Black" w:eastAsia="Arial" w:hAnsi="Arial Black"/>
                      <w:b/>
                      <w:bCs/>
                      <w:sz w:val="14"/>
                    </w:rPr>
                    <w:t xml:space="preserve">  GREEN / PRIORITY 3 Minor Injury or illness.  Non-Emergency transport</w:t>
                  </w:r>
                </w:p>
                <w:p w14:paraId="2B810EA9" w14:textId="77777777" w:rsidR="0068030E" w:rsidRPr="00660B11" w:rsidRDefault="0068030E" w:rsidP="001B1889">
                  <w:pPr>
                    <w:widowControl w:val="0"/>
                    <w:ind w:left="100" w:right="-20"/>
                    <w:contextualSpacing/>
                    <w:rPr>
                      <w:rFonts w:ascii="Arial" w:eastAsia="Arial" w:hAnsi="Arial" w:cs="Arial"/>
                      <w:i/>
                      <w:position w:val="-2"/>
                      <w:sz w:val="14"/>
                      <w:szCs w:val="14"/>
                    </w:rPr>
                  </w:pPr>
                  <w:r w:rsidRPr="00660B11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 xml:space="preserve">      Ex: Sprains, strains, minor heat-related illness.</w:t>
                  </w:r>
                </w:p>
              </w:tc>
            </w:tr>
            <w:tr w:rsidR="0068030E" w:rsidRPr="00660B11" w14:paraId="6597AA99" w14:textId="77777777" w:rsidTr="001B1889">
              <w:trPr>
                <w:trHeight w:val="862"/>
              </w:trPr>
              <w:tc>
                <w:tcPr>
                  <w:tcW w:w="2538" w:type="dxa"/>
                  <w:vAlign w:val="center"/>
                </w:tcPr>
                <w:p w14:paraId="0423E849" w14:textId="77777777" w:rsidR="0068030E" w:rsidRDefault="0068030E" w:rsidP="001B1889">
                  <w:pPr>
                    <w:widowControl w:val="0"/>
                    <w:ind w:right="-20"/>
                    <w:contextualSpacing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660B11">
                    <w:rPr>
                      <w:rFonts w:ascii="Arial" w:eastAsia="Arial" w:hAnsi="Arial" w:cs="Arial"/>
                      <w:sz w:val="16"/>
                      <w:szCs w:val="16"/>
                    </w:rPr>
                    <w:t>Nature of Injury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or Illness</w:t>
                  </w:r>
                </w:p>
                <w:p w14:paraId="7092D883" w14:textId="77777777" w:rsidR="0068030E" w:rsidRDefault="0068030E" w:rsidP="001B1889">
                  <w:pPr>
                    <w:widowControl w:val="0"/>
                    <w:ind w:right="-20"/>
                    <w:contextualSpacing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&amp; </w:t>
                  </w:r>
                </w:p>
                <w:p w14:paraId="4C8908EF" w14:textId="77777777" w:rsidR="0068030E" w:rsidRPr="00660B11" w:rsidRDefault="0068030E" w:rsidP="001B1889">
                  <w:pPr>
                    <w:widowControl w:val="0"/>
                    <w:ind w:right="-20"/>
                    <w:contextualSpacing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660B11">
                    <w:rPr>
                      <w:rFonts w:ascii="Arial" w:eastAsia="Arial" w:hAnsi="Arial" w:cs="Arial"/>
                      <w:sz w:val="16"/>
                      <w:szCs w:val="16"/>
                    </w:rPr>
                    <w:t>Mechanism of Injury</w:t>
                  </w:r>
                </w:p>
                <w:p w14:paraId="40288FAB" w14:textId="77777777" w:rsidR="0068030E" w:rsidRPr="00660B11" w:rsidRDefault="0068030E" w:rsidP="001B1889">
                  <w:pPr>
                    <w:widowControl w:val="0"/>
                    <w:ind w:right="-20"/>
                    <w:contextualSpacing/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</w:p>
              </w:tc>
              <w:sdt>
                <w:sdtPr>
                  <w:rPr>
                    <w:rFonts w:ascii="Calibri" w:eastAsia="Calibri" w:hAnsi="Calibri"/>
                  </w:rPr>
                  <w:id w:val="1480728519"/>
                  <w:placeholder>
                    <w:docPart w:val="DCC76043035B4B739D27DDFE1775B2B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017" w:type="dxa"/>
                      <w:vAlign w:val="center"/>
                    </w:tcPr>
                    <w:p w14:paraId="6F1C5A9A" w14:textId="77777777" w:rsidR="0068030E" w:rsidRPr="00660B11" w:rsidRDefault="00B162B7" w:rsidP="001B1889">
                      <w:pPr>
                        <w:widowControl w:val="0"/>
                        <w:contextualSpacing/>
                        <w:rPr>
                          <w:rFonts w:ascii="Calibri" w:eastAsia="Calibri" w:hAnsi="Calibri"/>
                        </w:rPr>
                      </w:pPr>
                      <w:r w:rsidRPr="0098760E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3671" w:type="dxa"/>
                  <w:vAlign w:val="center"/>
                </w:tcPr>
                <w:p w14:paraId="2DCCAABA" w14:textId="77777777" w:rsidR="0068030E" w:rsidRPr="00660B11" w:rsidRDefault="0068030E" w:rsidP="001B1889">
                  <w:pPr>
                    <w:widowControl w:val="0"/>
                    <w:ind w:right="90"/>
                    <w:contextualSpacing/>
                    <w:jc w:val="center"/>
                    <w:rPr>
                      <w:rFonts w:ascii="Arial" w:eastAsia="Arial" w:hAnsi="Arial" w:cs="Arial"/>
                      <w:i/>
                      <w:position w:val="-2"/>
                      <w:sz w:val="16"/>
                      <w:szCs w:val="16"/>
                    </w:rPr>
                  </w:pPr>
                  <w:r w:rsidRPr="00660B11">
                    <w:rPr>
                      <w:rFonts w:ascii="Arial" w:eastAsia="Arial" w:hAnsi="Arial" w:cs="Arial"/>
                      <w:i/>
                      <w:position w:val="-2"/>
                      <w:sz w:val="16"/>
                      <w:szCs w:val="16"/>
                    </w:rPr>
                    <w:t>Brief Summary of Injury or Illness</w:t>
                  </w:r>
                </w:p>
                <w:p w14:paraId="1FBE60E3" w14:textId="77777777" w:rsidR="0068030E" w:rsidRPr="00660B11" w:rsidRDefault="0068030E" w:rsidP="001B1889">
                  <w:pPr>
                    <w:widowControl w:val="0"/>
                    <w:ind w:right="90"/>
                    <w:contextualSpacing/>
                    <w:jc w:val="center"/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i/>
                      <w:position w:val="-2"/>
                      <w:sz w:val="16"/>
                      <w:szCs w:val="16"/>
                    </w:rPr>
                    <w:t>(Ex: Unconscious, Struck by Falling Tree)</w:t>
                  </w:r>
                  <w:r w:rsidRPr="00660B11">
                    <w:rPr>
                      <w:rFonts w:ascii="Arial" w:eastAsia="Arial" w:hAnsi="Arial" w:cs="Arial"/>
                      <w:i/>
                      <w:position w:val="-2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68030E" w:rsidRPr="00660B11" w14:paraId="208DAED3" w14:textId="77777777" w:rsidTr="001B1889">
              <w:trPr>
                <w:trHeight w:val="610"/>
              </w:trPr>
              <w:tc>
                <w:tcPr>
                  <w:tcW w:w="2538" w:type="dxa"/>
                  <w:vAlign w:val="center"/>
                </w:tcPr>
                <w:p w14:paraId="06788A06" w14:textId="59EBD372" w:rsidR="0068030E" w:rsidRPr="00660B11" w:rsidRDefault="009D6776" w:rsidP="001B1889">
                  <w:pPr>
                    <w:widowControl w:val="0"/>
                    <w:ind w:right="-20"/>
                    <w:contextualSpacing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Evacuation </w:t>
                  </w:r>
                  <w:r w:rsidR="0068030E">
                    <w:rPr>
                      <w:rFonts w:ascii="Arial" w:eastAsia="Arial" w:hAnsi="Arial" w:cs="Arial"/>
                      <w:sz w:val="16"/>
                      <w:szCs w:val="16"/>
                    </w:rPr>
                    <w:t>Request</w:t>
                  </w:r>
                </w:p>
              </w:tc>
              <w:sdt>
                <w:sdtPr>
                  <w:rPr>
                    <w:rFonts w:ascii="Arial Black" w:eastAsia="Arial" w:hAnsi="Arial Black"/>
                    <w:b/>
                    <w:bCs/>
                    <w:sz w:val="14"/>
                  </w:rPr>
                  <w:id w:val="1568987500"/>
                  <w:placeholder>
                    <w:docPart w:val="6F95F1EA0B934BFD832EFBF2FA8E7C20"/>
                  </w:placeholder>
                  <w:showingPlcHdr/>
                </w:sdtPr>
                <w:sdtEndPr/>
                <w:sdtContent>
                  <w:tc>
                    <w:tcPr>
                      <w:tcW w:w="5017" w:type="dxa"/>
                      <w:vAlign w:val="center"/>
                    </w:tcPr>
                    <w:p w14:paraId="5953C4DF" w14:textId="77777777" w:rsidR="0068030E" w:rsidRPr="00660B11" w:rsidRDefault="00A040B7" w:rsidP="00A040B7">
                      <w:pPr>
                        <w:widowControl w:val="0"/>
                        <w:ind w:right="-20"/>
                        <w:contextualSpacing/>
                        <w:rPr>
                          <w:rFonts w:ascii="Arial Black" w:eastAsia="Arial" w:hAnsi="Arial Black"/>
                          <w:b/>
                          <w:bCs/>
                          <w:sz w:val="14"/>
                        </w:rPr>
                      </w:pPr>
                      <w:r w:rsidRPr="0098760E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3671" w:type="dxa"/>
                  <w:vAlign w:val="center"/>
                </w:tcPr>
                <w:p w14:paraId="7DB47DCB" w14:textId="77777777" w:rsidR="0068030E" w:rsidRDefault="0068030E" w:rsidP="001B1889">
                  <w:pPr>
                    <w:widowControl w:val="0"/>
                    <w:ind w:left="370" w:right="-20" w:hanging="270"/>
                    <w:contextualSpacing/>
                    <w:jc w:val="center"/>
                    <w:rPr>
                      <w:rFonts w:ascii="Arial" w:eastAsia="Arial" w:hAnsi="Arial" w:cs="Arial"/>
                      <w:bCs/>
                      <w:i/>
                      <w:sz w:val="16"/>
                      <w:szCs w:val="16"/>
                    </w:rPr>
                  </w:pPr>
                  <w:r w:rsidRPr="00616460">
                    <w:rPr>
                      <w:rFonts w:ascii="Arial" w:eastAsia="Arial" w:hAnsi="Arial" w:cs="Arial"/>
                      <w:bCs/>
                      <w:i/>
                      <w:sz w:val="16"/>
                      <w:szCs w:val="16"/>
                    </w:rPr>
                    <w:t>Air Ambulance / Short Haul/Hoist</w:t>
                  </w:r>
                </w:p>
                <w:p w14:paraId="104ACC56" w14:textId="77777777" w:rsidR="0068030E" w:rsidRPr="00616460" w:rsidRDefault="0068030E" w:rsidP="001B1889">
                  <w:pPr>
                    <w:widowControl w:val="0"/>
                    <w:ind w:left="370" w:right="-20" w:hanging="270"/>
                    <w:contextualSpacing/>
                    <w:jc w:val="center"/>
                    <w:rPr>
                      <w:rFonts w:ascii="Arial" w:eastAsia="Arial" w:hAnsi="Arial" w:cs="Arial"/>
                      <w:bCs/>
                      <w:i/>
                      <w:sz w:val="16"/>
                      <w:szCs w:val="16"/>
                    </w:rPr>
                  </w:pPr>
                  <w:r w:rsidRPr="00616460">
                    <w:rPr>
                      <w:rFonts w:ascii="Arial" w:eastAsia="Arial" w:hAnsi="Arial" w:cs="Arial"/>
                      <w:bCs/>
                      <w:i/>
                      <w:sz w:val="16"/>
                      <w:szCs w:val="16"/>
                    </w:rPr>
                    <w:t xml:space="preserve">Ground Ambulance / Other </w:t>
                  </w:r>
                </w:p>
              </w:tc>
            </w:tr>
            <w:tr w:rsidR="0068030E" w:rsidRPr="00660B11" w14:paraId="51425F99" w14:textId="77777777" w:rsidTr="001B1889">
              <w:trPr>
                <w:trHeight w:val="436"/>
              </w:trPr>
              <w:tc>
                <w:tcPr>
                  <w:tcW w:w="2538" w:type="dxa"/>
                  <w:vAlign w:val="center"/>
                </w:tcPr>
                <w:p w14:paraId="7678953D" w14:textId="77777777" w:rsidR="0068030E" w:rsidRPr="00660B11" w:rsidRDefault="0068030E" w:rsidP="001B1889">
                  <w:pPr>
                    <w:widowControl w:val="0"/>
                    <w:ind w:right="-20"/>
                    <w:contextualSpacing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660B11">
                    <w:rPr>
                      <w:rFonts w:ascii="Arial" w:eastAsia="Arial" w:hAnsi="Arial" w:cs="Arial"/>
                      <w:sz w:val="16"/>
                      <w:szCs w:val="16"/>
                    </w:rPr>
                    <w:t>Patient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Location</w:t>
                  </w:r>
                </w:p>
              </w:tc>
              <w:sdt>
                <w:sdtPr>
                  <w:rPr>
                    <w:rFonts w:ascii="Calibri" w:eastAsia="Calibri" w:hAnsi="Calibri"/>
                  </w:rPr>
                  <w:id w:val="-1798833695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5017" w:type="dxa"/>
                      <w:vAlign w:val="center"/>
                    </w:tcPr>
                    <w:p w14:paraId="0B023508" w14:textId="77777777" w:rsidR="0068030E" w:rsidRPr="00660B11" w:rsidRDefault="00A040B7" w:rsidP="00A040B7">
                      <w:pPr>
                        <w:widowControl w:val="0"/>
                        <w:contextualSpacing/>
                        <w:rPr>
                          <w:rFonts w:ascii="Calibri" w:eastAsia="Calibri" w:hAnsi="Calibri"/>
                        </w:rPr>
                      </w:pPr>
                      <w:r w:rsidRPr="0098760E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3671" w:type="dxa"/>
                  <w:vAlign w:val="center"/>
                </w:tcPr>
                <w:p w14:paraId="6EB92EB9" w14:textId="77777777" w:rsidR="0068030E" w:rsidRPr="00660B11" w:rsidRDefault="0068030E" w:rsidP="001B1889">
                  <w:pPr>
                    <w:widowControl w:val="0"/>
                    <w:ind w:right="90"/>
                    <w:contextualSpacing/>
                    <w:jc w:val="center"/>
                    <w:rPr>
                      <w:rFonts w:ascii="Arial" w:eastAsia="Arial" w:hAnsi="Arial" w:cs="Arial"/>
                      <w:i/>
                      <w:position w:val="-2"/>
                      <w:sz w:val="16"/>
                      <w:szCs w:val="16"/>
                    </w:rPr>
                  </w:pPr>
                  <w:r w:rsidRPr="00660B11">
                    <w:rPr>
                      <w:rFonts w:ascii="Arial" w:eastAsia="Arial" w:hAnsi="Arial" w:cs="Arial"/>
                      <w:i/>
                      <w:position w:val="-2"/>
                      <w:sz w:val="16"/>
                      <w:szCs w:val="16"/>
                    </w:rPr>
                    <w:t>Descriptive Location &amp; Lat. /</w:t>
                  </w:r>
                  <w:r>
                    <w:rPr>
                      <w:rFonts w:ascii="Arial" w:eastAsia="Arial" w:hAnsi="Arial" w:cs="Arial"/>
                      <w:i/>
                      <w:position w:val="-2"/>
                      <w:sz w:val="16"/>
                      <w:szCs w:val="16"/>
                    </w:rPr>
                    <w:t xml:space="preserve"> </w:t>
                  </w:r>
                  <w:r w:rsidRPr="00660B11">
                    <w:rPr>
                      <w:rFonts w:ascii="Arial" w:eastAsia="Arial" w:hAnsi="Arial" w:cs="Arial"/>
                      <w:i/>
                      <w:position w:val="-2"/>
                      <w:sz w:val="16"/>
                      <w:szCs w:val="16"/>
                    </w:rPr>
                    <w:t>Long</w:t>
                  </w:r>
                  <w:r>
                    <w:rPr>
                      <w:rFonts w:ascii="Arial" w:eastAsia="Arial" w:hAnsi="Arial" w:cs="Arial"/>
                      <w:i/>
                      <w:position w:val="-2"/>
                      <w:sz w:val="16"/>
                      <w:szCs w:val="16"/>
                    </w:rPr>
                    <w:t>.</w:t>
                  </w:r>
                  <w:r w:rsidRPr="00660B11">
                    <w:rPr>
                      <w:rFonts w:ascii="Arial" w:eastAsia="Arial" w:hAnsi="Arial" w:cs="Arial"/>
                      <w:i/>
                      <w:position w:val="-2"/>
                      <w:sz w:val="16"/>
                      <w:szCs w:val="16"/>
                    </w:rPr>
                    <w:t xml:space="preserve"> (WGS84)</w:t>
                  </w:r>
                </w:p>
              </w:tc>
            </w:tr>
            <w:tr w:rsidR="0068030E" w:rsidRPr="00660B11" w14:paraId="7452C39A" w14:textId="77777777" w:rsidTr="001B1889">
              <w:trPr>
                <w:trHeight w:val="150"/>
              </w:trPr>
              <w:tc>
                <w:tcPr>
                  <w:tcW w:w="2538" w:type="dxa"/>
                  <w:vAlign w:val="center"/>
                </w:tcPr>
                <w:p w14:paraId="7A5A5C1A" w14:textId="77777777" w:rsidR="0068030E" w:rsidRPr="00660B11" w:rsidRDefault="0068030E" w:rsidP="001B1889">
                  <w:pPr>
                    <w:widowControl w:val="0"/>
                    <w:ind w:right="-20"/>
                    <w:contextualSpacing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660B11">
                    <w:rPr>
                      <w:rFonts w:ascii="Arial" w:eastAsia="Arial" w:hAnsi="Arial" w:cs="Arial"/>
                      <w:sz w:val="16"/>
                      <w:szCs w:val="16"/>
                    </w:rPr>
                    <w:t>Incident Name</w:t>
                  </w:r>
                </w:p>
              </w:tc>
              <w:sdt>
                <w:sdtPr>
                  <w:rPr>
                    <w:rFonts w:ascii="Calibri" w:eastAsia="Calibri" w:hAnsi="Calibri"/>
                  </w:rPr>
                  <w:id w:val="-1770763957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5017" w:type="dxa"/>
                      <w:vAlign w:val="center"/>
                    </w:tcPr>
                    <w:p w14:paraId="778C4462" w14:textId="77777777" w:rsidR="0068030E" w:rsidRPr="00660B11" w:rsidRDefault="00A040B7" w:rsidP="00A040B7">
                      <w:pPr>
                        <w:widowControl w:val="0"/>
                        <w:contextualSpacing/>
                        <w:rPr>
                          <w:rFonts w:ascii="Calibri" w:eastAsia="Calibri" w:hAnsi="Calibri"/>
                        </w:rPr>
                      </w:pPr>
                      <w:r w:rsidRPr="0098760E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3671" w:type="dxa"/>
                  <w:vAlign w:val="center"/>
                </w:tcPr>
                <w:p w14:paraId="5B285604" w14:textId="09688164" w:rsidR="0068030E" w:rsidRPr="00660B11" w:rsidRDefault="0068030E" w:rsidP="001B1889">
                  <w:pPr>
                    <w:widowControl w:val="0"/>
                    <w:ind w:right="90"/>
                    <w:contextualSpacing/>
                    <w:jc w:val="center"/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</w:pPr>
                  <w:r w:rsidRPr="00660B11"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 xml:space="preserve">Geographic Name + Medical </w:t>
                  </w:r>
                </w:p>
                <w:p w14:paraId="3578BF61" w14:textId="77777777" w:rsidR="0068030E" w:rsidRPr="00660B11" w:rsidRDefault="0068030E" w:rsidP="001B1889">
                  <w:pPr>
                    <w:widowControl w:val="0"/>
                    <w:ind w:right="90"/>
                    <w:contextualSpacing/>
                    <w:jc w:val="center"/>
                    <w:rPr>
                      <w:rFonts w:ascii="Arial" w:eastAsia="Arial" w:hAnsi="Arial" w:cs="Arial"/>
                      <w:i/>
                      <w:position w:val="-2"/>
                      <w:sz w:val="16"/>
                      <w:szCs w:val="16"/>
                    </w:rPr>
                  </w:pPr>
                  <w:r w:rsidRPr="00660B11"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>(Ex: Trout Meadow Medical)</w:t>
                  </w:r>
                </w:p>
              </w:tc>
            </w:tr>
            <w:tr w:rsidR="0068030E" w:rsidRPr="00660B11" w14:paraId="25A4B7BE" w14:textId="77777777" w:rsidTr="001B1889">
              <w:trPr>
                <w:trHeight w:val="305"/>
              </w:trPr>
              <w:tc>
                <w:tcPr>
                  <w:tcW w:w="2538" w:type="dxa"/>
                  <w:vAlign w:val="center"/>
                </w:tcPr>
                <w:p w14:paraId="2626E335" w14:textId="77777777" w:rsidR="0068030E" w:rsidRPr="00660B11" w:rsidRDefault="0068030E" w:rsidP="001B1889">
                  <w:pPr>
                    <w:widowControl w:val="0"/>
                    <w:ind w:right="-20"/>
                    <w:contextualSpacing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660B11">
                    <w:rPr>
                      <w:rFonts w:ascii="Arial" w:eastAsia="Arial" w:hAnsi="Arial" w:cs="Arial"/>
                      <w:sz w:val="16"/>
                      <w:szCs w:val="16"/>
                    </w:rPr>
                    <w:t>On-Scene Incident Commander</w:t>
                  </w:r>
                </w:p>
              </w:tc>
              <w:sdt>
                <w:sdtPr>
                  <w:rPr>
                    <w:rFonts w:ascii="Calibri" w:eastAsia="Calibri" w:hAnsi="Calibri"/>
                  </w:rPr>
                  <w:id w:val="1406733406"/>
                  <w:placeholder>
                    <w:docPart w:val="C7EA22446F164B25A2F645B779F66FC0"/>
                  </w:placeholder>
                </w:sdtPr>
                <w:sdtEndPr/>
                <w:sdtContent>
                  <w:tc>
                    <w:tcPr>
                      <w:tcW w:w="5017" w:type="dxa"/>
                      <w:vAlign w:val="center"/>
                    </w:tcPr>
                    <w:p w14:paraId="3CE73043" w14:textId="77777777" w:rsidR="0068030E" w:rsidRPr="00660B11" w:rsidRDefault="00A040B7" w:rsidP="00A040B7">
                      <w:pPr>
                        <w:widowControl w:val="0"/>
                        <w:contextualSpacing/>
                        <w:rPr>
                          <w:rFonts w:ascii="Calibri" w:eastAsia="Calibri" w:hAnsi="Calibri"/>
                        </w:rPr>
                      </w:pPr>
                      <w:r>
                        <w:rPr>
                          <w:rFonts w:ascii="Calibri" w:eastAsia="Calibri" w:hAnsi="Calibri"/>
                        </w:rPr>
                        <w:tab/>
                      </w:r>
                      <w:r>
                        <w:rPr>
                          <w:rFonts w:ascii="Calibri" w:eastAsia="Calibri" w:hAnsi="Calibri"/>
                        </w:rPr>
                        <w:tab/>
                      </w:r>
                    </w:p>
                  </w:tc>
                </w:sdtContent>
              </w:sdt>
              <w:tc>
                <w:tcPr>
                  <w:tcW w:w="3671" w:type="dxa"/>
                  <w:vAlign w:val="center"/>
                </w:tcPr>
                <w:p w14:paraId="0C33432C" w14:textId="77777777" w:rsidR="0068030E" w:rsidRPr="00660B11" w:rsidRDefault="0068030E" w:rsidP="001B1889">
                  <w:pPr>
                    <w:widowControl w:val="0"/>
                    <w:ind w:right="90"/>
                    <w:contextualSpacing/>
                    <w:jc w:val="center"/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</w:pPr>
                  <w:r w:rsidRPr="00660B11"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>Name of on</w:t>
                  </w:r>
                  <w:r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>-scene IC of Incident within an</w:t>
                  </w:r>
                  <w:r w:rsidRPr="00660B11"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>I</w:t>
                  </w:r>
                  <w:r w:rsidRPr="00660B11"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>ncident</w:t>
                  </w:r>
                  <w:r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Pr="00660B11"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>(Ex: TFLD Jones)</w:t>
                  </w:r>
                </w:p>
              </w:tc>
            </w:tr>
            <w:tr w:rsidR="0068030E" w:rsidRPr="00660B11" w14:paraId="51BB3DAD" w14:textId="77777777" w:rsidTr="001B1889">
              <w:trPr>
                <w:trHeight w:val="150"/>
              </w:trPr>
              <w:tc>
                <w:tcPr>
                  <w:tcW w:w="2538" w:type="dxa"/>
                  <w:vAlign w:val="center"/>
                </w:tcPr>
                <w:p w14:paraId="3B29B5D0" w14:textId="77777777" w:rsidR="0068030E" w:rsidRPr="00660B11" w:rsidRDefault="0068030E" w:rsidP="001B1889">
                  <w:pPr>
                    <w:widowControl w:val="0"/>
                    <w:ind w:right="-20"/>
                    <w:contextualSpacing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660B11">
                    <w:rPr>
                      <w:rFonts w:ascii="Arial" w:eastAsia="Arial" w:hAnsi="Arial" w:cs="Arial"/>
                      <w:sz w:val="16"/>
                      <w:szCs w:val="16"/>
                    </w:rPr>
                    <w:t>Patient Care</w:t>
                  </w:r>
                </w:p>
              </w:tc>
              <w:sdt>
                <w:sdtPr>
                  <w:rPr>
                    <w:rFonts w:ascii="Calibri" w:eastAsia="Calibri" w:hAnsi="Calibri"/>
                  </w:rPr>
                  <w:id w:val="881905250"/>
                  <w:placeholder>
                    <w:docPart w:val="41F26B41618C43EDB06B9F8C2B0F1325"/>
                  </w:placeholder>
                </w:sdtPr>
                <w:sdtEndPr/>
                <w:sdtContent>
                  <w:tc>
                    <w:tcPr>
                      <w:tcW w:w="5017" w:type="dxa"/>
                      <w:vAlign w:val="center"/>
                    </w:tcPr>
                    <w:p w14:paraId="4A30B278" w14:textId="77777777" w:rsidR="0068030E" w:rsidRPr="00660B11" w:rsidRDefault="00A040B7" w:rsidP="00A040B7">
                      <w:pPr>
                        <w:widowControl w:val="0"/>
                        <w:contextualSpacing/>
                        <w:rPr>
                          <w:rFonts w:ascii="Calibri" w:eastAsia="Calibri" w:hAnsi="Calibri"/>
                        </w:rPr>
                      </w:pPr>
                      <w:r>
                        <w:rPr>
                          <w:rFonts w:ascii="Calibri" w:eastAsia="Calibri" w:hAnsi="Calibri"/>
                        </w:rPr>
                        <w:tab/>
                      </w:r>
                      <w:r>
                        <w:rPr>
                          <w:rFonts w:ascii="Calibri" w:eastAsia="Calibri" w:hAnsi="Calibri"/>
                        </w:rPr>
                        <w:tab/>
                      </w:r>
                    </w:p>
                  </w:tc>
                </w:sdtContent>
              </w:sdt>
              <w:tc>
                <w:tcPr>
                  <w:tcW w:w="3671" w:type="dxa"/>
                  <w:vAlign w:val="center"/>
                </w:tcPr>
                <w:p w14:paraId="493B917E" w14:textId="77777777" w:rsidR="0068030E" w:rsidRPr="00660B11" w:rsidRDefault="0068030E" w:rsidP="001B1889">
                  <w:pPr>
                    <w:widowControl w:val="0"/>
                    <w:ind w:right="90"/>
                    <w:contextualSpacing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660B11">
                    <w:rPr>
                      <w:rFonts w:ascii="Arial" w:eastAsia="Arial" w:hAnsi="Arial" w:cs="Arial"/>
                      <w:i/>
                      <w:position w:val="-2"/>
                      <w:sz w:val="16"/>
                      <w:szCs w:val="16"/>
                    </w:rPr>
                    <w:t>Name of Care Provider</w:t>
                  </w:r>
                </w:p>
                <w:p w14:paraId="0D4957D5" w14:textId="77777777" w:rsidR="0068030E" w:rsidRPr="00660B11" w:rsidRDefault="0068030E" w:rsidP="001B1889">
                  <w:pPr>
                    <w:widowControl w:val="0"/>
                    <w:ind w:right="90"/>
                    <w:contextualSpacing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660B11"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>(Ex: EMT Smith)</w:t>
                  </w:r>
                </w:p>
              </w:tc>
            </w:tr>
          </w:tbl>
          <w:p w14:paraId="1739F1A3" w14:textId="77777777" w:rsidR="0068030E" w:rsidRPr="00660B11" w:rsidRDefault="0068030E" w:rsidP="001B1889">
            <w:pPr>
              <w:widowControl w:val="0"/>
              <w:ind w:right="-20"/>
              <w:rPr>
                <w:rFonts w:ascii="Arial" w:eastAsia="Arial" w:hAnsi="Arial" w:cs="Arial"/>
                <w:i/>
                <w:sz w:val="13"/>
                <w:szCs w:val="13"/>
              </w:rPr>
            </w:pPr>
            <w:r>
              <w:rPr>
                <w:rFonts w:ascii="Arial Black" w:eastAsia="Arial" w:hAnsi="Arial Black"/>
                <w:b/>
                <w:bCs/>
                <w:sz w:val="14"/>
              </w:rPr>
              <w:t>3</w:t>
            </w:r>
            <w:r w:rsidRPr="00660B11">
              <w:rPr>
                <w:rFonts w:ascii="Arial Black" w:eastAsia="Arial" w:hAnsi="Arial Black"/>
                <w:b/>
                <w:bCs/>
                <w:sz w:val="14"/>
              </w:rPr>
              <w:t xml:space="preserve">. INITIAL PATIENT ASSESSMENT: </w:t>
            </w:r>
            <w:r w:rsidRPr="00660B11">
              <w:rPr>
                <w:rFonts w:ascii="Arial" w:eastAsia="Arial" w:hAnsi="Arial" w:cs="Arial"/>
                <w:i/>
                <w:sz w:val="13"/>
                <w:szCs w:val="13"/>
              </w:rPr>
              <w:t xml:space="preserve">Complete </w:t>
            </w:r>
            <w:r>
              <w:rPr>
                <w:rFonts w:ascii="Arial" w:eastAsia="Arial" w:hAnsi="Arial" w:cs="Arial"/>
                <w:i/>
                <w:sz w:val="13"/>
                <w:szCs w:val="13"/>
              </w:rPr>
              <w:t>this section for each patient as applicable (start with the most severe patient)</w:t>
            </w:r>
          </w:p>
          <w:tbl>
            <w:tblPr>
              <w:tblW w:w="11241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241"/>
            </w:tblGrid>
            <w:tr w:rsidR="0068030E" w:rsidRPr="00660B11" w14:paraId="4FBD6F38" w14:textId="77777777" w:rsidTr="001B1889">
              <w:trPr>
                <w:trHeight w:val="620"/>
              </w:trPr>
              <w:tc>
                <w:tcPr>
                  <w:tcW w:w="5000" w:type="pct"/>
                  <w:vAlign w:val="center"/>
                </w:tcPr>
                <w:p w14:paraId="24F7C140" w14:textId="77777777" w:rsidR="0068030E" w:rsidRPr="00660B11" w:rsidRDefault="0068030E" w:rsidP="005924CB">
                  <w:pPr>
                    <w:widowControl w:val="0"/>
                    <w:tabs>
                      <w:tab w:val="left" w:pos="1610"/>
                      <w:tab w:val="left" w:pos="3590"/>
                    </w:tabs>
                    <w:contextualSpacing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Patient Assessment: See IRPG</w:t>
                  </w:r>
                  <w:r w:rsidR="00FE7651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PAGE 106 </w:t>
                  </w:r>
                  <w:sdt>
                    <w:sdtPr>
                      <w:rPr>
                        <w:rFonts w:ascii="Arial" w:eastAsia="Arial" w:hAnsi="Arial" w:cs="Arial"/>
                        <w:color w:val="FF0000"/>
                        <w:sz w:val="16"/>
                        <w:szCs w:val="16"/>
                      </w:rPr>
                      <w:id w:val="-159858426"/>
                      <w:placeholder>
                        <w:docPart w:val="F5A6AECBB8A640C89CDFF8FABE8F83BE"/>
                      </w:placeholder>
                      <w:showingPlcHdr/>
                    </w:sdtPr>
                    <w:sdtEndPr/>
                    <w:sdtContent>
                      <w:r w:rsidR="00B162B7" w:rsidRPr="0098760E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68030E" w:rsidRPr="00660B11" w14:paraId="6066ACFA" w14:textId="77777777" w:rsidTr="001B1889">
              <w:trPr>
                <w:trHeight w:val="431"/>
              </w:trPr>
              <w:tc>
                <w:tcPr>
                  <w:tcW w:w="5000" w:type="pct"/>
                  <w:vAlign w:val="center"/>
                </w:tcPr>
                <w:p w14:paraId="31608F50" w14:textId="77777777" w:rsidR="0068030E" w:rsidRPr="00660B11" w:rsidRDefault="0068030E" w:rsidP="001B1889">
                  <w:pPr>
                    <w:widowControl w:val="0"/>
                    <w:contextualSpacing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Fonts w:ascii="Arial Black" w:eastAsia="Arial" w:hAnsi="Arial Black" w:cs="Arial"/>
                      <w:sz w:val="14"/>
                      <w:szCs w:val="14"/>
                    </w:rPr>
                    <w:t xml:space="preserve">  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Treatment</w:t>
                  </w:r>
                  <w:r w:rsidRPr="00660B11">
                    <w:rPr>
                      <w:rFonts w:ascii="Arial" w:eastAsia="Arial" w:hAnsi="Arial" w:cs="Arial"/>
                      <w:sz w:val="16"/>
                      <w:szCs w:val="16"/>
                    </w:rPr>
                    <w:t>: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eastAsia="Arial" w:hAnsi="Arial" w:cs="Arial"/>
                        <w:sz w:val="16"/>
                        <w:szCs w:val="16"/>
                      </w:rPr>
                      <w:id w:val="2011794737"/>
                      <w:placeholder>
                        <w:docPart w:val="12234CDB54EA4D5781C694981503149D"/>
                      </w:placeholder>
                      <w:showingPlcHdr/>
                    </w:sdtPr>
                    <w:sdtEndPr/>
                    <w:sdtContent>
                      <w:r w:rsidR="00B162B7" w:rsidRPr="0098760E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5E06E682" w14:textId="12D5CDDF" w:rsidR="0068030E" w:rsidRPr="00660B11" w:rsidRDefault="0068030E" w:rsidP="001B1889">
            <w:pPr>
              <w:widowControl w:val="0"/>
              <w:ind w:right="-20"/>
              <w:rPr>
                <w:rFonts w:ascii="Arial Black" w:eastAsia="Arial" w:hAnsi="Arial Black"/>
                <w:b/>
                <w:bCs/>
                <w:sz w:val="14"/>
              </w:rPr>
            </w:pPr>
            <w:r>
              <w:rPr>
                <w:rFonts w:ascii="Arial Black" w:eastAsia="Arial" w:hAnsi="Arial Black"/>
                <w:b/>
                <w:bCs/>
                <w:sz w:val="14"/>
              </w:rPr>
              <w:t>4</w:t>
            </w:r>
            <w:r w:rsidRPr="00660B11">
              <w:rPr>
                <w:rFonts w:ascii="Arial Black" w:eastAsia="Arial" w:hAnsi="Arial Black"/>
                <w:b/>
                <w:bCs/>
                <w:sz w:val="14"/>
              </w:rPr>
              <w:t xml:space="preserve">. </w:t>
            </w:r>
            <w:r w:rsidR="009D6776">
              <w:rPr>
                <w:rFonts w:ascii="Arial Black" w:eastAsia="Arial" w:hAnsi="Arial Black"/>
                <w:b/>
                <w:bCs/>
                <w:sz w:val="14"/>
              </w:rPr>
              <w:t>EVACUATION</w:t>
            </w:r>
            <w:r w:rsidRPr="00660B11">
              <w:rPr>
                <w:rFonts w:ascii="Arial Black" w:eastAsia="Arial" w:hAnsi="Arial Black"/>
                <w:b/>
                <w:bCs/>
                <w:sz w:val="14"/>
              </w:rPr>
              <w:t xml:space="preserve"> PLAN: </w:t>
            </w:r>
          </w:p>
          <w:tbl>
            <w:tblPr>
              <w:tblW w:w="11217" w:type="dxa"/>
              <w:tblBorders>
                <w:top w:val="single" w:sz="4" w:space="0" w:color="auto"/>
                <w:bottom w:val="single" w:sz="4" w:space="0" w:color="auto"/>
                <w:insideH w:val="single" w:sz="8" w:space="0" w:color="000000"/>
                <w:insideV w:val="single" w:sz="8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217"/>
            </w:tblGrid>
            <w:tr w:rsidR="0068030E" w:rsidRPr="00660B11" w14:paraId="095658DC" w14:textId="77777777" w:rsidTr="001B1889">
              <w:trPr>
                <w:trHeight w:val="548"/>
              </w:trPr>
              <w:tc>
                <w:tcPr>
                  <w:tcW w:w="0" w:type="auto"/>
                </w:tcPr>
                <w:p w14:paraId="49C5F473" w14:textId="77777777" w:rsidR="0068030E" w:rsidRPr="004A659F" w:rsidRDefault="0068030E" w:rsidP="001B1889">
                  <w:pPr>
                    <w:widowControl w:val="0"/>
                    <w:contextualSpacing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4A659F">
                    <w:rPr>
                      <w:rFonts w:ascii="Arial" w:eastAsia="Arial" w:hAnsi="Arial" w:cs="Arial"/>
                      <w:sz w:val="16"/>
                      <w:szCs w:val="16"/>
                    </w:rPr>
                    <w:t>Evacuation Location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(</w:t>
                  </w:r>
                  <w:r w:rsidRPr="002B39ED"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>if different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)</w:t>
                  </w:r>
                  <w:r w:rsidRPr="004A659F">
                    <w:rPr>
                      <w:rFonts w:ascii="Arial" w:eastAsia="Arial" w:hAnsi="Arial" w:cs="Arial"/>
                      <w:sz w:val="16"/>
                      <w:szCs w:val="16"/>
                    </w:rPr>
                    <w:t>: (</w:t>
                  </w:r>
                  <w:r w:rsidRPr="002B39ED"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>Descriptive Location (drop point, intersection, etc.) or Lat. / Long.</w:t>
                  </w:r>
                  <w:r w:rsidRPr="004A659F">
                    <w:rPr>
                      <w:rFonts w:ascii="Arial" w:eastAsia="Arial" w:hAnsi="Arial" w:cs="Arial"/>
                      <w:sz w:val="16"/>
                      <w:szCs w:val="16"/>
                    </w:rPr>
                    <w:t>)</w:t>
                  </w:r>
                  <w:r w:rsidRPr="00660B11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</w:t>
                  </w:r>
                  <w:r w:rsidRPr="00660B11">
                    <w:rPr>
                      <w:rFonts w:ascii="Arial" w:eastAsia="Arial" w:hAnsi="Arial" w:cs="Arial"/>
                      <w:sz w:val="16"/>
                      <w:szCs w:val="16"/>
                    </w:rPr>
                    <w:t>Patient's ETA to Evacuation Location:</w:t>
                  </w:r>
                  <w:sdt>
                    <w:sdtPr>
                      <w:rPr>
                        <w:rFonts w:ascii="Arial" w:eastAsia="Arial" w:hAnsi="Arial" w:cs="Arial"/>
                        <w:sz w:val="16"/>
                        <w:szCs w:val="16"/>
                      </w:rPr>
                      <w:id w:val="-2003344630"/>
                      <w:placeholder>
                        <w:docPart w:val="F591EDF863BA4DEBB2A7AAE42FC43675"/>
                      </w:placeholder>
                      <w:showingPlcHdr/>
                      <w:text/>
                    </w:sdtPr>
                    <w:sdtEndPr/>
                    <w:sdtContent>
                      <w:r w:rsidR="005924CB" w:rsidRPr="0098760E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  <w:p w14:paraId="4A3FB6D8" w14:textId="77777777" w:rsidR="0068030E" w:rsidRPr="00660B11" w:rsidRDefault="0068030E" w:rsidP="001B1889">
                  <w:pPr>
                    <w:widowControl w:val="0"/>
                    <w:contextualSpacing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68030E" w:rsidRPr="00660B11" w14:paraId="7DA1B42E" w14:textId="77777777" w:rsidTr="001B1889">
              <w:trPr>
                <w:trHeight w:hRule="exact" w:val="560"/>
              </w:trPr>
              <w:tc>
                <w:tcPr>
                  <w:tcW w:w="0" w:type="auto"/>
                </w:tcPr>
                <w:p w14:paraId="509BA1F9" w14:textId="77777777" w:rsidR="0068030E" w:rsidRPr="00660B11" w:rsidRDefault="0068030E" w:rsidP="001B1889">
                  <w:pPr>
                    <w:widowControl w:val="0"/>
                    <w:contextualSpacing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7728F2">
                    <w:rPr>
                      <w:rFonts w:ascii="Arial" w:eastAsia="Arial" w:hAnsi="Arial" w:cs="Arial"/>
                      <w:sz w:val="16"/>
                      <w:szCs w:val="16"/>
                    </w:rPr>
                    <w:t>Helispot / Extraction Site Size and Hazards</w:t>
                  </w:r>
                  <w:r w:rsidRPr="00660B11">
                    <w:rPr>
                      <w:rFonts w:ascii="Arial" w:eastAsia="Arial" w:hAnsi="Arial" w:cs="Arial"/>
                      <w:sz w:val="16"/>
                      <w:szCs w:val="16"/>
                    </w:rPr>
                    <w:t>:</w:t>
                  </w:r>
                  <w:sdt>
                    <w:sdtPr>
                      <w:rPr>
                        <w:rFonts w:ascii="Arial" w:eastAsia="Arial" w:hAnsi="Arial" w:cs="Arial"/>
                        <w:sz w:val="16"/>
                        <w:szCs w:val="16"/>
                      </w:rPr>
                      <w:id w:val="-259753872"/>
                      <w:placeholder>
                        <w:docPart w:val="DF29BD0B2DC346D682D19C2AF3614436"/>
                      </w:placeholder>
                      <w:showingPlcHdr/>
                    </w:sdtPr>
                    <w:sdtEndPr/>
                    <w:sdtContent>
                      <w:r w:rsidR="00B162B7" w:rsidRPr="0098760E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3F8A4A0A" w14:textId="77777777" w:rsidR="0068030E" w:rsidRPr="00660B11" w:rsidRDefault="0068030E" w:rsidP="001B1889">
            <w:pPr>
              <w:widowControl w:val="0"/>
              <w:ind w:right="-20"/>
              <w:rPr>
                <w:rFonts w:ascii="Arial Black" w:eastAsia="Arial" w:hAnsi="Arial Black"/>
                <w:b/>
                <w:bCs/>
                <w:sz w:val="14"/>
              </w:rPr>
            </w:pPr>
            <w:r>
              <w:rPr>
                <w:rFonts w:ascii="Arial Black" w:eastAsia="Arial" w:hAnsi="Arial Black"/>
                <w:b/>
                <w:bCs/>
                <w:sz w:val="14"/>
              </w:rPr>
              <w:t>5</w:t>
            </w:r>
            <w:r w:rsidRPr="00660B11">
              <w:rPr>
                <w:rFonts w:ascii="Arial Black" w:eastAsia="Arial" w:hAnsi="Arial Black"/>
                <w:b/>
                <w:bCs/>
                <w:sz w:val="14"/>
              </w:rPr>
              <w:t>. ADDITIONAL RESOURCE</w:t>
            </w:r>
            <w:r>
              <w:rPr>
                <w:rFonts w:ascii="Arial Black" w:eastAsia="Arial" w:hAnsi="Arial Black"/>
                <w:b/>
                <w:bCs/>
                <w:sz w:val="14"/>
              </w:rPr>
              <w:t xml:space="preserve">S </w:t>
            </w:r>
            <w:r w:rsidRPr="00660B11">
              <w:rPr>
                <w:rFonts w:ascii="Arial Black" w:eastAsia="Arial" w:hAnsi="Arial Black"/>
                <w:b/>
                <w:bCs/>
                <w:sz w:val="14"/>
              </w:rPr>
              <w:t>/</w:t>
            </w:r>
            <w:r>
              <w:rPr>
                <w:rFonts w:ascii="Arial Black" w:eastAsia="Arial" w:hAnsi="Arial Black"/>
                <w:b/>
                <w:bCs/>
                <w:sz w:val="14"/>
              </w:rPr>
              <w:t xml:space="preserve"> </w:t>
            </w:r>
            <w:r w:rsidRPr="00660B11">
              <w:rPr>
                <w:rFonts w:ascii="Arial Black" w:eastAsia="Arial" w:hAnsi="Arial Black"/>
                <w:b/>
                <w:bCs/>
                <w:sz w:val="14"/>
              </w:rPr>
              <w:t>EQUIPMENT NEEDS:</w:t>
            </w:r>
          </w:p>
          <w:tbl>
            <w:tblPr>
              <w:tblW w:w="11227" w:type="dxa"/>
              <w:tblBorders>
                <w:top w:val="single" w:sz="4" w:space="0" w:color="auto"/>
                <w:bottom w:val="single" w:sz="4" w:space="0" w:color="auto"/>
                <w:insideH w:val="single" w:sz="8" w:space="0" w:color="000000"/>
                <w:insideV w:val="single" w:sz="8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227"/>
            </w:tblGrid>
            <w:tr w:rsidR="0068030E" w:rsidRPr="00660B11" w14:paraId="3BBAFEFE" w14:textId="77777777" w:rsidTr="001B1889">
              <w:trPr>
                <w:trHeight w:val="764"/>
              </w:trPr>
              <w:tc>
                <w:tcPr>
                  <w:tcW w:w="11227" w:type="dxa"/>
                </w:tcPr>
                <w:p w14:paraId="374728E4" w14:textId="23F84994" w:rsidR="0068030E" w:rsidRDefault="0068030E" w:rsidP="001B1889">
                  <w:pPr>
                    <w:widowControl w:val="0"/>
                    <w:spacing w:before="36"/>
                    <w:ind w:right="-20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  <w:r w:rsidRPr="007728F2">
                    <w:rPr>
                      <w:rFonts w:ascii="Arial" w:eastAsia="MS Gothic" w:hAnsi="Arial" w:cs="Arial"/>
                      <w:i/>
                      <w:sz w:val="14"/>
                      <w:szCs w:val="14"/>
                    </w:rPr>
                    <w:t>Example:</w:t>
                  </w:r>
                  <w:r w:rsidRPr="007728F2">
                    <w:rPr>
                      <w:rFonts w:ascii="MS Gothic" w:eastAsia="MS Gothic" w:hAnsi="MS Gothic" w:cs="Arial" w:hint="eastAsia"/>
                      <w:i/>
                      <w:sz w:val="14"/>
                      <w:szCs w:val="14"/>
                    </w:rPr>
                    <w:t xml:space="preserve"> </w:t>
                  </w:r>
                  <w:r w:rsidRPr="007728F2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 xml:space="preserve">Paramedic/EMT, </w:t>
                  </w:r>
                  <w:r w:rsidR="009D6776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>c</w:t>
                  </w:r>
                  <w:r w:rsidRPr="007728F2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 xml:space="preserve">rews, </w:t>
                  </w:r>
                  <w:r w:rsidR="009D6776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>i</w:t>
                  </w:r>
                  <w:r w:rsidRPr="007728F2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 xml:space="preserve">mmobilization </w:t>
                  </w:r>
                  <w:r w:rsidR="009D6776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>d</w:t>
                  </w:r>
                  <w:r w:rsidRPr="007728F2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 xml:space="preserve">evices, AED, </w:t>
                  </w:r>
                  <w:r w:rsidR="009D6776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>o</w:t>
                  </w:r>
                  <w:r w:rsidRPr="007728F2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 xml:space="preserve">xygen, </w:t>
                  </w:r>
                  <w:r w:rsidR="009D6776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>t</w:t>
                  </w:r>
                  <w:r w:rsidRPr="007728F2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 xml:space="preserve">rauma </w:t>
                  </w:r>
                  <w:r w:rsidR="009D6776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>b</w:t>
                  </w:r>
                  <w:r w:rsidRPr="007728F2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>ag, IV/</w:t>
                  </w:r>
                  <w:r w:rsidR="009D6776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>f</w:t>
                  </w:r>
                  <w:r w:rsidRPr="007728F2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 xml:space="preserve">luid(s), </w:t>
                  </w:r>
                  <w:r w:rsidR="009D6776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>s</w:t>
                  </w:r>
                  <w:r w:rsidRPr="007728F2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 xml:space="preserve">plints, </w:t>
                  </w:r>
                  <w:r w:rsidR="009D6776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>r</w:t>
                  </w:r>
                  <w:r w:rsidRPr="007728F2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>o</w:t>
                  </w:r>
                  <w:r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 xml:space="preserve">pe rescue, </w:t>
                  </w:r>
                  <w:r w:rsidR="009D6776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>w</w:t>
                  </w:r>
                  <w:r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>heeled litter, HAZMAT</w:t>
                  </w:r>
                  <w:r w:rsidRPr="007728F2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 xml:space="preserve">, </w:t>
                  </w:r>
                  <w:r w:rsidR="009D6776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>e</w:t>
                  </w:r>
                  <w:r w:rsidRPr="007728F2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>xtrication</w:t>
                  </w:r>
                </w:p>
                <w:sdt>
                  <w:sdtPr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id w:val="-1241626768"/>
                    <w:placeholder>
                      <w:docPart w:val="212C82FDC3B5498F89A5D141CA56A89E"/>
                    </w:placeholder>
                    <w:showingPlcHdr/>
                  </w:sdtPr>
                  <w:sdtEndPr/>
                  <w:sdtContent>
                    <w:p w14:paraId="3FF882B4" w14:textId="77777777" w:rsidR="00B162B7" w:rsidRPr="007728F2" w:rsidRDefault="00B162B7" w:rsidP="001B1889">
                      <w:pPr>
                        <w:widowControl w:val="0"/>
                        <w:spacing w:before="36"/>
                        <w:ind w:right="-20"/>
                        <w:rPr>
                          <w:rFonts w:ascii="Arial" w:eastAsia="Arial" w:hAnsi="Arial" w:cs="Arial"/>
                          <w:i/>
                          <w:sz w:val="14"/>
                          <w:szCs w:val="14"/>
                        </w:rPr>
                      </w:pPr>
                      <w:r w:rsidRPr="0098760E">
                        <w:rPr>
                          <w:rStyle w:val="PlaceholderText"/>
                        </w:rPr>
                        <w:t>Click or tap here to enter text.</w:t>
                      </w:r>
                    </w:p>
                  </w:sdtContent>
                </w:sdt>
              </w:tc>
            </w:tr>
          </w:tbl>
          <w:p w14:paraId="0FD53AAE" w14:textId="77777777" w:rsidR="0068030E" w:rsidRPr="00660B11" w:rsidRDefault="0068030E" w:rsidP="001B1889">
            <w:pPr>
              <w:widowControl w:val="0"/>
              <w:ind w:right="-20"/>
              <w:rPr>
                <w:rFonts w:ascii="Arial Black" w:eastAsia="Arial" w:hAnsi="Arial Black"/>
                <w:b/>
                <w:bCs/>
                <w:sz w:val="14"/>
              </w:rPr>
            </w:pPr>
            <w:r>
              <w:rPr>
                <w:rFonts w:ascii="Arial Black" w:eastAsia="Arial" w:hAnsi="Arial Black"/>
                <w:b/>
                <w:bCs/>
                <w:sz w:val="14"/>
              </w:rPr>
              <w:t>6</w:t>
            </w:r>
            <w:r w:rsidRPr="00660B11">
              <w:rPr>
                <w:rFonts w:ascii="Arial Black" w:eastAsia="Arial" w:hAnsi="Arial Black"/>
                <w:b/>
                <w:bCs/>
                <w:sz w:val="14"/>
              </w:rPr>
              <w:t>. COMMUNICATIONS: Identify State Air/Ground EMS Frequencies and Hospital Contacts as applicable</w:t>
            </w:r>
          </w:p>
          <w:tbl>
            <w:tblPr>
              <w:tblW w:w="11227" w:type="dxa"/>
              <w:tblBorders>
                <w:top w:val="single" w:sz="4" w:space="0" w:color="auto"/>
                <w:bottom w:val="single" w:sz="4" w:space="0" w:color="auto"/>
                <w:insideH w:val="single" w:sz="8" w:space="0" w:color="000000"/>
                <w:insideV w:val="single" w:sz="8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83"/>
              <w:gridCol w:w="1822"/>
              <w:gridCol w:w="1822"/>
              <w:gridCol w:w="1345"/>
              <w:gridCol w:w="1757"/>
              <w:gridCol w:w="3298"/>
            </w:tblGrid>
            <w:tr w:rsidR="0068030E" w:rsidRPr="00660B11" w14:paraId="6FEC7F30" w14:textId="77777777" w:rsidTr="001B1889">
              <w:trPr>
                <w:trHeight w:hRule="exact" w:val="235"/>
              </w:trPr>
              <w:tc>
                <w:tcPr>
                  <w:tcW w:w="1183" w:type="dxa"/>
                </w:tcPr>
                <w:p w14:paraId="0238E7FA" w14:textId="77777777" w:rsidR="0068030E" w:rsidRPr="00660B11" w:rsidRDefault="0068030E" w:rsidP="001B1889">
                  <w:pPr>
                    <w:widowControl w:val="0"/>
                    <w:contextualSpacing/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 w:rsidRPr="00660B11">
                    <w:rPr>
                      <w:rFonts w:ascii="Arial" w:eastAsia="Arial" w:hAnsi="Arial" w:cs="Arial"/>
                      <w:sz w:val="14"/>
                      <w:szCs w:val="14"/>
                    </w:rPr>
                    <w:t>Function</w:t>
                  </w:r>
                </w:p>
              </w:tc>
              <w:tc>
                <w:tcPr>
                  <w:tcW w:w="1822" w:type="dxa"/>
                </w:tcPr>
                <w:p w14:paraId="5C280F3A" w14:textId="77777777" w:rsidR="0068030E" w:rsidRPr="00660B11" w:rsidRDefault="0068030E" w:rsidP="001B1889">
                  <w:pPr>
                    <w:widowControl w:val="0"/>
                    <w:contextualSpacing/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 w:rsidRPr="00660B11">
                    <w:rPr>
                      <w:rFonts w:ascii="Arial" w:eastAsia="Arial" w:hAnsi="Arial" w:cs="Arial"/>
                      <w:sz w:val="14"/>
                      <w:szCs w:val="14"/>
                    </w:rPr>
                    <w:t>Channel Name/Number</w:t>
                  </w:r>
                </w:p>
              </w:tc>
              <w:tc>
                <w:tcPr>
                  <w:tcW w:w="1822" w:type="dxa"/>
                </w:tcPr>
                <w:p w14:paraId="07DD00C3" w14:textId="77777777" w:rsidR="0068030E" w:rsidRPr="00660B11" w:rsidRDefault="0068030E" w:rsidP="001B1889">
                  <w:pPr>
                    <w:widowControl w:val="0"/>
                    <w:contextualSpacing/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 w:rsidRPr="00660B11">
                    <w:rPr>
                      <w:rFonts w:ascii="Arial" w:eastAsia="Arial" w:hAnsi="Arial" w:cs="Arial"/>
                      <w:sz w:val="14"/>
                      <w:szCs w:val="14"/>
                    </w:rPr>
                    <w:t>Receive (R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X</w:t>
                  </w:r>
                  <w:r w:rsidRPr="00660B11">
                    <w:rPr>
                      <w:rFonts w:ascii="Arial" w:eastAsia="Arial" w:hAnsi="Arial" w:cs="Arial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345" w:type="dxa"/>
                </w:tcPr>
                <w:p w14:paraId="4472F768" w14:textId="77777777" w:rsidR="0068030E" w:rsidRPr="00660B11" w:rsidRDefault="0068030E" w:rsidP="001B1889">
                  <w:pPr>
                    <w:widowControl w:val="0"/>
                    <w:contextualSpacing/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 w:rsidRPr="00660B11">
                    <w:rPr>
                      <w:rFonts w:ascii="Arial" w:eastAsia="Arial" w:hAnsi="Arial" w:cs="Arial"/>
                      <w:sz w:val="14"/>
                      <w:szCs w:val="14"/>
                    </w:rPr>
                    <w:t>Tone/NAC *</w:t>
                  </w:r>
                </w:p>
              </w:tc>
              <w:tc>
                <w:tcPr>
                  <w:tcW w:w="1757" w:type="dxa"/>
                </w:tcPr>
                <w:p w14:paraId="098A1DF6" w14:textId="77777777" w:rsidR="0068030E" w:rsidRPr="00660B11" w:rsidRDefault="0068030E" w:rsidP="001B1889">
                  <w:pPr>
                    <w:widowControl w:val="0"/>
                    <w:contextualSpacing/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 w:rsidRPr="00660B11">
                    <w:rPr>
                      <w:rFonts w:ascii="Arial" w:eastAsia="Arial" w:hAnsi="Arial" w:cs="Arial"/>
                      <w:sz w:val="14"/>
                      <w:szCs w:val="14"/>
                    </w:rPr>
                    <w:t>Transmit (TX)</w:t>
                  </w:r>
                </w:p>
              </w:tc>
              <w:tc>
                <w:tcPr>
                  <w:tcW w:w="3298" w:type="dxa"/>
                </w:tcPr>
                <w:p w14:paraId="12AC1D4B" w14:textId="77777777" w:rsidR="0068030E" w:rsidRPr="00660B11" w:rsidRDefault="0068030E" w:rsidP="001B1889">
                  <w:pPr>
                    <w:widowControl w:val="0"/>
                    <w:contextualSpacing/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 w:rsidRPr="00660B11">
                    <w:rPr>
                      <w:rFonts w:ascii="Arial" w:eastAsia="Arial" w:hAnsi="Arial" w:cs="Arial"/>
                      <w:sz w:val="14"/>
                      <w:szCs w:val="14"/>
                    </w:rPr>
                    <w:t>Tone/NAC *</w:t>
                  </w:r>
                </w:p>
              </w:tc>
            </w:tr>
            <w:tr w:rsidR="0068030E" w:rsidRPr="00660B11" w14:paraId="2F44D2E1" w14:textId="77777777" w:rsidTr="001B1889">
              <w:trPr>
                <w:trHeight w:hRule="exact" w:val="251"/>
              </w:trPr>
              <w:tc>
                <w:tcPr>
                  <w:tcW w:w="1183" w:type="dxa"/>
                </w:tcPr>
                <w:p w14:paraId="5ED85670" w14:textId="77777777" w:rsidR="0068030E" w:rsidRPr="00660B11" w:rsidRDefault="0068030E" w:rsidP="001B1889">
                  <w:pPr>
                    <w:widowControl w:val="0"/>
                    <w:contextualSpacing/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 w:rsidRPr="00660B11">
                    <w:rPr>
                      <w:rFonts w:ascii="Arial" w:eastAsia="Arial" w:hAnsi="Arial" w:cs="Arial"/>
                      <w:sz w:val="14"/>
                      <w:szCs w:val="14"/>
                    </w:rPr>
                    <w:t>COMMAND</w:t>
                  </w:r>
                </w:p>
              </w:tc>
              <w:sdt>
                <w:sdtPr>
                  <w:rPr>
                    <w:rFonts w:ascii="Calibri" w:eastAsia="Calibri" w:hAnsi="Calibri"/>
                  </w:rPr>
                  <w:id w:val="521756611"/>
                  <w:placeholder>
                    <w:docPart w:val="FB9A3682817E453C990A1803431FFC5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22" w:type="dxa"/>
                    </w:tcPr>
                    <w:p w14:paraId="2C78E639" w14:textId="77777777" w:rsidR="0068030E" w:rsidRPr="00660B11" w:rsidRDefault="0076136A" w:rsidP="001B1889">
                      <w:pPr>
                        <w:widowControl w:val="0"/>
                        <w:contextualSpacing/>
                        <w:rPr>
                          <w:rFonts w:ascii="Calibri" w:eastAsia="Calibri" w:hAnsi="Calibri"/>
                        </w:rPr>
                      </w:pPr>
                      <w:r w:rsidRPr="0098760E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Calibri" w:hAnsi="Calibri"/>
                  </w:rPr>
                  <w:id w:val="-405541183"/>
                  <w:placeholder>
                    <w:docPart w:val="A9EB93426BE94A47AD4F3250FCC2F35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22" w:type="dxa"/>
                    </w:tcPr>
                    <w:p w14:paraId="3524E2E3" w14:textId="77777777" w:rsidR="0068030E" w:rsidRPr="00660B11" w:rsidRDefault="0076136A" w:rsidP="001B1889">
                      <w:pPr>
                        <w:widowControl w:val="0"/>
                        <w:contextualSpacing/>
                        <w:jc w:val="both"/>
                        <w:rPr>
                          <w:rFonts w:ascii="Calibri" w:eastAsia="Calibri" w:hAnsi="Calibri"/>
                        </w:rPr>
                      </w:pPr>
                      <w:r w:rsidRPr="0098760E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Calibri" w:hAnsi="Calibri"/>
                  </w:rPr>
                  <w:id w:val="1690945483"/>
                  <w:placeholder>
                    <w:docPart w:val="A758EB938F0948418A8B01D2A325F68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345" w:type="dxa"/>
                    </w:tcPr>
                    <w:p w14:paraId="6320F18F" w14:textId="77777777" w:rsidR="0068030E" w:rsidRPr="00660B11" w:rsidRDefault="0076136A" w:rsidP="001B1889">
                      <w:pPr>
                        <w:widowControl w:val="0"/>
                        <w:contextualSpacing/>
                        <w:jc w:val="both"/>
                        <w:rPr>
                          <w:rFonts w:ascii="Calibri" w:eastAsia="Calibri" w:hAnsi="Calibri"/>
                        </w:rPr>
                      </w:pPr>
                      <w:r w:rsidRPr="0098760E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Calibri" w:hAnsi="Calibri"/>
                  </w:rPr>
                  <w:id w:val="-1834744713"/>
                  <w:placeholder>
                    <w:docPart w:val="1215E684F8D74CA9BCFB8649D8E92CD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57" w:type="dxa"/>
                    </w:tcPr>
                    <w:p w14:paraId="01DFE5A7" w14:textId="77777777" w:rsidR="0068030E" w:rsidRPr="00660B11" w:rsidRDefault="0076136A" w:rsidP="001B1889">
                      <w:pPr>
                        <w:widowControl w:val="0"/>
                        <w:contextualSpacing/>
                        <w:jc w:val="both"/>
                        <w:rPr>
                          <w:rFonts w:ascii="Calibri" w:eastAsia="Calibri" w:hAnsi="Calibri"/>
                        </w:rPr>
                      </w:pPr>
                      <w:r w:rsidRPr="0098760E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Calibri" w:hAnsi="Calibri"/>
                  </w:rPr>
                  <w:id w:val="128598854"/>
                  <w:placeholder>
                    <w:docPart w:val="EA6DEE8633A4452798AFE7F1FCF7B57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98" w:type="dxa"/>
                    </w:tcPr>
                    <w:p w14:paraId="0579DDF6" w14:textId="77777777" w:rsidR="0068030E" w:rsidRPr="00660B11" w:rsidRDefault="0076136A" w:rsidP="001B1889">
                      <w:pPr>
                        <w:widowControl w:val="0"/>
                        <w:contextualSpacing/>
                        <w:jc w:val="both"/>
                        <w:rPr>
                          <w:rFonts w:ascii="Calibri" w:eastAsia="Calibri" w:hAnsi="Calibri"/>
                        </w:rPr>
                      </w:pPr>
                      <w:r w:rsidRPr="0098760E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68030E" w:rsidRPr="00660B11" w14:paraId="33473DED" w14:textId="77777777" w:rsidTr="001B1889">
              <w:trPr>
                <w:trHeight w:hRule="exact" w:val="251"/>
              </w:trPr>
              <w:tc>
                <w:tcPr>
                  <w:tcW w:w="1183" w:type="dxa"/>
                </w:tcPr>
                <w:p w14:paraId="7E5AC828" w14:textId="77777777" w:rsidR="0068030E" w:rsidRPr="00660B11" w:rsidRDefault="0068030E" w:rsidP="001B1889">
                  <w:pPr>
                    <w:widowControl w:val="0"/>
                    <w:contextualSpacing/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 w:rsidRPr="00660B11">
                    <w:rPr>
                      <w:rFonts w:ascii="Arial" w:eastAsia="Arial" w:hAnsi="Arial" w:cs="Arial"/>
                      <w:sz w:val="14"/>
                      <w:szCs w:val="14"/>
                    </w:rPr>
                    <w:t>AIR-TO-GRND</w:t>
                  </w:r>
                </w:p>
              </w:tc>
              <w:sdt>
                <w:sdtPr>
                  <w:rPr>
                    <w:rFonts w:ascii="Calibri" w:eastAsia="Calibri" w:hAnsi="Calibri"/>
                  </w:rPr>
                  <w:id w:val="81112104"/>
                  <w:placeholder>
                    <w:docPart w:val="A296A62204124E11BD8CDAB23BD95BA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22" w:type="dxa"/>
                    </w:tcPr>
                    <w:p w14:paraId="7BBDB3F5" w14:textId="77777777" w:rsidR="0068030E" w:rsidRPr="00660B11" w:rsidRDefault="0076136A" w:rsidP="001B1889">
                      <w:pPr>
                        <w:widowControl w:val="0"/>
                        <w:contextualSpacing/>
                        <w:rPr>
                          <w:rFonts w:ascii="Calibri" w:eastAsia="Calibri" w:hAnsi="Calibri"/>
                        </w:rPr>
                      </w:pPr>
                      <w:r w:rsidRPr="0098760E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Calibri" w:hAnsi="Calibri"/>
                  </w:rPr>
                  <w:id w:val="-980995437"/>
                  <w:placeholder>
                    <w:docPart w:val="8BCDE751F16F4D99B4DC91A501899D19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22" w:type="dxa"/>
                    </w:tcPr>
                    <w:p w14:paraId="37ADA52E" w14:textId="77777777" w:rsidR="0068030E" w:rsidRPr="00660B11" w:rsidRDefault="0076136A" w:rsidP="001B1889">
                      <w:pPr>
                        <w:widowControl w:val="0"/>
                        <w:contextualSpacing/>
                        <w:jc w:val="both"/>
                        <w:rPr>
                          <w:rFonts w:ascii="Calibri" w:eastAsia="Calibri" w:hAnsi="Calibri"/>
                        </w:rPr>
                      </w:pPr>
                      <w:r w:rsidRPr="0098760E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Calibri" w:hAnsi="Calibri"/>
                  </w:rPr>
                  <w:id w:val="333350497"/>
                  <w:placeholder>
                    <w:docPart w:val="43F74048DA104EA1B5A3F3C4F9DA026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345" w:type="dxa"/>
                    </w:tcPr>
                    <w:p w14:paraId="1BA6B433" w14:textId="77777777" w:rsidR="0068030E" w:rsidRPr="00660B11" w:rsidRDefault="0076136A" w:rsidP="001B1889">
                      <w:pPr>
                        <w:widowControl w:val="0"/>
                        <w:contextualSpacing/>
                        <w:jc w:val="both"/>
                        <w:rPr>
                          <w:rFonts w:ascii="Calibri" w:eastAsia="Calibri" w:hAnsi="Calibri"/>
                        </w:rPr>
                      </w:pPr>
                      <w:r w:rsidRPr="0098760E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Calibri" w:hAnsi="Calibri"/>
                  </w:rPr>
                  <w:id w:val="-1641879154"/>
                  <w:placeholder>
                    <w:docPart w:val="454EED9BBE1245AA8E6E1778ECCD1DA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57" w:type="dxa"/>
                    </w:tcPr>
                    <w:p w14:paraId="655BBDE0" w14:textId="77777777" w:rsidR="0068030E" w:rsidRPr="00660B11" w:rsidRDefault="0076136A" w:rsidP="001B1889">
                      <w:pPr>
                        <w:widowControl w:val="0"/>
                        <w:contextualSpacing/>
                        <w:jc w:val="both"/>
                        <w:rPr>
                          <w:rFonts w:ascii="Calibri" w:eastAsia="Calibri" w:hAnsi="Calibri"/>
                        </w:rPr>
                      </w:pPr>
                      <w:r w:rsidRPr="0098760E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Calibri" w:hAnsi="Calibri"/>
                  </w:rPr>
                  <w:id w:val="986044338"/>
                  <w:placeholder>
                    <w:docPart w:val="7AF7A50DE72645808DBF3DB2A32569B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98" w:type="dxa"/>
                    </w:tcPr>
                    <w:p w14:paraId="0B9020CE" w14:textId="77777777" w:rsidR="0068030E" w:rsidRPr="00660B11" w:rsidRDefault="0076136A" w:rsidP="001B1889">
                      <w:pPr>
                        <w:widowControl w:val="0"/>
                        <w:contextualSpacing/>
                        <w:jc w:val="both"/>
                        <w:rPr>
                          <w:rFonts w:ascii="Calibri" w:eastAsia="Calibri" w:hAnsi="Calibri"/>
                        </w:rPr>
                      </w:pPr>
                      <w:r w:rsidRPr="0098760E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68030E" w:rsidRPr="00660B11" w14:paraId="71CBB10C" w14:textId="77777777" w:rsidTr="001B1889">
              <w:trPr>
                <w:trHeight w:hRule="exact" w:val="240"/>
              </w:trPr>
              <w:tc>
                <w:tcPr>
                  <w:tcW w:w="1183" w:type="dxa"/>
                </w:tcPr>
                <w:p w14:paraId="4F1F84B0" w14:textId="77777777" w:rsidR="0068030E" w:rsidRPr="00660B11" w:rsidRDefault="0068030E" w:rsidP="001B1889">
                  <w:pPr>
                    <w:widowControl w:val="0"/>
                    <w:contextualSpacing/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 w:rsidRPr="00660B11">
                    <w:rPr>
                      <w:rFonts w:ascii="Arial" w:eastAsia="Arial" w:hAnsi="Arial" w:cs="Arial"/>
                      <w:sz w:val="14"/>
                      <w:szCs w:val="14"/>
                    </w:rPr>
                    <w:t>TACTICAL</w:t>
                  </w:r>
                </w:p>
              </w:tc>
              <w:sdt>
                <w:sdtPr>
                  <w:rPr>
                    <w:rFonts w:ascii="Calibri" w:eastAsia="Calibri" w:hAnsi="Calibri"/>
                  </w:rPr>
                  <w:id w:val="-339161729"/>
                  <w:placeholder>
                    <w:docPart w:val="1F8F5BFF3639465B9AD218979163082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22" w:type="dxa"/>
                    </w:tcPr>
                    <w:p w14:paraId="07323ABE" w14:textId="77777777" w:rsidR="0068030E" w:rsidRPr="00660B11" w:rsidRDefault="0076136A" w:rsidP="001B1889">
                      <w:pPr>
                        <w:widowControl w:val="0"/>
                        <w:contextualSpacing/>
                        <w:rPr>
                          <w:rFonts w:ascii="Calibri" w:eastAsia="Calibri" w:hAnsi="Calibri"/>
                        </w:rPr>
                      </w:pPr>
                      <w:r w:rsidRPr="0098760E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Calibri" w:hAnsi="Calibri"/>
                  </w:rPr>
                  <w:id w:val="2059362272"/>
                  <w:placeholder>
                    <w:docPart w:val="C5FA8A7350924ECA9A1F1C9B650E1DC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22" w:type="dxa"/>
                    </w:tcPr>
                    <w:p w14:paraId="2D044698" w14:textId="77777777" w:rsidR="0068030E" w:rsidRPr="00660B11" w:rsidRDefault="0076136A" w:rsidP="001B1889">
                      <w:pPr>
                        <w:widowControl w:val="0"/>
                        <w:contextualSpacing/>
                        <w:jc w:val="both"/>
                        <w:rPr>
                          <w:rFonts w:ascii="Calibri" w:eastAsia="Calibri" w:hAnsi="Calibri"/>
                        </w:rPr>
                      </w:pPr>
                      <w:r w:rsidRPr="0098760E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Calibri" w:hAnsi="Calibri"/>
                  </w:rPr>
                  <w:id w:val="-1906755384"/>
                  <w:placeholder>
                    <w:docPart w:val="7ED701629F0C44B69838492D40EB873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345" w:type="dxa"/>
                    </w:tcPr>
                    <w:p w14:paraId="1814F835" w14:textId="77777777" w:rsidR="0068030E" w:rsidRPr="00660B11" w:rsidRDefault="0076136A" w:rsidP="001B1889">
                      <w:pPr>
                        <w:widowControl w:val="0"/>
                        <w:contextualSpacing/>
                        <w:jc w:val="both"/>
                        <w:rPr>
                          <w:rFonts w:ascii="Calibri" w:eastAsia="Calibri" w:hAnsi="Calibri"/>
                        </w:rPr>
                      </w:pPr>
                      <w:r w:rsidRPr="0098760E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Calibri" w:hAnsi="Calibri"/>
                  </w:rPr>
                  <w:id w:val="1298639399"/>
                  <w:placeholder>
                    <w:docPart w:val="F00042870EB24E76AB0AD5B42FB01F7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57" w:type="dxa"/>
                    </w:tcPr>
                    <w:p w14:paraId="7782CB90" w14:textId="77777777" w:rsidR="0068030E" w:rsidRPr="00660B11" w:rsidRDefault="0076136A" w:rsidP="001B1889">
                      <w:pPr>
                        <w:widowControl w:val="0"/>
                        <w:contextualSpacing/>
                        <w:jc w:val="both"/>
                        <w:rPr>
                          <w:rFonts w:ascii="Calibri" w:eastAsia="Calibri" w:hAnsi="Calibri"/>
                        </w:rPr>
                      </w:pPr>
                      <w:r w:rsidRPr="0098760E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Calibri" w:hAnsi="Calibri"/>
                  </w:rPr>
                  <w:id w:val="1061913181"/>
                  <w:placeholder>
                    <w:docPart w:val="76CF49CFDE3C4549863AE5438492FB5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98" w:type="dxa"/>
                    </w:tcPr>
                    <w:p w14:paraId="6FC849FF" w14:textId="77777777" w:rsidR="0068030E" w:rsidRPr="00660B11" w:rsidRDefault="0076136A" w:rsidP="001B1889">
                      <w:pPr>
                        <w:widowControl w:val="0"/>
                        <w:contextualSpacing/>
                        <w:jc w:val="both"/>
                        <w:rPr>
                          <w:rFonts w:ascii="Calibri" w:eastAsia="Calibri" w:hAnsi="Calibri"/>
                        </w:rPr>
                      </w:pPr>
                      <w:r w:rsidRPr="0098760E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2E540B7A" w14:textId="77777777" w:rsidR="0068030E" w:rsidRPr="00660B11" w:rsidRDefault="0068030E" w:rsidP="001B1889">
            <w:pPr>
              <w:widowControl w:val="0"/>
              <w:spacing w:before="20"/>
              <w:ind w:right="86"/>
              <w:jc w:val="center"/>
              <w:rPr>
                <w:rFonts w:ascii="Arial Black" w:eastAsia="Arial" w:hAnsi="Arial Black"/>
                <w:b/>
                <w:bCs/>
                <w:sz w:val="14"/>
              </w:rPr>
            </w:pPr>
          </w:p>
        </w:tc>
      </w:tr>
      <w:tr w:rsidR="0068030E" w:rsidRPr="00660B11" w14:paraId="45B5BF2F" w14:textId="77777777" w:rsidTr="0076136A">
        <w:trPr>
          <w:trHeight w:hRule="exact" w:val="955"/>
          <w:tblHeader/>
        </w:trPr>
        <w:tc>
          <w:tcPr>
            <w:tcW w:w="112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3790B5D" w14:textId="77777777" w:rsidR="0068030E" w:rsidRPr="004A659F" w:rsidRDefault="0068030E" w:rsidP="001B1889">
            <w:pPr>
              <w:pStyle w:val="NoSpacing"/>
              <w:rPr>
                <w:rFonts w:ascii="Arial Black" w:hAnsi="Arial Black" w:cs="Arial"/>
                <w:sz w:val="14"/>
                <w:szCs w:val="14"/>
              </w:rPr>
            </w:pPr>
            <w:r>
              <w:rPr>
                <w:rFonts w:ascii="Arial Black" w:hAnsi="Arial Black" w:cs="Arial"/>
                <w:sz w:val="14"/>
                <w:szCs w:val="14"/>
              </w:rPr>
              <w:t>7. CONTINGENCY:</w:t>
            </w:r>
            <w:r w:rsidRPr="00660B11">
              <w:rPr>
                <w:rFonts w:ascii="Arial" w:eastAsia="Arial" w:hAnsi="Arial" w:cs="Arial"/>
                <w:b/>
                <w:i/>
                <w:sz w:val="14"/>
                <w:szCs w:val="14"/>
                <w:u w:val="single"/>
              </w:rPr>
              <w:t xml:space="preserve"> Considerations:</w:t>
            </w:r>
            <w:r w:rsidRPr="00660B11">
              <w:rPr>
                <w:rFonts w:ascii="Arial" w:eastAsia="Arial" w:hAnsi="Arial" w:cs="Arial"/>
                <w:b/>
                <w:i/>
                <w:spacing w:val="29"/>
                <w:sz w:val="14"/>
                <w:szCs w:val="14"/>
              </w:rPr>
              <w:t xml:space="preserve"> </w:t>
            </w:r>
            <w:r w:rsidRPr="00660B11">
              <w:rPr>
                <w:rFonts w:ascii="Arial" w:eastAsia="Arial" w:hAnsi="Arial" w:cs="Arial"/>
                <w:b/>
                <w:i/>
                <w:sz w:val="14"/>
                <w:szCs w:val="14"/>
              </w:rPr>
              <w:t>If primary options fail, what actions can be implemented in conjunction with primary evacuation method?</w:t>
            </w:r>
            <w:r w:rsidRPr="00660B11">
              <w:rPr>
                <w:rFonts w:ascii="Arial" w:eastAsia="Arial" w:hAnsi="Arial" w:cs="Arial"/>
                <w:b/>
                <w:i/>
                <w:spacing w:val="39"/>
                <w:sz w:val="14"/>
                <w:szCs w:val="14"/>
              </w:rPr>
              <w:t xml:space="preserve"> </w:t>
            </w:r>
            <w:r w:rsidR="00636228">
              <w:rPr>
                <w:rFonts w:ascii="Arial" w:eastAsia="Arial" w:hAnsi="Arial" w:cs="Arial"/>
                <w:b/>
                <w:i/>
                <w:sz w:val="14"/>
                <w:szCs w:val="14"/>
              </w:rPr>
              <w:t>Be thinking ahead</w:t>
            </w:r>
            <w:r w:rsidRPr="00660B11">
              <w:rPr>
                <w:rFonts w:ascii="Arial" w:eastAsia="Arial" w:hAnsi="Arial" w:cs="Arial"/>
                <w:b/>
                <w:i/>
                <w:sz w:val="14"/>
                <w:szCs w:val="14"/>
              </w:rPr>
              <w:t>.</w:t>
            </w:r>
            <w:sdt>
              <w:sdtPr>
                <w:rPr>
                  <w:rFonts w:ascii="Arial" w:eastAsia="Arial" w:hAnsi="Arial" w:cs="Arial"/>
                  <w:b/>
                  <w:i/>
                  <w:sz w:val="14"/>
                  <w:szCs w:val="14"/>
                </w:rPr>
                <w:id w:val="1434402843"/>
                <w:placeholder>
                  <w:docPart w:val="1D9BB97C3B10483E94D564DE1A903EB9"/>
                </w:placeholder>
                <w:showingPlcHdr/>
                <w:text/>
              </w:sdtPr>
              <w:sdtEndPr/>
              <w:sdtContent>
                <w:r w:rsidR="0076136A" w:rsidRPr="0098760E">
                  <w:rPr>
                    <w:rStyle w:val="PlaceholderText"/>
                  </w:rPr>
                  <w:t>Click or tap here to enter text.</w:t>
                </w:r>
              </w:sdtContent>
            </w:sdt>
            <w:r w:rsidRPr="00660B11">
              <w:rPr>
                <w:rFonts w:ascii="Arial" w:eastAsia="Arial" w:hAnsi="Arial" w:cs="Arial"/>
                <w:b/>
                <w:i/>
                <w:sz w:val="14"/>
                <w:szCs w:val="14"/>
              </w:rPr>
              <w:t>.</w:t>
            </w:r>
          </w:p>
        </w:tc>
      </w:tr>
      <w:tr w:rsidR="0068030E" w:rsidRPr="00660B11" w14:paraId="73C7AD2C" w14:textId="77777777" w:rsidTr="001B1889">
        <w:trPr>
          <w:trHeight w:hRule="exact" w:val="712"/>
          <w:tblHeader/>
        </w:trPr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44417" w14:textId="77777777" w:rsidR="0068030E" w:rsidRPr="007F7982" w:rsidRDefault="0068030E" w:rsidP="001B1889">
            <w:pPr>
              <w:widowControl w:val="0"/>
              <w:spacing w:before="60"/>
              <w:ind w:right="-14"/>
              <w:rPr>
                <w:rFonts w:ascii="Arial" w:eastAsia="Arial" w:hAnsi="Arial" w:cs="Arial"/>
                <w:b/>
                <w:i/>
                <w:sz w:val="14"/>
                <w:szCs w:val="14"/>
              </w:rPr>
            </w:pPr>
            <w:r w:rsidRPr="00752CEE">
              <w:rPr>
                <w:rFonts w:ascii="Arial Black" w:eastAsia="Arial" w:hAnsi="Arial Black" w:cs="Arial"/>
                <w:b/>
                <w:sz w:val="14"/>
                <w:szCs w:val="14"/>
              </w:rPr>
              <w:t>8. ADDITIONAL INFORMATION</w:t>
            </w:r>
            <w:r>
              <w:rPr>
                <w:rFonts w:ascii="Arial Black" w:eastAsia="Arial" w:hAnsi="Arial Black" w:cs="Arial"/>
                <w:b/>
                <w:sz w:val="14"/>
                <w:szCs w:val="14"/>
              </w:rPr>
              <w:t xml:space="preserve">: </w:t>
            </w:r>
            <w:r w:rsidRPr="007728F2">
              <w:rPr>
                <w:rFonts w:ascii="Arial" w:eastAsia="Arial" w:hAnsi="Arial" w:cs="Arial"/>
                <w:i/>
                <w:sz w:val="14"/>
                <w:szCs w:val="14"/>
              </w:rPr>
              <w:t>Updates/Changes, etc.</w:t>
            </w:r>
            <w:r>
              <w:rPr>
                <w:rFonts w:ascii="Arial Black" w:eastAsia="Arial" w:hAnsi="Arial Black" w:cs="Arial"/>
                <w:b/>
                <w:i/>
                <w:sz w:val="14"/>
                <w:szCs w:val="14"/>
              </w:rPr>
              <w:t xml:space="preserve"> </w:t>
            </w:r>
            <w:sdt>
              <w:sdtPr>
                <w:rPr>
                  <w:rFonts w:ascii="Arial Black" w:eastAsia="Arial" w:hAnsi="Arial Black" w:cs="Arial"/>
                  <w:b/>
                  <w:i/>
                  <w:sz w:val="14"/>
                  <w:szCs w:val="14"/>
                </w:rPr>
                <w:id w:val="-1769916151"/>
                <w:placeholder>
                  <w:docPart w:val="36F4FED4FD704B07A3B9A3C8DF764560"/>
                </w:placeholder>
                <w:showingPlcHdr/>
                <w:text/>
              </w:sdtPr>
              <w:sdtEndPr/>
              <w:sdtContent>
                <w:r w:rsidR="0076136A" w:rsidRPr="0098760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F651446" w14:textId="77777777" w:rsidR="0068030E" w:rsidRPr="00752CEE" w:rsidRDefault="0068030E" w:rsidP="001B1889">
            <w:pPr>
              <w:widowControl w:val="0"/>
              <w:spacing w:before="60"/>
              <w:ind w:right="-14"/>
              <w:rPr>
                <w:rFonts w:ascii="Arial Black" w:eastAsia="Arial" w:hAnsi="Arial Black" w:cs="Arial"/>
                <w:b/>
                <w:sz w:val="14"/>
                <w:szCs w:val="14"/>
              </w:rPr>
            </w:pPr>
          </w:p>
        </w:tc>
      </w:tr>
      <w:tr w:rsidR="0068030E" w:rsidRPr="00660B11" w14:paraId="406742FE" w14:textId="77777777" w:rsidTr="001B1889">
        <w:trPr>
          <w:trHeight w:hRule="exact" w:val="352"/>
          <w:tblHeader/>
        </w:trPr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B78D4" w14:textId="77777777" w:rsidR="0068030E" w:rsidRPr="004A659F" w:rsidRDefault="0068030E" w:rsidP="001B1889">
            <w:pPr>
              <w:widowControl w:val="0"/>
              <w:spacing w:before="60"/>
              <w:ind w:left="1166" w:right="-14" w:hanging="1080"/>
              <w:rPr>
                <w:rFonts w:ascii="Arial" w:eastAsia="Arial" w:hAnsi="Arial" w:cs="Arial"/>
                <w:b/>
                <w:bCs/>
                <w:sz w:val="16"/>
                <w:szCs w:val="16"/>
                <w:u w:val="single"/>
              </w:rPr>
            </w:pPr>
            <w:r w:rsidRPr="00660B11">
              <w:rPr>
                <w:rFonts w:ascii="Arial" w:eastAsia="Arial" w:hAnsi="Arial" w:cs="Arial"/>
                <w:b/>
                <w:bCs/>
                <w:sz w:val="16"/>
                <w:szCs w:val="16"/>
                <w:u w:val="single"/>
              </w:rPr>
              <w:t>REMEMBER:</w:t>
            </w:r>
            <w:r w:rsidRPr="004A659F">
              <w:rPr>
                <w:rFonts w:ascii="Arial Black" w:eastAsia="Arial" w:hAnsi="Arial Black"/>
                <w:b/>
                <w:bCs/>
                <w:sz w:val="16"/>
                <w:szCs w:val="16"/>
              </w:rPr>
              <w:t xml:space="preserve">  </w:t>
            </w:r>
            <w:r w:rsidRPr="00660B1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Confirm ETA's of resources ordered</w:t>
            </w:r>
            <w:r w:rsidRPr="004A659F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.  </w:t>
            </w:r>
            <w:r w:rsidRPr="00660B1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Act according to your level of training</w:t>
            </w:r>
            <w:r w:rsidRPr="004A659F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.  </w:t>
            </w:r>
            <w:r w:rsidRPr="00660B1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 Alert.  Keep Calm.  Think Clearly.  Act Decisively.</w:t>
            </w:r>
          </w:p>
        </w:tc>
      </w:tr>
    </w:tbl>
    <w:p w14:paraId="5481EC47" w14:textId="77777777" w:rsidR="00B53DB3" w:rsidRPr="00723316" w:rsidRDefault="00B53DB3" w:rsidP="0076136A">
      <w:pPr>
        <w:rPr>
          <w:sz w:val="16"/>
          <w:szCs w:val="16"/>
        </w:rPr>
      </w:pPr>
    </w:p>
    <w:sectPr w:rsidR="00B53DB3" w:rsidRPr="00723316" w:rsidSect="00B628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36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1ECA8" w14:textId="77777777" w:rsidR="00170B81" w:rsidRDefault="00170B81">
      <w:r>
        <w:separator/>
      </w:r>
    </w:p>
  </w:endnote>
  <w:endnote w:type="continuationSeparator" w:id="0">
    <w:p w14:paraId="072C5747" w14:textId="77777777" w:rsidR="00170B81" w:rsidRDefault="0017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FC5ED" w14:textId="77777777" w:rsidR="00740123" w:rsidRDefault="007401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3135A" w14:textId="77777777" w:rsidR="00170B81" w:rsidRDefault="0047186D">
    <w:pPr>
      <w:pStyle w:val="Footer"/>
      <w:rPr>
        <w:rFonts w:ascii="Arial" w:hAnsi="Arial"/>
        <w:sz w:val="18"/>
      </w:rPr>
    </w:pPr>
    <w:r w:rsidRPr="00740123">
      <w:rPr>
        <w:rFonts w:ascii="Times New Roman" w:hAnsi="Times New Roman"/>
        <w:sz w:val="18"/>
      </w:rPr>
      <w:t>ICS-206 WF (</w:t>
    </w:r>
    <w:r w:rsidR="00105A3A">
      <w:rPr>
        <w:rFonts w:ascii="Times New Roman" w:hAnsi="Times New Roman"/>
        <w:sz w:val="18"/>
      </w:rPr>
      <w:t>03/18</w:t>
    </w:r>
    <w:r w:rsidRPr="00740123">
      <w:rPr>
        <w:rFonts w:ascii="Times New Roman" w:hAnsi="Times New Roman"/>
        <w:sz w:val="18"/>
      </w:rPr>
      <w:t>)</w:t>
    </w:r>
    <w:r w:rsidRPr="0047186D">
      <w:rPr>
        <w:rFonts w:ascii="Arial" w:hAnsi="Arial"/>
        <w:sz w:val="18"/>
      </w:rPr>
      <w:ptab w:relativeTo="margin" w:alignment="center" w:leader="none"/>
    </w:r>
    <w:r w:rsidRPr="00740123">
      <w:rPr>
        <w:rFonts w:ascii="Times New Roman" w:hAnsi="Times New Roman"/>
        <w:b/>
        <w:bCs/>
        <w:iCs/>
        <w:color w:val="222222"/>
        <w:shd w:val="clear" w:color="auto" w:fill="FFFFFF"/>
      </w:rPr>
      <w:t xml:space="preserve">Controlled Unclassified Information//Basic  </w:t>
    </w:r>
    <w:r w:rsidRPr="0047186D">
      <w:rPr>
        <w:rFonts w:ascii="Arial" w:hAnsi="Arial"/>
        <w:sz w:val="18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BA41" w14:textId="77777777" w:rsidR="00740123" w:rsidRDefault="00740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2501D" w14:textId="77777777" w:rsidR="00170B81" w:rsidRDefault="00170B81">
      <w:r>
        <w:separator/>
      </w:r>
    </w:p>
  </w:footnote>
  <w:footnote w:type="continuationSeparator" w:id="0">
    <w:p w14:paraId="3E527E45" w14:textId="77777777" w:rsidR="00170B81" w:rsidRDefault="00170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30E9A" w14:textId="77777777" w:rsidR="00740123" w:rsidRDefault="007401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E570" w14:textId="77777777" w:rsidR="00170B81" w:rsidRDefault="00170B81" w:rsidP="000C6182">
    <w:pPr>
      <w:pStyle w:val="Header"/>
      <w:jc w:val="center"/>
      <w:rPr>
        <w:rFonts w:ascii="Times New Roman" w:hAnsi="Times New Roman"/>
        <w:b/>
        <w:sz w:val="28"/>
        <w:szCs w:val="28"/>
      </w:rPr>
    </w:pPr>
    <w:r w:rsidRPr="0047186D">
      <w:rPr>
        <w:rFonts w:ascii="Times New Roman" w:hAnsi="Times New Roman"/>
        <w:b/>
        <w:sz w:val="28"/>
        <w:szCs w:val="28"/>
      </w:rPr>
      <w:t>MEDICAL PLAN (ICS 206 WF)</w:t>
    </w:r>
  </w:p>
  <w:p w14:paraId="4FAAC7D6" w14:textId="77777777" w:rsidR="00170B81" w:rsidRPr="00740123" w:rsidRDefault="0047186D" w:rsidP="0047186D">
    <w:pPr>
      <w:pStyle w:val="Header"/>
      <w:jc w:val="center"/>
      <w:rPr>
        <w:rFonts w:ascii="Times New Roman" w:hAnsi="Times New Roman"/>
        <w:b/>
        <w:sz w:val="28"/>
        <w:szCs w:val="28"/>
      </w:rPr>
    </w:pPr>
    <w:r w:rsidRPr="00740123">
      <w:rPr>
        <w:rFonts w:ascii="Times New Roman" w:hAnsi="Times New Roman"/>
        <w:b/>
        <w:bCs/>
        <w:iCs/>
        <w:color w:val="222222"/>
        <w:shd w:val="clear" w:color="auto" w:fill="FFFFFF"/>
      </w:rPr>
      <w:t>Controlled Unclassified Information//Basic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D4856" w14:textId="77777777" w:rsidR="00740123" w:rsidRDefault="00740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91C33"/>
    <w:multiLevelType w:val="hybridMultilevel"/>
    <w:tmpl w:val="1374B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2636F"/>
    <w:multiLevelType w:val="hybridMultilevel"/>
    <w:tmpl w:val="2166B380"/>
    <w:lvl w:ilvl="0" w:tplc="B2C0273A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color w:val="FF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4932648"/>
    <w:multiLevelType w:val="hybridMultilevel"/>
    <w:tmpl w:val="B4CC7C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3D4C9D"/>
    <w:multiLevelType w:val="hybridMultilevel"/>
    <w:tmpl w:val="CA408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9922DA"/>
    <w:multiLevelType w:val="hybridMultilevel"/>
    <w:tmpl w:val="DD0C9D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1D1CB9"/>
    <w:multiLevelType w:val="hybridMultilevel"/>
    <w:tmpl w:val="26C22C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680B88"/>
    <w:multiLevelType w:val="multilevel"/>
    <w:tmpl w:val="2584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185BE7"/>
    <w:multiLevelType w:val="hybridMultilevel"/>
    <w:tmpl w:val="6C90424C"/>
    <w:lvl w:ilvl="0" w:tplc="B358C5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1A60C54"/>
    <w:multiLevelType w:val="hybridMultilevel"/>
    <w:tmpl w:val="0FF6ABAE"/>
    <w:lvl w:ilvl="0" w:tplc="1D0CDE34">
      <w:start w:val="1"/>
      <w:numFmt w:val="decimal"/>
      <w:lvlText w:val="%1."/>
      <w:lvlJc w:val="left"/>
      <w:pPr>
        <w:ind w:left="2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4" w:hanging="360"/>
      </w:pPr>
    </w:lvl>
    <w:lvl w:ilvl="2" w:tplc="0409001B" w:tentative="1">
      <w:start w:val="1"/>
      <w:numFmt w:val="lowerRoman"/>
      <w:lvlText w:val="%3."/>
      <w:lvlJc w:val="right"/>
      <w:pPr>
        <w:ind w:left="1674" w:hanging="180"/>
      </w:pPr>
    </w:lvl>
    <w:lvl w:ilvl="3" w:tplc="0409000F" w:tentative="1">
      <w:start w:val="1"/>
      <w:numFmt w:val="decimal"/>
      <w:lvlText w:val="%4."/>
      <w:lvlJc w:val="left"/>
      <w:pPr>
        <w:ind w:left="2394" w:hanging="360"/>
      </w:pPr>
    </w:lvl>
    <w:lvl w:ilvl="4" w:tplc="04090019" w:tentative="1">
      <w:start w:val="1"/>
      <w:numFmt w:val="lowerLetter"/>
      <w:lvlText w:val="%5."/>
      <w:lvlJc w:val="left"/>
      <w:pPr>
        <w:ind w:left="3114" w:hanging="360"/>
      </w:pPr>
    </w:lvl>
    <w:lvl w:ilvl="5" w:tplc="0409001B" w:tentative="1">
      <w:start w:val="1"/>
      <w:numFmt w:val="lowerRoman"/>
      <w:lvlText w:val="%6."/>
      <w:lvlJc w:val="right"/>
      <w:pPr>
        <w:ind w:left="3834" w:hanging="180"/>
      </w:pPr>
    </w:lvl>
    <w:lvl w:ilvl="6" w:tplc="0409000F" w:tentative="1">
      <w:start w:val="1"/>
      <w:numFmt w:val="decimal"/>
      <w:lvlText w:val="%7."/>
      <w:lvlJc w:val="left"/>
      <w:pPr>
        <w:ind w:left="4554" w:hanging="360"/>
      </w:pPr>
    </w:lvl>
    <w:lvl w:ilvl="7" w:tplc="04090019" w:tentative="1">
      <w:start w:val="1"/>
      <w:numFmt w:val="lowerLetter"/>
      <w:lvlText w:val="%8."/>
      <w:lvlJc w:val="left"/>
      <w:pPr>
        <w:ind w:left="5274" w:hanging="360"/>
      </w:pPr>
    </w:lvl>
    <w:lvl w:ilvl="8" w:tplc="040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9" w15:restartNumberingAfterBreak="0">
    <w:nsid w:val="557408F7"/>
    <w:multiLevelType w:val="singleLevel"/>
    <w:tmpl w:val="C12E8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96E073C"/>
    <w:multiLevelType w:val="hybridMultilevel"/>
    <w:tmpl w:val="5C64DC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4968EB"/>
    <w:multiLevelType w:val="hybridMultilevel"/>
    <w:tmpl w:val="B4CC7C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7318F7"/>
    <w:multiLevelType w:val="hybridMultilevel"/>
    <w:tmpl w:val="E31EB8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846D7C"/>
    <w:multiLevelType w:val="hybridMultilevel"/>
    <w:tmpl w:val="678CC344"/>
    <w:lvl w:ilvl="0" w:tplc="9C8C466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68780C"/>
    <w:multiLevelType w:val="hybridMultilevel"/>
    <w:tmpl w:val="5C50B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94669"/>
    <w:multiLevelType w:val="hybridMultilevel"/>
    <w:tmpl w:val="D47E99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DDF2371"/>
    <w:multiLevelType w:val="multilevel"/>
    <w:tmpl w:val="FB7675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05604E"/>
    <w:multiLevelType w:val="hybridMultilevel"/>
    <w:tmpl w:val="0FF6ABAE"/>
    <w:lvl w:ilvl="0" w:tplc="1D0CDE34">
      <w:start w:val="1"/>
      <w:numFmt w:val="decimal"/>
      <w:lvlText w:val="%1."/>
      <w:lvlJc w:val="left"/>
      <w:pPr>
        <w:ind w:left="2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4" w:hanging="360"/>
      </w:pPr>
    </w:lvl>
    <w:lvl w:ilvl="2" w:tplc="0409001B" w:tentative="1">
      <w:start w:val="1"/>
      <w:numFmt w:val="lowerRoman"/>
      <w:lvlText w:val="%3."/>
      <w:lvlJc w:val="right"/>
      <w:pPr>
        <w:ind w:left="1674" w:hanging="180"/>
      </w:pPr>
    </w:lvl>
    <w:lvl w:ilvl="3" w:tplc="0409000F" w:tentative="1">
      <w:start w:val="1"/>
      <w:numFmt w:val="decimal"/>
      <w:lvlText w:val="%4."/>
      <w:lvlJc w:val="left"/>
      <w:pPr>
        <w:ind w:left="2394" w:hanging="360"/>
      </w:pPr>
    </w:lvl>
    <w:lvl w:ilvl="4" w:tplc="04090019" w:tentative="1">
      <w:start w:val="1"/>
      <w:numFmt w:val="lowerLetter"/>
      <w:lvlText w:val="%5."/>
      <w:lvlJc w:val="left"/>
      <w:pPr>
        <w:ind w:left="3114" w:hanging="360"/>
      </w:pPr>
    </w:lvl>
    <w:lvl w:ilvl="5" w:tplc="0409001B" w:tentative="1">
      <w:start w:val="1"/>
      <w:numFmt w:val="lowerRoman"/>
      <w:lvlText w:val="%6."/>
      <w:lvlJc w:val="right"/>
      <w:pPr>
        <w:ind w:left="3834" w:hanging="180"/>
      </w:pPr>
    </w:lvl>
    <w:lvl w:ilvl="6" w:tplc="0409000F" w:tentative="1">
      <w:start w:val="1"/>
      <w:numFmt w:val="decimal"/>
      <w:lvlText w:val="%7."/>
      <w:lvlJc w:val="left"/>
      <w:pPr>
        <w:ind w:left="4554" w:hanging="360"/>
      </w:pPr>
    </w:lvl>
    <w:lvl w:ilvl="7" w:tplc="04090019" w:tentative="1">
      <w:start w:val="1"/>
      <w:numFmt w:val="lowerLetter"/>
      <w:lvlText w:val="%8."/>
      <w:lvlJc w:val="left"/>
      <w:pPr>
        <w:ind w:left="5274" w:hanging="360"/>
      </w:pPr>
    </w:lvl>
    <w:lvl w:ilvl="8" w:tplc="0409001B" w:tentative="1">
      <w:start w:val="1"/>
      <w:numFmt w:val="lowerRoman"/>
      <w:lvlText w:val="%9."/>
      <w:lvlJc w:val="right"/>
      <w:pPr>
        <w:ind w:left="5994" w:hanging="1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4"/>
  </w:num>
  <w:num w:numId="5">
    <w:abstractNumId w:val="12"/>
  </w:num>
  <w:num w:numId="6">
    <w:abstractNumId w:val="11"/>
  </w:num>
  <w:num w:numId="7">
    <w:abstractNumId w:val="16"/>
  </w:num>
  <w:num w:numId="8">
    <w:abstractNumId w:val="6"/>
  </w:num>
  <w:num w:numId="9">
    <w:abstractNumId w:val="15"/>
  </w:num>
  <w:num w:numId="10">
    <w:abstractNumId w:val="5"/>
  </w:num>
  <w:num w:numId="11">
    <w:abstractNumId w:val="10"/>
  </w:num>
  <w:num w:numId="12">
    <w:abstractNumId w:val="7"/>
  </w:num>
  <w:num w:numId="13">
    <w:abstractNumId w:val="1"/>
  </w:num>
  <w:num w:numId="14">
    <w:abstractNumId w:val="8"/>
  </w:num>
  <w:num w:numId="15">
    <w:abstractNumId w:val="3"/>
  </w:num>
  <w:num w:numId="16">
    <w:abstractNumId w:val="17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41D"/>
    <w:rsid w:val="00006779"/>
    <w:rsid w:val="00007936"/>
    <w:rsid w:val="00015AD9"/>
    <w:rsid w:val="00021D07"/>
    <w:rsid w:val="0003032F"/>
    <w:rsid w:val="000356D2"/>
    <w:rsid w:val="00035B82"/>
    <w:rsid w:val="00047014"/>
    <w:rsid w:val="000567EF"/>
    <w:rsid w:val="0006133E"/>
    <w:rsid w:val="00061A34"/>
    <w:rsid w:val="0006601A"/>
    <w:rsid w:val="00067457"/>
    <w:rsid w:val="000870B0"/>
    <w:rsid w:val="0008761B"/>
    <w:rsid w:val="00091E90"/>
    <w:rsid w:val="000B5731"/>
    <w:rsid w:val="000C2551"/>
    <w:rsid w:val="000C56B2"/>
    <w:rsid w:val="000C6182"/>
    <w:rsid w:val="000F66A5"/>
    <w:rsid w:val="00102819"/>
    <w:rsid w:val="00105A3A"/>
    <w:rsid w:val="001153E7"/>
    <w:rsid w:val="00125E2F"/>
    <w:rsid w:val="00130AB1"/>
    <w:rsid w:val="00150E41"/>
    <w:rsid w:val="0015374D"/>
    <w:rsid w:val="001549B7"/>
    <w:rsid w:val="00160190"/>
    <w:rsid w:val="00170B81"/>
    <w:rsid w:val="001804B4"/>
    <w:rsid w:val="00194526"/>
    <w:rsid w:val="001966DC"/>
    <w:rsid w:val="00202461"/>
    <w:rsid w:val="00216A22"/>
    <w:rsid w:val="00217C50"/>
    <w:rsid w:val="00235DA6"/>
    <w:rsid w:val="002470B1"/>
    <w:rsid w:val="00261287"/>
    <w:rsid w:val="002A364A"/>
    <w:rsid w:val="002A58F1"/>
    <w:rsid w:val="002B1422"/>
    <w:rsid w:val="002B3B2A"/>
    <w:rsid w:val="002B4719"/>
    <w:rsid w:val="002C3700"/>
    <w:rsid w:val="002C758E"/>
    <w:rsid w:val="002D2239"/>
    <w:rsid w:val="002D57EC"/>
    <w:rsid w:val="002E44F0"/>
    <w:rsid w:val="002F4777"/>
    <w:rsid w:val="003243FA"/>
    <w:rsid w:val="0034018D"/>
    <w:rsid w:val="0034439B"/>
    <w:rsid w:val="00344FD5"/>
    <w:rsid w:val="00352137"/>
    <w:rsid w:val="00352193"/>
    <w:rsid w:val="00352F3A"/>
    <w:rsid w:val="00354513"/>
    <w:rsid w:val="0035736C"/>
    <w:rsid w:val="00372ACA"/>
    <w:rsid w:val="003777F7"/>
    <w:rsid w:val="00382523"/>
    <w:rsid w:val="003A35FD"/>
    <w:rsid w:val="003A7EE1"/>
    <w:rsid w:val="003B201A"/>
    <w:rsid w:val="003C0336"/>
    <w:rsid w:val="003D0E2F"/>
    <w:rsid w:val="003F22FD"/>
    <w:rsid w:val="00406C43"/>
    <w:rsid w:val="0041462F"/>
    <w:rsid w:val="004358DD"/>
    <w:rsid w:val="00441D39"/>
    <w:rsid w:val="00442FC2"/>
    <w:rsid w:val="0044511D"/>
    <w:rsid w:val="00450CB2"/>
    <w:rsid w:val="00463473"/>
    <w:rsid w:val="00463E10"/>
    <w:rsid w:val="0046708F"/>
    <w:rsid w:val="00470B17"/>
    <w:rsid w:val="0047186D"/>
    <w:rsid w:val="00474CCB"/>
    <w:rsid w:val="00483397"/>
    <w:rsid w:val="00485772"/>
    <w:rsid w:val="004A4607"/>
    <w:rsid w:val="004B0C54"/>
    <w:rsid w:val="004B5880"/>
    <w:rsid w:val="004C7CFE"/>
    <w:rsid w:val="004D2147"/>
    <w:rsid w:val="004D43AF"/>
    <w:rsid w:val="004D4727"/>
    <w:rsid w:val="004D594A"/>
    <w:rsid w:val="004D7025"/>
    <w:rsid w:val="00501CBD"/>
    <w:rsid w:val="0050323C"/>
    <w:rsid w:val="00516D7A"/>
    <w:rsid w:val="005208A2"/>
    <w:rsid w:val="00526A3B"/>
    <w:rsid w:val="005319F4"/>
    <w:rsid w:val="00540AFA"/>
    <w:rsid w:val="00542A1A"/>
    <w:rsid w:val="005475BB"/>
    <w:rsid w:val="005530D8"/>
    <w:rsid w:val="00571304"/>
    <w:rsid w:val="00576D7E"/>
    <w:rsid w:val="005924CB"/>
    <w:rsid w:val="00594F61"/>
    <w:rsid w:val="0059730D"/>
    <w:rsid w:val="005A539C"/>
    <w:rsid w:val="005B1464"/>
    <w:rsid w:val="005B32E6"/>
    <w:rsid w:val="005D1722"/>
    <w:rsid w:val="005E068D"/>
    <w:rsid w:val="005E5E7A"/>
    <w:rsid w:val="005F1C18"/>
    <w:rsid w:val="005F200E"/>
    <w:rsid w:val="005F5083"/>
    <w:rsid w:val="005F63C4"/>
    <w:rsid w:val="00602879"/>
    <w:rsid w:val="0060316F"/>
    <w:rsid w:val="006053CB"/>
    <w:rsid w:val="00606755"/>
    <w:rsid w:val="006113D5"/>
    <w:rsid w:val="00621879"/>
    <w:rsid w:val="00624626"/>
    <w:rsid w:val="006317AE"/>
    <w:rsid w:val="0063346D"/>
    <w:rsid w:val="00636228"/>
    <w:rsid w:val="0064627D"/>
    <w:rsid w:val="0064712D"/>
    <w:rsid w:val="006669AA"/>
    <w:rsid w:val="00671F96"/>
    <w:rsid w:val="0068030E"/>
    <w:rsid w:val="00687208"/>
    <w:rsid w:val="006928A8"/>
    <w:rsid w:val="006A0FDE"/>
    <w:rsid w:val="006A47F1"/>
    <w:rsid w:val="006A7DB3"/>
    <w:rsid w:val="006B6D2F"/>
    <w:rsid w:val="006C4CCA"/>
    <w:rsid w:val="006C7374"/>
    <w:rsid w:val="006D4F5F"/>
    <w:rsid w:val="006D763C"/>
    <w:rsid w:val="006E3E35"/>
    <w:rsid w:val="006E4DD2"/>
    <w:rsid w:val="007000BF"/>
    <w:rsid w:val="007110C9"/>
    <w:rsid w:val="0071666B"/>
    <w:rsid w:val="007211AC"/>
    <w:rsid w:val="00723316"/>
    <w:rsid w:val="0072442D"/>
    <w:rsid w:val="0073300C"/>
    <w:rsid w:val="007373A1"/>
    <w:rsid w:val="00740123"/>
    <w:rsid w:val="00747DE9"/>
    <w:rsid w:val="00750BD1"/>
    <w:rsid w:val="0075284A"/>
    <w:rsid w:val="00753A34"/>
    <w:rsid w:val="007548B9"/>
    <w:rsid w:val="0076136A"/>
    <w:rsid w:val="0078323B"/>
    <w:rsid w:val="007840DF"/>
    <w:rsid w:val="007842E2"/>
    <w:rsid w:val="00786849"/>
    <w:rsid w:val="00792DD0"/>
    <w:rsid w:val="007948AA"/>
    <w:rsid w:val="007A6DB6"/>
    <w:rsid w:val="007B0EAF"/>
    <w:rsid w:val="007B3506"/>
    <w:rsid w:val="007B5A60"/>
    <w:rsid w:val="007B5EDB"/>
    <w:rsid w:val="007E2C7B"/>
    <w:rsid w:val="007E6241"/>
    <w:rsid w:val="007F652B"/>
    <w:rsid w:val="00802656"/>
    <w:rsid w:val="008062F0"/>
    <w:rsid w:val="00822224"/>
    <w:rsid w:val="0082648D"/>
    <w:rsid w:val="00827646"/>
    <w:rsid w:val="0083136F"/>
    <w:rsid w:val="00832D2B"/>
    <w:rsid w:val="00836FA0"/>
    <w:rsid w:val="008371B0"/>
    <w:rsid w:val="00851162"/>
    <w:rsid w:val="00864A62"/>
    <w:rsid w:val="00865ED6"/>
    <w:rsid w:val="00866C38"/>
    <w:rsid w:val="00867A88"/>
    <w:rsid w:val="00885EEF"/>
    <w:rsid w:val="008878D4"/>
    <w:rsid w:val="00890CBD"/>
    <w:rsid w:val="008A133C"/>
    <w:rsid w:val="008A3BCB"/>
    <w:rsid w:val="008B169F"/>
    <w:rsid w:val="008C61D2"/>
    <w:rsid w:val="008C6BC8"/>
    <w:rsid w:val="008D63F9"/>
    <w:rsid w:val="008E5702"/>
    <w:rsid w:val="00901D21"/>
    <w:rsid w:val="0090588D"/>
    <w:rsid w:val="00905AE3"/>
    <w:rsid w:val="00906709"/>
    <w:rsid w:val="00906A0B"/>
    <w:rsid w:val="009100B9"/>
    <w:rsid w:val="009159B2"/>
    <w:rsid w:val="00940A1E"/>
    <w:rsid w:val="00943196"/>
    <w:rsid w:val="00974DDB"/>
    <w:rsid w:val="0097670D"/>
    <w:rsid w:val="009851AF"/>
    <w:rsid w:val="00986009"/>
    <w:rsid w:val="009A097E"/>
    <w:rsid w:val="009A7526"/>
    <w:rsid w:val="009C409F"/>
    <w:rsid w:val="009D6776"/>
    <w:rsid w:val="009F5493"/>
    <w:rsid w:val="00A027EC"/>
    <w:rsid w:val="00A040B7"/>
    <w:rsid w:val="00A14E75"/>
    <w:rsid w:val="00A17DB9"/>
    <w:rsid w:val="00A20C98"/>
    <w:rsid w:val="00A238B2"/>
    <w:rsid w:val="00A45FBB"/>
    <w:rsid w:val="00A61662"/>
    <w:rsid w:val="00A63C6C"/>
    <w:rsid w:val="00A65804"/>
    <w:rsid w:val="00A673FB"/>
    <w:rsid w:val="00A72016"/>
    <w:rsid w:val="00A72E54"/>
    <w:rsid w:val="00A7643A"/>
    <w:rsid w:val="00A91EA2"/>
    <w:rsid w:val="00AA6D1E"/>
    <w:rsid w:val="00AA720D"/>
    <w:rsid w:val="00AB4F56"/>
    <w:rsid w:val="00AC2F68"/>
    <w:rsid w:val="00AE0405"/>
    <w:rsid w:val="00AF017A"/>
    <w:rsid w:val="00AF5D36"/>
    <w:rsid w:val="00AF622B"/>
    <w:rsid w:val="00AF79D7"/>
    <w:rsid w:val="00B0183B"/>
    <w:rsid w:val="00B0582A"/>
    <w:rsid w:val="00B05BF7"/>
    <w:rsid w:val="00B067D6"/>
    <w:rsid w:val="00B162B7"/>
    <w:rsid w:val="00B34302"/>
    <w:rsid w:val="00B40941"/>
    <w:rsid w:val="00B40CA9"/>
    <w:rsid w:val="00B445B8"/>
    <w:rsid w:val="00B477C6"/>
    <w:rsid w:val="00B53DB3"/>
    <w:rsid w:val="00B57313"/>
    <w:rsid w:val="00B628E8"/>
    <w:rsid w:val="00B63ED1"/>
    <w:rsid w:val="00B7137B"/>
    <w:rsid w:val="00B87528"/>
    <w:rsid w:val="00B876C6"/>
    <w:rsid w:val="00B90AD7"/>
    <w:rsid w:val="00BA6B66"/>
    <w:rsid w:val="00BC593F"/>
    <w:rsid w:val="00BE2F59"/>
    <w:rsid w:val="00BE681E"/>
    <w:rsid w:val="00BF4815"/>
    <w:rsid w:val="00C00200"/>
    <w:rsid w:val="00C00942"/>
    <w:rsid w:val="00C02823"/>
    <w:rsid w:val="00C13663"/>
    <w:rsid w:val="00C2296F"/>
    <w:rsid w:val="00C32364"/>
    <w:rsid w:val="00C34809"/>
    <w:rsid w:val="00C37A87"/>
    <w:rsid w:val="00C417B1"/>
    <w:rsid w:val="00C422C8"/>
    <w:rsid w:val="00C50FED"/>
    <w:rsid w:val="00C555EB"/>
    <w:rsid w:val="00C6556B"/>
    <w:rsid w:val="00C674A9"/>
    <w:rsid w:val="00C7483F"/>
    <w:rsid w:val="00C866BD"/>
    <w:rsid w:val="00C90FAA"/>
    <w:rsid w:val="00C91253"/>
    <w:rsid w:val="00C9474D"/>
    <w:rsid w:val="00CB4E66"/>
    <w:rsid w:val="00CB6E04"/>
    <w:rsid w:val="00CC27DF"/>
    <w:rsid w:val="00CD06F5"/>
    <w:rsid w:val="00CE15D5"/>
    <w:rsid w:val="00D010FA"/>
    <w:rsid w:val="00D1011E"/>
    <w:rsid w:val="00D17346"/>
    <w:rsid w:val="00D45B2C"/>
    <w:rsid w:val="00D55A3E"/>
    <w:rsid w:val="00D57782"/>
    <w:rsid w:val="00D75C21"/>
    <w:rsid w:val="00D851CC"/>
    <w:rsid w:val="00DB1D64"/>
    <w:rsid w:val="00DB21D5"/>
    <w:rsid w:val="00DB3EB3"/>
    <w:rsid w:val="00DB483D"/>
    <w:rsid w:val="00DE17A2"/>
    <w:rsid w:val="00DE5762"/>
    <w:rsid w:val="00DF5B90"/>
    <w:rsid w:val="00DF7C75"/>
    <w:rsid w:val="00E0471A"/>
    <w:rsid w:val="00E04FC0"/>
    <w:rsid w:val="00E0591A"/>
    <w:rsid w:val="00E063E7"/>
    <w:rsid w:val="00E15143"/>
    <w:rsid w:val="00E31DF2"/>
    <w:rsid w:val="00E3476C"/>
    <w:rsid w:val="00E62A48"/>
    <w:rsid w:val="00E7341D"/>
    <w:rsid w:val="00E74CA0"/>
    <w:rsid w:val="00E75C29"/>
    <w:rsid w:val="00EA3EF8"/>
    <w:rsid w:val="00EA65A9"/>
    <w:rsid w:val="00EB4727"/>
    <w:rsid w:val="00EE04BD"/>
    <w:rsid w:val="00EE0669"/>
    <w:rsid w:val="00F00B8F"/>
    <w:rsid w:val="00F062FF"/>
    <w:rsid w:val="00F11315"/>
    <w:rsid w:val="00F12B19"/>
    <w:rsid w:val="00F1674A"/>
    <w:rsid w:val="00F207F2"/>
    <w:rsid w:val="00F208D9"/>
    <w:rsid w:val="00F36177"/>
    <w:rsid w:val="00F407BA"/>
    <w:rsid w:val="00F46DAE"/>
    <w:rsid w:val="00F566FB"/>
    <w:rsid w:val="00F616CE"/>
    <w:rsid w:val="00F75EFA"/>
    <w:rsid w:val="00F968F2"/>
    <w:rsid w:val="00FA0151"/>
    <w:rsid w:val="00FA3804"/>
    <w:rsid w:val="00FB05D3"/>
    <w:rsid w:val="00FB1EE5"/>
    <w:rsid w:val="00FC149F"/>
    <w:rsid w:val="00FE7651"/>
    <w:rsid w:val="00FF4EFA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E37FCE5"/>
  <w15:docId w15:val="{E6C193E8-942C-4A1A-B241-D79C2E34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39B"/>
  </w:style>
  <w:style w:type="paragraph" w:styleId="Heading1">
    <w:name w:val="heading 1"/>
    <w:basedOn w:val="Normal"/>
    <w:next w:val="Normal"/>
    <w:qFormat/>
    <w:rsid w:val="002C758E"/>
    <w:pPr>
      <w:keepNext/>
      <w:spacing w:before="60" w:after="60"/>
      <w:ind w:left="-108" w:right="-173" w:hanging="18"/>
      <w:jc w:val="center"/>
      <w:outlineLvl w:val="0"/>
    </w:pPr>
    <w:rPr>
      <w:rFonts w:ascii="Arial" w:hAnsi="Arial"/>
      <w:b/>
      <w:sz w:val="18"/>
    </w:rPr>
  </w:style>
  <w:style w:type="paragraph" w:styleId="Heading4">
    <w:name w:val="heading 4"/>
    <w:basedOn w:val="Normal"/>
    <w:qFormat/>
    <w:rsid w:val="002C758E"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qFormat/>
    <w:rsid w:val="002C758E"/>
    <w:pPr>
      <w:ind w:left="720"/>
      <w:outlineLvl w:val="4"/>
    </w:pPr>
    <w:rPr>
      <w:b/>
    </w:rPr>
  </w:style>
  <w:style w:type="paragraph" w:styleId="Heading6">
    <w:name w:val="heading 6"/>
    <w:basedOn w:val="Normal"/>
    <w:qFormat/>
    <w:rsid w:val="002C758E"/>
    <w:pPr>
      <w:ind w:left="720"/>
      <w:outlineLvl w:val="5"/>
    </w:pPr>
    <w:rPr>
      <w:u w:val="single"/>
    </w:rPr>
  </w:style>
  <w:style w:type="paragraph" w:styleId="Heading7">
    <w:name w:val="heading 7"/>
    <w:basedOn w:val="Normal"/>
    <w:qFormat/>
    <w:rsid w:val="002C758E"/>
    <w:pPr>
      <w:ind w:left="720"/>
      <w:outlineLvl w:val="6"/>
    </w:pPr>
    <w:rPr>
      <w:i/>
    </w:rPr>
  </w:style>
  <w:style w:type="paragraph" w:styleId="Heading8">
    <w:name w:val="heading 8"/>
    <w:basedOn w:val="Normal"/>
    <w:qFormat/>
    <w:rsid w:val="002C758E"/>
    <w:pPr>
      <w:ind w:left="720"/>
      <w:outlineLvl w:val="7"/>
    </w:pPr>
    <w:rPr>
      <w:i/>
    </w:rPr>
  </w:style>
  <w:style w:type="paragraph" w:styleId="Heading9">
    <w:name w:val="heading 9"/>
    <w:basedOn w:val="Normal"/>
    <w:qFormat/>
    <w:rsid w:val="002C758E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C758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C758E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2C758E"/>
    <w:rPr>
      <w:position w:val="6"/>
      <w:sz w:val="16"/>
    </w:rPr>
  </w:style>
  <w:style w:type="paragraph" w:styleId="FootnoteText">
    <w:name w:val="footnote text"/>
    <w:basedOn w:val="Normal"/>
    <w:semiHidden/>
    <w:rsid w:val="002C758E"/>
  </w:style>
  <w:style w:type="paragraph" w:styleId="BalloonText">
    <w:name w:val="Balloon Text"/>
    <w:basedOn w:val="Normal"/>
    <w:semiHidden/>
    <w:rsid w:val="002C758E"/>
    <w:rPr>
      <w:rFonts w:ascii="Tahoma" w:hAnsi="Tahoma" w:cs="Tahoma"/>
      <w:sz w:val="16"/>
      <w:szCs w:val="16"/>
    </w:rPr>
  </w:style>
  <w:style w:type="paragraph" w:customStyle="1" w:styleId="Cell">
    <w:name w:val="Cell"/>
    <w:basedOn w:val="Normal"/>
    <w:rsid w:val="000870B0"/>
    <w:pPr>
      <w:widowControl w:val="0"/>
      <w:autoSpaceDE w:val="0"/>
      <w:autoSpaceDN w:val="0"/>
      <w:adjustRightInd w:val="0"/>
    </w:pPr>
    <w:rPr>
      <w:rFonts w:ascii="Helvetica" w:hAnsi="Helvetica"/>
      <w:noProof/>
      <w:color w:val="000000"/>
    </w:rPr>
  </w:style>
  <w:style w:type="paragraph" w:styleId="NormalWeb">
    <w:name w:val="Normal (Web)"/>
    <w:basedOn w:val="Normal"/>
    <w:uiPriority w:val="99"/>
    <w:unhideWhenUsed/>
    <w:rsid w:val="004D702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4D7025"/>
    <w:rPr>
      <w:b/>
      <w:bCs/>
    </w:rPr>
  </w:style>
  <w:style w:type="paragraph" w:styleId="ListParagraph">
    <w:name w:val="List Paragraph"/>
    <w:basedOn w:val="Normal"/>
    <w:uiPriority w:val="99"/>
    <w:qFormat/>
    <w:rsid w:val="00AF5D36"/>
    <w:pPr>
      <w:ind w:left="720"/>
      <w:contextualSpacing/>
    </w:pPr>
  </w:style>
  <w:style w:type="table" w:styleId="TableGrid">
    <w:name w:val="Table Grid"/>
    <w:basedOn w:val="TableNormal"/>
    <w:uiPriority w:val="59"/>
    <w:rsid w:val="00503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C6182"/>
  </w:style>
  <w:style w:type="character" w:styleId="CommentReference">
    <w:name w:val="annotation reference"/>
    <w:basedOn w:val="DefaultParagraphFont"/>
    <w:uiPriority w:val="99"/>
    <w:semiHidden/>
    <w:unhideWhenUsed/>
    <w:rsid w:val="00130A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AB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AB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AB1"/>
    <w:rPr>
      <w:b/>
      <w:bCs/>
    </w:rPr>
  </w:style>
  <w:style w:type="character" w:customStyle="1" w:styleId="StyleArial7ptBold">
    <w:name w:val="Style Arial 7 pt Bold"/>
    <w:basedOn w:val="DefaultParagraphFont"/>
    <w:rsid w:val="00540AFA"/>
    <w:rPr>
      <w:rFonts w:ascii="Arial Black" w:hAnsi="Arial Black"/>
      <w:b/>
      <w:bCs/>
      <w:sz w:val="14"/>
    </w:rPr>
  </w:style>
  <w:style w:type="paragraph" w:customStyle="1" w:styleId="StyleArialBlack7ptBoldLeft007">
    <w:name w:val="Style Arial Black 7 pt Bold Left:  0.07&quot;"/>
    <w:basedOn w:val="Normal"/>
    <w:rsid w:val="00594F61"/>
    <w:pPr>
      <w:ind w:left="100"/>
    </w:pPr>
    <w:rPr>
      <w:rFonts w:ascii="Arial Black" w:hAnsi="Arial Black"/>
      <w:bCs/>
      <w:sz w:val="14"/>
    </w:rPr>
  </w:style>
  <w:style w:type="paragraph" w:customStyle="1" w:styleId="StyleArial8ptBoldCenteredLeft006Hanging006B">
    <w:name w:val="Style Arial 8 pt Bold Centered Left:  0.06&quot; Hanging:  0.06&quot; B..."/>
    <w:basedOn w:val="Normal"/>
    <w:rsid w:val="007B5EDB"/>
    <w:pPr>
      <w:spacing w:before="60" w:after="20"/>
      <w:ind w:left="172" w:hanging="86"/>
      <w:jc w:val="center"/>
    </w:pPr>
    <w:rPr>
      <w:rFonts w:ascii="Arial Black" w:hAnsi="Arial Black"/>
      <w:bCs/>
      <w:spacing w:val="40"/>
      <w:sz w:val="16"/>
    </w:rPr>
  </w:style>
  <w:style w:type="character" w:styleId="PlaceholderText">
    <w:name w:val="Placeholder Text"/>
    <w:basedOn w:val="DefaultParagraphFont"/>
    <w:uiPriority w:val="99"/>
    <w:semiHidden/>
    <w:rsid w:val="00A238B2"/>
    <w:rPr>
      <w:color w:val="808080"/>
    </w:rPr>
  </w:style>
  <w:style w:type="paragraph" w:customStyle="1" w:styleId="CONTENT">
    <w:name w:val="CONTENT"/>
    <w:basedOn w:val="Heading1"/>
    <w:qFormat/>
    <w:rsid w:val="003A35FD"/>
    <w:pPr>
      <w:spacing w:before="40" w:after="120"/>
      <w:ind w:left="0" w:firstLine="0"/>
      <w:jc w:val="left"/>
    </w:pPr>
    <w:rPr>
      <w:b w:val="0"/>
      <w:sz w:val="16"/>
      <w:szCs w:val="16"/>
    </w:rPr>
  </w:style>
  <w:style w:type="paragraph" w:customStyle="1" w:styleId="StyleCONTENTBold">
    <w:name w:val="Style CONTENT + Bold"/>
    <w:basedOn w:val="CONTENT"/>
    <w:rsid w:val="003A35FD"/>
    <w:rPr>
      <w:bCs/>
    </w:rPr>
  </w:style>
  <w:style w:type="paragraph" w:customStyle="1" w:styleId="CONTENTCONTROL">
    <w:name w:val="CONTENT CONTROL"/>
    <w:basedOn w:val="CONTENT"/>
    <w:qFormat/>
    <w:rsid w:val="003A35FD"/>
  </w:style>
  <w:style w:type="paragraph" w:styleId="Revision">
    <w:name w:val="Revision"/>
    <w:hidden/>
    <w:uiPriority w:val="99"/>
    <w:semiHidden/>
    <w:rsid w:val="006C7374"/>
  </w:style>
  <w:style w:type="paragraph" w:styleId="NoSpacing">
    <w:name w:val="No Spacing"/>
    <w:uiPriority w:val="1"/>
    <w:qFormat/>
    <w:rsid w:val="0068030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Incident\Safety\Medical\MedicalPlan\Trinity%20Ridge%20206%208-1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A68C8-8B2F-4B26-B784-72BA43A6D204}"/>
      </w:docPartPr>
      <w:docPartBody>
        <w:p w:rsidR="00F97162" w:rsidRDefault="007B6A21"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94C0F0A65848DE816CE19FE7CCD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AEA2C-B3B1-4247-8545-7610D88ECFF3}"/>
      </w:docPartPr>
      <w:docPartBody>
        <w:p w:rsidR="007560B2" w:rsidRDefault="00B3109F" w:rsidP="00B3109F">
          <w:pPr>
            <w:pStyle w:val="8A94C0F0A65848DE816CE19FE7CCD81C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020105079B412EA5AC72FA7CD4D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278BF-25F3-4003-B308-926208B3F0DA}"/>
      </w:docPartPr>
      <w:docPartBody>
        <w:p w:rsidR="007560B2" w:rsidRDefault="00B3109F" w:rsidP="00B3109F">
          <w:pPr>
            <w:pStyle w:val="90020105079B412EA5AC72FA7CD4D7BB1"/>
          </w:pPr>
          <w:r w:rsidRPr="00EB4727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6BBA1E646394D459E2523903B0DD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96118-EDED-4095-8791-0720B93AA7E9}"/>
      </w:docPartPr>
      <w:docPartBody>
        <w:p w:rsidR="007560B2" w:rsidRDefault="00B3109F" w:rsidP="00B3109F">
          <w:pPr>
            <w:pStyle w:val="56BBA1E646394D459E2523903B0DD992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659AAFACCE4958B3214E7D0B3A5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55A29-889D-4CCF-A09A-60A2AC71CF86}"/>
      </w:docPartPr>
      <w:docPartBody>
        <w:p w:rsidR="007560B2" w:rsidRDefault="00B3109F" w:rsidP="00B3109F">
          <w:pPr>
            <w:pStyle w:val="97659AAFACCE4958B3214E7D0B3A5DB8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828C54E6FA45C397549C785FF61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C0C0E-B092-42A5-8B3A-E343D465556E}"/>
      </w:docPartPr>
      <w:docPartBody>
        <w:p w:rsidR="007560B2" w:rsidRDefault="00B3109F" w:rsidP="00B3109F">
          <w:pPr>
            <w:pStyle w:val="35828C54E6FA45C397549C785FF6162C1"/>
          </w:pPr>
          <w:r w:rsidRPr="00B40941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49C9779D4114C8ABD9DE58FAAF16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B4557-E32C-4334-8F46-AF491F745432}"/>
      </w:docPartPr>
      <w:docPartBody>
        <w:p w:rsidR="007560B2" w:rsidRDefault="00B3109F" w:rsidP="00B3109F">
          <w:pPr>
            <w:pStyle w:val="F49C9779D4114C8ABD9DE58FAAF167BE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A3C74EBD51497A96A989F695C38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572D7-CD70-4DFC-A682-3C0C169A0666}"/>
      </w:docPartPr>
      <w:docPartBody>
        <w:p w:rsidR="007560B2" w:rsidRDefault="00B3109F" w:rsidP="00B3109F">
          <w:pPr>
            <w:pStyle w:val="14A3C74EBD51497A96A989F695C387C6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AC7CC7418744DD97F4AEFCE8492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FC070-AE43-425E-BFFA-75DE37AC867C}"/>
      </w:docPartPr>
      <w:docPartBody>
        <w:p w:rsidR="007560B2" w:rsidRDefault="00B3109F" w:rsidP="00B3109F">
          <w:pPr>
            <w:pStyle w:val="2DAC7CC7418744DD97F4AEFCE84927FD1"/>
          </w:pPr>
          <w:r w:rsidRPr="00EB4727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3622EEC3AF84B07B962D97D9B376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C6F9B-E8BE-47A1-AA08-F218F54945B7}"/>
      </w:docPartPr>
      <w:docPartBody>
        <w:p w:rsidR="007560B2" w:rsidRDefault="00B3109F" w:rsidP="00B3109F">
          <w:pPr>
            <w:pStyle w:val="D3622EEC3AF84B07B962D97D9B376641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8ED1BCCF3D4539B9CDFE0FC8010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F5C99-F553-469A-8991-B3B05C5E9C87}"/>
      </w:docPartPr>
      <w:docPartBody>
        <w:p w:rsidR="007560B2" w:rsidRDefault="00B3109F" w:rsidP="00B3109F">
          <w:pPr>
            <w:pStyle w:val="5A8ED1BCCF3D4539B9CDFE0FC8010946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49CAA691034C68B0E4682BCA335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FEE3D-7633-40C3-A531-6623E619B346}"/>
      </w:docPartPr>
      <w:docPartBody>
        <w:p w:rsidR="007560B2" w:rsidRDefault="00B3109F" w:rsidP="00B3109F">
          <w:pPr>
            <w:pStyle w:val="2949CAA691034C68B0E4682BCA335A7B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C7D598A1C24B1AB29B5351FA21E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B9628-B5AC-49EA-AC89-F43F2BEBA206}"/>
      </w:docPartPr>
      <w:docPartBody>
        <w:p w:rsidR="007560B2" w:rsidRDefault="00B3109F" w:rsidP="00B3109F">
          <w:pPr>
            <w:pStyle w:val="96C7D598A1C24B1AB29B5351FA21EE90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05B8CDF4D5443289DB4A5115685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4059C-BA56-42D6-8959-509B66E14CEA}"/>
      </w:docPartPr>
      <w:docPartBody>
        <w:p w:rsidR="007560B2" w:rsidRDefault="00B3109F" w:rsidP="00B3109F">
          <w:pPr>
            <w:pStyle w:val="0B05B8CDF4D5443289DB4A5115685F91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03975B0B164228AC487198AAC6A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91EDE-A349-4E20-909B-73B1BB42B831}"/>
      </w:docPartPr>
      <w:docPartBody>
        <w:p w:rsidR="007560B2" w:rsidRDefault="00B3109F" w:rsidP="00B3109F">
          <w:pPr>
            <w:pStyle w:val="2B03975B0B164228AC487198AAC6A1DA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2820D7B5534FAE8FBB04BB9D857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D3260-2922-4095-8924-00622DC62692}"/>
      </w:docPartPr>
      <w:docPartBody>
        <w:p w:rsidR="007560B2" w:rsidRDefault="00B3109F" w:rsidP="00B3109F">
          <w:pPr>
            <w:pStyle w:val="0D2820D7B5534FAE8FBB04BB9D857751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4FABD4D1354ECA9981C25FB9144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613C3-63FC-4C0F-BC75-081F0BFDF5A2}"/>
      </w:docPartPr>
      <w:docPartBody>
        <w:p w:rsidR="007560B2" w:rsidRDefault="00B3109F" w:rsidP="00B3109F">
          <w:pPr>
            <w:pStyle w:val="DB4FABD4D1354ECA9981C25FB914410B1"/>
          </w:pPr>
          <w:r w:rsidRPr="00B067D6">
            <w:rPr>
              <w:rStyle w:val="PlaceholderText"/>
              <w:sz w:val="13"/>
              <w:szCs w:val="13"/>
            </w:rPr>
            <w:t>Click or tap here to enter text.</w:t>
          </w:r>
        </w:p>
      </w:docPartBody>
    </w:docPart>
    <w:docPart>
      <w:docPartPr>
        <w:name w:val="2E81869E45D54F41BF893F03CDF71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BB720-9452-4389-A4C6-3DEA80A757DB}"/>
      </w:docPartPr>
      <w:docPartBody>
        <w:p w:rsidR="007560B2" w:rsidRDefault="00B3109F" w:rsidP="00B3109F">
          <w:pPr>
            <w:pStyle w:val="2E81869E45D54F41BF893F03CDF717F71"/>
          </w:pPr>
          <w:r w:rsidRPr="00B067D6">
            <w:rPr>
              <w:rStyle w:val="PlaceholderText"/>
              <w:sz w:val="13"/>
              <w:szCs w:val="13"/>
            </w:rPr>
            <w:t>Click or tap here to enter text.</w:t>
          </w:r>
        </w:p>
      </w:docPartBody>
    </w:docPart>
    <w:docPart>
      <w:docPartPr>
        <w:name w:val="FDC0709303804285A910899B2B0E2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07A03-F9A9-4133-8995-2ACCE18E74F7}"/>
      </w:docPartPr>
      <w:docPartBody>
        <w:p w:rsidR="007560B2" w:rsidRDefault="00B3109F" w:rsidP="00B3109F">
          <w:pPr>
            <w:pStyle w:val="FDC0709303804285A910899B2B0E29EB1"/>
          </w:pPr>
          <w:r w:rsidRPr="00B067D6">
            <w:rPr>
              <w:rStyle w:val="PlaceholderText"/>
              <w:sz w:val="13"/>
              <w:szCs w:val="13"/>
            </w:rPr>
            <w:t>Click or tap here to enter text.</w:t>
          </w:r>
        </w:p>
      </w:docPartBody>
    </w:docPart>
    <w:docPart>
      <w:docPartPr>
        <w:name w:val="78D6F722CABE48738002CA1D4DAEA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A5293-0C7D-4CAD-A208-5303B4C7936D}"/>
      </w:docPartPr>
      <w:docPartBody>
        <w:p w:rsidR="007560B2" w:rsidRDefault="00B3109F" w:rsidP="00B3109F">
          <w:pPr>
            <w:pStyle w:val="78D6F722CABE48738002CA1D4DAEAD3B1"/>
          </w:pPr>
          <w:r w:rsidRPr="0063346D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43F5C1E671C4960BF222F34DA3F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D90EE-F3A8-4310-80E1-B9723F5FA872}"/>
      </w:docPartPr>
      <w:docPartBody>
        <w:p w:rsidR="007560B2" w:rsidRDefault="00B3109F" w:rsidP="00B3109F">
          <w:pPr>
            <w:pStyle w:val="643F5C1E671C4960BF222F34DA3F4A341"/>
          </w:pPr>
          <w:r w:rsidRPr="0063346D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C725EE32A434823AFF364A1FBBA2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3A133-FFF8-4417-813B-A1E0DE71409C}"/>
      </w:docPartPr>
      <w:docPartBody>
        <w:p w:rsidR="007560B2" w:rsidRDefault="00B3109F" w:rsidP="00B3109F">
          <w:pPr>
            <w:pStyle w:val="FC725EE32A434823AFF364A1FBBA22461"/>
          </w:pPr>
          <w:r w:rsidRPr="00B067D6">
            <w:rPr>
              <w:rStyle w:val="PlaceholderText"/>
              <w:sz w:val="13"/>
              <w:szCs w:val="13"/>
            </w:rPr>
            <w:t>Click or tap here to enter text.</w:t>
          </w:r>
        </w:p>
      </w:docPartBody>
    </w:docPart>
    <w:docPart>
      <w:docPartPr>
        <w:name w:val="228F1C30FEED49E1A77604CFA0219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5F5C4-0FBE-441D-AA69-2F756359280E}"/>
      </w:docPartPr>
      <w:docPartBody>
        <w:p w:rsidR="007560B2" w:rsidRDefault="00B3109F" w:rsidP="00B3109F">
          <w:pPr>
            <w:pStyle w:val="228F1C30FEED49E1A77604CFA021934F1"/>
          </w:pPr>
          <w:r w:rsidRPr="00B067D6">
            <w:rPr>
              <w:rStyle w:val="PlaceholderText"/>
              <w:sz w:val="13"/>
              <w:szCs w:val="13"/>
            </w:rPr>
            <w:t>Click or tap here to enter text.</w:t>
          </w:r>
        </w:p>
      </w:docPartBody>
    </w:docPart>
    <w:docPart>
      <w:docPartPr>
        <w:name w:val="9CD0C124E82C40278B03B05AFF78F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E9A08-1A95-4478-A566-D20A64DD27AE}"/>
      </w:docPartPr>
      <w:docPartBody>
        <w:p w:rsidR="007560B2" w:rsidRDefault="00B3109F" w:rsidP="00B3109F">
          <w:pPr>
            <w:pStyle w:val="9CD0C124E82C40278B03B05AFF78FE48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C48D3F98034ADDAC502F081FBBC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3EE85-D821-4430-88EF-A861D11D4368}"/>
      </w:docPartPr>
      <w:docPartBody>
        <w:p w:rsidR="007560B2" w:rsidRDefault="00B3109F" w:rsidP="00B3109F">
          <w:pPr>
            <w:pStyle w:val="A7C48D3F98034ADDAC502F081FBBCE151"/>
          </w:pPr>
          <w:r w:rsidRPr="00B067D6">
            <w:rPr>
              <w:rStyle w:val="PlaceholderText"/>
              <w:sz w:val="13"/>
              <w:szCs w:val="13"/>
            </w:rPr>
            <w:t>Click or tap here to enter text.</w:t>
          </w:r>
        </w:p>
      </w:docPartBody>
    </w:docPart>
    <w:docPart>
      <w:docPartPr>
        <w:name w:val="9E239933D7634BC5B39FFF8875247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3191F-FA37-46E1-9C93-9D74D51F11CF}"/>
      </w:docPartPr>
      <w:docPartBody>
        <w:p w:rsidR="007560B2" w:rsidRDefault="00B3109F" w:rsidP="00B3109F">
          <w:pPr>
            <w:pStyle w:val="9E239933D7634BC5B39FFF88752470D01"/>
          </w:pPr>
          <w:r w:rsidRPr="00B067D6">
            <w:rPr>
              <w:rStyle w:val="PlaceholderText"/>
              <w:sz w:val="13"/>
              <w:szCs w:val="13"/>
            </w:rPr>
            <w:t>Click or tap here to enter text.</w:t>
          </w:r>
        </w:p>
      </w:docPartBody>
    </w:docPart>
    <w:docPart>
      <w:docPartPr>
        <w:name w:val="DF40E01A08A6419C914DFDE1C0EC7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5C9CD-08EC-4CFA-BCA6-156D48C57599}"/>
      </w:docPartPr>
      <w:docPartBody>
        <w:p w:rsidR="007560B2" w:rsidRDefault="00B3109F" w:rsidP="00B3109F">
          <w:pPr>
            <w:pStyle w:val="DF40E01A08A6419C914DFDE1C0EC732B1"/>
          </w:pPr>
          <w:r w:rsidRPr="00B067D6">
            <w:rPr>
              <w:rStyle w:val="PlaceholderText"/>
              <w:sz w:val="13"/>
              <w:szCs w:val="13"/>
            </w:rPr>
            <w:t>Click or tap here to enter text.</w:t>
          </w:r>
        </w:p>
      </w:docPartBody>
    </w:docPart>
    <w:docPart>
      <w:docPartPr>
        <w:name w:val="5A99638EF2DE43DAA4ECC19A6967B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3349A-49BE-4FA5-A99D-4A70A2A7F95D}"/>
      </w:docPartPr>
      <w:docPartBody>
        <w:p w:rsidR="007560B2" w:rsidRDefault="00B3109F" w:rsidP="00B3109F">
          <w:pPr>
            <w:pStyle w:val="5A99638EF2DE43DAA4ECC19A6967B5D51"/>
          </w:pPr>
          <w:r w:rsidRPr="0063346D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81DF27E5D2F4D13B59632BFEE362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7856B-3BB2-4C48-B7D7-BC6D96DE13A1}"/>
      </w:docPartPr>
      <w:docPartBody>
        <w:p w:rsidR="007560B2" w:rsidRDefault="00B3109F" w:rsidP="00B3109F">
          <w:pPr>
            <w:pStyle w:val="E81DF27E5D2F4D13B59632BFEE362A911"/>
          </w:pPr>
          <w:r w:rsidRPr="0063346D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9D995A00DF34B1A8C02E21514A09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37F7E-E73D-4926-8B50-81BD39F0ECC9}"/>
      </w:docPartPr>
      <w:docPartBody>
        <w:p w:rsidR="007560B2" w:rsidRDefault="00B3109F" w:rsidP="00B3109F">
          <w:pPr>
            <w:pStyle w:val="19D995A00DF34B1A8C02E21514A09E901"/>
          </w:pPr>
          <w:r w:rsidRPr="00B067D6">
            <w:rPr>
              <w:rStyle w:val="PlaceholderText"/>
              <w:sz w:val="13"/>
              <w:szCs w:val="13"/>
            </w:rPr>
            <w:t>Click or tap here to enter text.</w:t>
          </w:r>
        </w:p>
      </w:docPartBody>
    </w:docPart>
    <w:docPart>
      <w:docPartPr>
        <w:name w:val="EFA3A89B96464248B81B9DA721B7E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996BE-99CE-4691-B282-64C0C655CD0B}"/>
      </w:docPartPr>
      <w:docPartBody>
        <w:p w:rsidR="007560B2" w:rsidRDefault="00B3109F" w:rsidP="00B3109F">
          <w:pPr>
            <w:pStyle w:val="EFA3A89B96464248B81B9DA721B7E3B11"/>
          </w:pPr>
          <w:r w:rsidRPr="00B067D6">
            <w:rPr>
              <w:rStyle w:val="PlaceholderText"/>
              <w:sz w:val="13"/>
              <w:szCs w:val="13"/>
            </w:rPr>
            <w:t>Click or tap here to enter text.</w:t>
          </w:r>
        </w:p>
      </w:docPartBody>
    </w:docPart>
    <w:docPart>
      <w:docPartPr>
        <w:name w:val="FAEFB49F03A840B38ED628855AB84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75CBA-BBFA-4BC4-82C5-0FC076BB054F}"/>
      </w:docPartPr>
      <w:docPartBody>
        <w:p w:rsidR="007560B2" w:rsidRDefault="00B3109F" w:rsidP="00B3109F">
          <w:pPr>
            <w:pStyle w:val="FAEFB49F03A840B38ED628855AB84AFE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F2AF03B95848939F7D6975A7F5F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E51CD-F649-4FA9-A8BB-D893C00FF9F0}"/>
      </w:docPartPr>
      <w:docPartBody>
        <w:p w:rsidR="007560B2" w:rsidRDefault="00B3109F" w:rsidP="00B3109F">
          <w:pPr>
            <w:pStyle w:val="6CF2AF03B95848939F7D6975A7F5F5D01"/>
          </w:pPr>
          <w:r w:rsidRPr="00B067D6">
            <w:rPr>
              <w:rStyle w:val="PlaceholderText"/>
              <w:sz w:val="13"/>
              <w:szCs w:val="13"/>
            </w:rPr>
            <w:t>Click or tap here to enter text.</w:t>
          </w:r>
        </w:p>
      </w:docPartBody>
    </w:docPart>
    <w:docPart>
      <w:docPartPr>
        <w:name w:val="D374D74D28FA4C7C84696EA072750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CF7FF-5D5B-4B9A-8CA8-D0F16941413A}"/>
      </w:docPartPr>
      <w:docPartBody>
        <w:p w:rsidR="007560B2" w:rsidRDefault="00B3109F" w:rsidP="00B3109F">
          <w:pPr>
            <w:pStyle w:val="D374D74D28FA4C7C84696EA0727505D21"/>
          </w:pPr>
          <w:r w:rsidRPr="00B067D6">
            <w:rPr>
              <w:rStyle w:val="PlaceholderText"/>
              <w:sz w:val="13"/>
              <w:szCs w:val="13"/>
            </w:rPr>
            <w:t>Click or tap here to enter text.</w:t>
          </w:r>
        </w:p>
      </w:docPartBody>
    </w:docPart>
    <w:docPart>
      <w:docPartPr>
        <w:name w:val="533C61E3F37A4B7589AABB2D722D5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04568-9492-43CF-997B-42E0E97028B5}"/>
      </w:docPartPr>
      <w:docPartBody>
        <w:p w:rsidR="007560B2" w:rsidRDefault="00B3109F" w:rsidP="00B3109F">
          <w:pPr>
            <w:pStyle w:val="533C61E3F37A4B7589AABB2D722D53DD1"/>
          </w:pPr>
          <w:r w:rsidRPr="00B067D6">
            <w:rPr>
              <w:rStyle w:val="PlaceholderText"/>
              <w:sz w:val="13"/>
              <w:szCs w:val="13"/>
            </w:rPr>
            <w:t>Click or tap here to enter text.</w:t>
          </w:r>
        </w:p>
      </w:docPartBody>
    </w:docPart>
    <w:docPart>
      <w:docPartPr>
        <w:name w:val="0D22C6583AC549C2AE3EA8A494C1C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E4B55-067D-4B61-AF38-2CD39727A19E}"/>
      </w:docPartPr>
      <w:docPartBody>
        <w:p w:rsidR="007560B2" w:rsidRDefault="00B3109F" w:rsidP="00B3109F">
          <w:pPr>
            <w:pStyle w:val="0D22C6583AC549C2AE3EA8A494C1C8561"/>
          </w:pPr>
          <w:r w:rsidRPr="0063346D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7D931A8132B480B8C6600F602367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8E774-82E4-4453-97DB-834E6B01AD7F}"/>
      </w:docPartPr>
      <w:docPartBody>
        <w:p w:rsidR="007560B2" w:rsidRDefault="00B3109F" w:rsidP="00B3109F">
          <w:pPr>
            <w:pStyle w:val="47D931A8132B480B8C6600F602367BCE1"/>
          </w:pPr>
          <w:r w:rsidRPr="0063346D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019CADBEA9C45218EE2A1F4DA267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B3339-ADCA-4F49-B2DD-0AA5D39D75DE}"/>
      </w:docPartPr>
      <w:docPartBody>
        <w:p w:rsidR="007560B2" w:rsidRDefault="00B3109F" w:rsidP="00B3109F">
          <w:pPr>
            <w:pStyle w:val="5019CADBEA9C45218EE2A1F4DA26736D1"/>
          </w:pPr>
          <w:r w:rsidRPr="00B067D6">
            <w:rPr>
              <w:rStyle w:val="PlaceholderText"/>
              <w:sz w:val="13"/>
              <w:szCs w:val="13"/>
            </w:rPr>
            <w:t>Click or tap here to enter text.</w:t>
          </w:r>
        </w:p>
      </w:docPartBody>
    </w:docPart>
    <w:docPart>
      <w:docPartPr>
        <w:name w:val="4817AF271C6E44A3AB91EA4E37A04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BBB96-0617-4E33-B640-52F503EE0B5C}"/>
      </w:docPartPr>
      <w:docPartBody>
        <w:p w:rsidR="007560B2" w:rsidRDefault="00B3109F" w:rsidP="00B3109F">
          <w:pPr>
            <w:pStyle w:val="4817AF271C6E44A3AB91EA4E37A044641"/>
          </w:pPr>
          <w:r w:rsidRPr="00B067D6">
            <w:rPr>
              <w:rStyle w:val="PlaceholderText"/>
              <w:sz w:val="13"/>
              <w:szCs w:val="13"/>
            </w:rPr>
            <w:t>Click or tap here to enter text.</w:t>
          </w:r>
        </w:p>
      </w:docPartBody>
    </w:docPart>
    <w:docPart>
      <w:docPartPr>
        <w:name w:val="0B0466597F034A08A703F89940C45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BD337-A38A-40E3-B13E-DB009567AD06}"/>
      </w:docPartPr>
      <w:docPartBody>
        <w:p w:rsidR="007560B2" w:rsidRDefault="00B3109F" w:rsidP="00B3109F">
          <w:pPr>
            <w:pStyle w:val="0B0466597F034A08A703F89940C45C7B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324F4BD885415A9C9247799F863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61DDB-4318-4FD1-8E99-49FDBB5C6963}"/>
      </w:docPartPr>
      <w:docPartBody>
        <w:p w:rsidR="007560B2" w:rsidRDefault="00B3109F" w:rsidP="00B3109F">
          <w:pPr>
            <w:pStyle w:val="A7324F4BD885415A9C9247799F863B091"/>
          </w:pPr>
          <w:r w:rsidRPr="00B067D6">
            <w:rPr>
              <w:rStyle w:val="PlaceholderText"/>
              <w:sz w:val="13"/>
              <w:szCs w:val="13"/>
            </w:rPr>
            <w:t>Click or tap here to enter text.</w:t>
          </w:r>
        </w:p>
      </w:docPartBody>
    </w:docPart>
    <w:docPart>
      <w:docPartPr>
        <w:name w:val="CA15E7E033E24FAFAB886E79D5C6D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50B8A-150C-46EE-97C4-A648B05B9A56}"/>
      </w:docPartPr>
      <w:docPartBody>
        <w:p w:rsidR="007560B2" w:rsidRDefault="00B3109F" w:rsidP="00B3109F">
          <w:pPr>
            <w:pStyle w:val="CA15E7E033E24FAFAB886E79D5C6D6521"/>
          </w:pPr>
          <w:r w:rsidRPr="00B067D6">
            <w:rPr>
              <w:rStyle w:val="PlaceholderText"/>
              <w:sz w:val="13"/>
              <w:szCs w:val="13"/>
            </w:rPr>
            <w:t>Click or tap here to enter text.</w:t>
          </w:r>
        </w:p>
      </w:docPartBody>
    </w:docPart>
    <w:docPart>
      <w:docPartPr>
        <w:name w:val="6F71C7029B2D44C6B20C6A8B3F643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3E43A-E062-4C43-A044-AA740D1A7AEB}"/>
      </w:docPartPr>
      <w:docPartBody>
        <w:p w:rsidR="007560B2" w:rsidRDefault="00B3109F" w:rsidP="00B3109F">
          <w:pPr>
            <w:pStyle w:val="6F71C7029B2D44C6B20C6A8B3F64385C1"/>
          </w:pPr>
          <w:r w:rsidRPr="00B067D6">
            <w:rPr>
              <w:rStyle w:val="PlaceholderText"/>
              <w:sz w:val="13"/>
              <w:szCs w:val="13"/>
            </w:rPr>
            <w:t>Click or tap here to enter text.</w:t>
          </w:r>
        </w:p>
      </w:docPartBody>
    </w:docPart>
    <w:docPart>
      <w:docPartPr>
        <w:name w:val="2FBA67E18825439F8D04DE870F680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2BBAB-48A8-4EFE-989E-1C24C0A33AEA}"/>
      </w:docPartPr>
      <w:docPartBody>
        <w:p w:rsidR="007560B2" w:rsidRDefault="00B3109F" w:rsidP="00B3109F">
          <w:pPr>
            <w:pStyle w:val="2FBA67E18825439F8D04DE870F6807D21"/>
          </w:pPr>
          <w:r w:rsidRPr="0063346D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34C033018D34415A6424F74C3020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E19BD-3525-4A2B-B421-2FA2BDFE2F74}"/>
      </w:docPartPr>
      <w:docPartBody>
        <w:p w:rsidR="007560B2" w:rsidRDefault="00B3109F" w:rsidP="00B3109F">
          <w:pPr>
            <w:pStyle w:val="F34C033018D34415A6424F74C302099E1"/>
          </w:pPr>
          <w:r w:rsidRPr="0063346D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76DA564AE774424874866F8FB341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FC39B-5287-41DB-B675-0FB8C8DBD507}"/>
      </w:docPartPr>
      <w:docPartBody>
        <w:p w:rsidR="007560B2" w:rsidRDefault="00B3109F" w:rsidP="00B3109F">
          <w:pPr>
            <w:pStyle w:val="076DA564AE774424874866F8FB3417571"/>
          </w:pPr>
          <w:r w:rsidRPr="00B067D6">
            <w:rPr>
              <w:rStyle w:val="PlaceholderText"/>
              <w:sz w:val="13"/>
              <w:szCs w:val="13"/>
            </w:rPr>
            <w:t>Click or tap here to enter text.</w:t>
          </w:r>
        </w:p>
      </w:docPartBody>
    </w:docPart>
    <w:docPart>
      <w:docPartPr>
        <w:name w:val="8D8200C2388B4310B3C55B5C481E6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8F0F4-A234-4D53-BB11-36DAD2D30D0E}"/>
      </w:docPartPr>
      <w:docPartBody>
        <w:p w:rsidR="007560B2" w:rsidRDefault="00B3109F" w:rsidP="00B3109F">
          <w:pPr>
            <w:pStyle w:val="8D8200C2388B4310B3C55B5C481E65021"/>
          </w:pPr>
          <w:r w:rsidRPr="00B067D6">
            <w:rPr>
              <w:rStyle w:val="PlaceholderText"/>
              <w:sz w:val="13"/>
              <w:szCs w:val="13"/>
            </w:rPr>
            <w:t>Click or tap here to enter text.</w:t>
          </w:r>
        </w:p>
      </w:docPartBody>
    </w:docPart>
    <w:docPart>
      <w:docPartPr>
        <w:name w:val="2FAEA3AA3E7D46F7884EE24D05AA6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5B492-B205-4A2B-BFF3-7DA18949B5EF}"/>
      </w:docPartPr>
      <w:docPartBody>
        <w:p w:rsidR="007560B2" w:rsidRDefault="00B3109F" w:rsidP="00B3109F">
          <w:pPr>
            <w:pStyle w:val="2FAEA3AA3E7D46F7884EE24D05AA63C7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C1B4EC066C463287D0B44BC5BEE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50355-0152-485B-9BE6-A8F90C05B3EA}"/>
      </w:docPartPr>
      <w:docPartBody>
        <w:p w:rsidR="007560B2" w:rsidRDefault="00B3109F" w:rsidP="00B3109F">
          <w:pPr>
            <w:pStyle w:val="D2C1B4EC066C463287D0B44BC5BEEE5B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A1698958374E38BDF8FE3CAAB57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F5BBF-5CC8-4727-A15B-585529D07FDF}"/>
      </w:docPartPr>
      <w:docPartBody>
        <w:p w:rsidR="007560B2" w:rsidRDefault="00B3109F" w:rsidP="00B3109F">
          <w:pPr>
            <w:pStyle w:val="77A1698958374E38BDF8FE3CAAB57223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908A7DEBA14A5F8A9E09D2D343C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52103-A3EE-49DE-9B39-9F837B1AB915}"/>
      </w:docPartPr>
      <w:docPartBody>
        <w:p w:rsidR="007560B2" w:rsidRDefault="00B3109F" w:rsidP="00B3109F">
          <w:pPr>
            <w:pStyle w:val="D9908A7DEBA14A5F8A9E09D2D343C90B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C6B07D7F3946E6ADD7024DD1C34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4FD9F-D175-4604-9031-1D9951DA954B}"/>
      </w:docPartPr>
      <w:docPartBody>
        <w:p w:rsidR="007560B2" w:rsidRDefault="00B3109F" w:rsidP="00B3109F">
          <w:pPr>
            <w:pStyle w:val="D4C6B07D7F3946E6ADD7024DD1C34DCD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6DB3E25A944A7583096361FA103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8881-2F04-47C9-87C0-697E9D2C642C}"/>
      </w:docPartPr>
      <w:docPartBody>
        <w:p w:rsidR="007560B2" w:rsidRDefault="00B3109F" w:rsidP="00B3109F">
          <w:pPr>
            <w:pStyle w:val="C56DB3E25A944A7583096361FA103035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E613829FED462DBC0B337462F04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F3473-F704-4AC1-87EB-63F8B778AA75}"/>
      </w:docPartPr>
      <w:docPartBody>
        <w:p w:rsidR="007560B2" w:rsidRDefault="00B3109F" w:rsidP="00B3109F">
          <w:pPr>
            <w:pStyle w:val="A8E613829FED462DBC0B337462F040C0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5AB14B686C4BD8B824284F744C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82ECF-3A81-4CAB-A28E-F037E9A2007E}"/>
      </w:docPartPr>
      <w:docPartBody>
        <w:p w:rsidR="007560B2" w:rsidRDefault="00B3109F" w:rsidP="00B3109F">
          <w:pPr>
            <w:pStyle w:val="915AB14B686C4BD8B824284F744C0CC1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3FCD234544D929D4AC19405A90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1BB30-0AEF-4F57-BBDD-394DCECCD0FC}"/>
      </w:docPartPr>
      <w:docPartBody>
        <w:p w:rsidR="007560B2" w:rsidRDefault="00B3109F" w:rsidP="00B3109F">
          <w:pPr>
            <w:pStyle w:val="D5A3FCD234544D929D4AC19405A9083E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FC5B88CFB745A7B553864C6B9A9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78D0D-A8CA-4C10-93FD-3AE2D40EAD29}"/>
      </w:docPartPr>
      <w:docPartBody>
        <w:p w:rsidR="007560B2" w:rsidRDefault="00B3109F" w:rsidP="00B3109F">
          <w:pPr>
            <w:pStyle w:val="A8FC5B88CFB745A7B553864C6B9A9103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1EAF49F8EB414D8240686F1E87C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CD768-D9A5-4EC0-A5EC-FF98A19B354D}"/>
      </w:docPartPr>
      <w:docPartBody>
        <w:p w:rsidR="007560B2" w:rsidRDefault="00B3109F" w:rsidP="00B3109F">
          <w:pPr>
            <w:pStyle w:val="221EAF49F8EB414D8240686F1E87CF96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0FE2162781499EB9FA2D6FCE53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626A8-53A7-4D39-9EDA-390791A59F92}"/>
      </w:docPartPr>
      <w:docPartBody>
        <w:p w:rsidR="007560B2" w:rsidRDefault="00B3109F" w:rsidP="00B3109F">
          <w:pPr>
            <w:pStyle w:val="470FE2162781499EB9FA2D6FCE53ACA8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77DECAE02F4CB3BF04BB0BB79A1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BA454-CED0-472B-A2ED-8405396BD644}"/>
      </w:docPartPr>
      <w:docPartBody>
        <w:p w:rsidR="007560B2" w:rsidRDefault="00B3109F" w:rsidP="00B3109F">
          <w:pPr>
            <w:pStyle w:val="6777DECAE02F4CB3BF04BB0BB79A155D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5523AD1DAD46CDA4E6976E0E6CF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AFA78-13D7-416A-BC99-26A60A18D63E}"/>
      </w:docPartPr>
      <w:docPartBody>
        <w:p w:rsidR="007560B2" w:rsidRDefault="00B3109F" w:rsidP="00B3109F">
          <w:pPr>
            <w:pStyle w:val="935523AD1DAD46CDA4E6976E0E6CF68E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AF080207A3417DA163E177BD650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2C33-2781-4A9B-91C4-7C2B46212F2F}"/>
      </w:docPartPr>
      <w:docPartBody>
        <w:p w:rsidR="007560B2" w:rsidRDefault="00B3109F" w:rsidP="00B3109F">
          <w:pPr>
            <w:pStyle w:val="72AF080207A3417DA163E177BD65064E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681821677745C99533D6FF80CEC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51659-2388-4F03-879E-D543293B4C0E}"/>
      </w:docPartPr>
      <w:docPartBody>
        <w:p w:rsidR="007560B2" w:rsidRDefault="00B3109F" w:rsidP="00B3109F">
          <w:pPr>
            <w:pStyle w:val="D3681821677745C99533D6FF80CEC929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D898CC334647CF80E433C1406E3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005F2-34AF-4DA0-9220-7D15C8A70B43}"/>
      </w:docPartPr>
      <w:docPartBody>
        <w:p w:rsidR="007560B2" w:rsidRDefault="00B3109F" w:rsidP="00B3109F">
          <w:pPr>
            <w:pStyle w:val="8DD898CC334647CF80E433C1406E3F1A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CF5D116A346839B07F49213D39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34FAA-F16B-424D-A420-E776AC918A9C}"/>
      </w:docPartPr>
      <w:docPartBody>
        <w:p w:rsidR="007560B2" w:rsidRDefault="00B3109F" w:rsidP="00B3109F">
          <w:pPr>
            <w:pStyle w:val="E2ECF5D116A346839B07F49213D3997B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A2D669F8B9477ABD668CC8770EA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C982B-9DD0-4EDC-A1D9-B2D799D9246A}"/>
      </w:docPartPr>
      <w:docPartBody>
        <w:p w:rsidR="007560B2" w:rsidRDefault="00B3109F" w:rsidP="00B3109F">
          <w:pPr>
            <w:pStyle w:val="F6A2D669F8B9477ABD668CC8770EAEE8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333F26C5A3454F899AA902D4954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BA3DA-00C6-4792-B5D5-2F624DEDA527}"/>
      </w:docPartPr>
      <w:docPartBody>
        <w:p w:rsidR="007560B2" w:rsidRDefault="00B3109F" w:rsidP="00B3109F">
          <w:pPr>
            <w:pStyle w:val="53333F26C5A3454F899AA902D4954E94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E6B1C8A1554255BBA4AF2274227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D6382-8700-40E2-AEB0-F7ADB0523807}"/>
      </w:docPartPr>
      <w:docPartBody>
        <w:p w:rsidR="007560B2" w:rsidRDefault="00B3109F" w:rsidP="00B3109F">
          <w:pPr>
            <w:pStyle w:val="48E6B1C8A1554255BBA4AF22742270EF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CF9751F0D34F018D6A7B0A2D4AC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D6180-3B22-4262-AAF4-481359478B33}"/>
      </w:docPartPr>
      <w:docPartBody>
        <w:p w:rsidR="007560B2" w:rsidRDefault="00B3109F" w:rsidP="00B3109F">
          <w:pPr>
            <w:pStyle w:val="30CF9751F0D34F018D6A7B0A2D4AC38C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558FA591741468DE376AA1E8D0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3760F-063B-49DE-8938-FE79FBF42A82}"/>
      </w:docPartPr>
      <w:docPartBody>
        <w:p w:rsidR="007560B2" w:rsidRDefault="00B3109F" w:rsidP="00B3109F">
          <w:pPr>
            <w:pStyle w:val="453558FA591741468DE376AA1E8D01D0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377EC5F3DF412C9FB73E62B04AE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FD714-B814-4AC6-880F-AE96BB01E060}"/>
      </w:docPartPr>
      <w:docPartBody>
        <w:p w:rsidR="007560B2" w:rsidRDefault="00B3109F" w:rsidP="00B3109F">
          <w:pPr>
            <w:pStyle w:val="29377EC5F3DF412C9FB73E62B04AEC4E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D143BCEC8144DAA292014ABA888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FF8E0-F2DE-4CE4-B03A-A1A02574B855}"/>
      </w:docPartPr>
      <w:docPartBody>
        <w:p w:rsidR="007560B2" w:rsidRDefault="00B3109F" w:rsidP="00B3109F">
          <w:pPr>
            <w:pStyle w:val="85D143BCEC8144DAA292014ABA88824A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F1B5F4AE8B4A448C3E949C6A3C4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D6998-E68C-41DA-853B-705B4915D28E}"/>
      </w:docPartPr>
      <w:docPartBody>
        <w:p w:rsidR="007560B2" w:rsidRDefault="00B3109F" w:rsidP="00B3109F">
          <w:pPr>
            <w:pStyle w:val="C7F1B5F4AE8B4A448C3E949C6A3C4ED0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8D067189B34A78B0732FFEF9479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B4F9F-CD41-4DDD-8899-8293AB377274}"/>
      </w:docPartPr>
      <w:docPartBody>
        <w:p w:rsidR="007560B2" w:rsidRDefault="00B3109F" w:rsidP="00B3109F">
          <w:pPr>
            <w:pStyle w:val="E58D067189B34A78B0732FFEF9479334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C5CC7BBD3048E8B0ADDFFF5453D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EEFC2-4A1D-49A8-A4E3-ED19D1C7F40F}"/>
      </w:docPartPr>
      <w:docPartBody>
        <w:p w:rsidR="007560B2" w:rsidRDefault="00B3109F" w:rsidP="00B3109F">
          <w:pPr>
            <w:pStyle w:val="39C5CC7BBD3048E8B0ADDFFF5453DEC1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3E175D762E42CFB839C81432814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84D93-CF32-44C1-8ED3-9839AEDDE3ED}"/>
      </w:docPartPr>
      <w:docPartBody>
        <w:p w:rsidR="007560B2" w:rsidRDefault="00B3109F" w:rsidP="00B3109F">
          <w:pPr>
            <w:pStyle w:val="483E175D762E42CFB839C81432814B53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662F41A8B24F5BBC30B51DF8CC1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F94DD-FF79-4320-A871-FEC5C7CF49DB}"/>
      </w:docPartPr>
      <w:docPartBody>
        <w:p w:rsidR="007560B2" w:rsidRDefault="00B3109F" w:rsidP="00B3109F">
          <w:pPr>
            <w:pStyle w:val="36662F41A8B24F5BBC30B51DF8CC1AF7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C1EB7B3D1042D9A5B745CCC39D1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33E6B-749A-4B04-997F-636DB536D875}"/>
      </w:docPartPr>
      <w:docPartBody>
        <w:p w:rsidR="007560B2" w:rsidRDefault="00B3109F" w:rsidP="00B3109F">
          <w:pPr>
            <w:pStyle w:val="99C1EB7B3D1042D9A5B745CCC39D128E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20D9F4DDB94E54BD4A2DFDFFDCD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F0A8D-BAF7-4ABE-8BD4-87B1C54F6BED}"/>
      </w:docPartPr>
      <w:docPartBody>
        <w:p w:rsidR="007560B2" w:rsidRDefault="00B3109F" w:rsidP="00B3109F">
          <w:pPr>
            <w:pStyle w:val="F320D9F4DDB94E54BD4A2DFDFFDCDB6C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073CEE92D045BC9A47D83D6A1E0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26DC5-CB0C-4D7A-A87F-B2F03FCA342D}"/>
      </w:docPartPr>
      <w:docPartBody>
        <w:p w:rsidR="007560B2" w:rsidRDefault="00B3109F" w:rsidP="00B3109F">
          <w:pPr>
            <w:pStyle w:val="9C073CEE92D045BC9A47D83D6A1E073D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93D877AAFD4B1E9BD8D581F3860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E2FEF-5F36-4853-A9A0-77F1ACD95A27}"/>
      </w:docPartPr>
      <w:docPartBody>
        <w:p w:rsidR="007560B2" w:rsidRDefault="00B3109F" w:rsidP="00B3109F">
          <w:pPr>
            <w:pStyle w:val="2093D877AAFD4B1E9BD8D581F3860C8A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6550402F2F47CDBA938DC09B342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24B31-B8C0-490D-BB8D-B0CBD8D11653}"/>
      </w:docPartPr>
      <w:docPartBody>
        <w:p w:rsidR="007560B2" w:rsidRDefault="00B3109F" w:rsidP="00B3109F">
          <w:pPr>
            <w:pStyle w:val="A96550402F2F47CDBA938DC09B3426E0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6BE3FD834549B89CEC2D847F4D5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CBD07-E142-41A1-A42B-713A39BCA8BC}"/>
      </w:docPartPr>
      <w:docPartBody>
        <w:p w:rsidR="007560B2" w:rsidRDefault="00B3109F" w:rsidP="00B3109F">
          <w:pPr>
            <w:pStyle w:val="556BE3FD834549B89CEC2D847F4D50AD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FCD875786346FFA18E6335EC07D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5AD0E-519F-45B7-A1D3-EC1FAA1B8FB8}"/>
      </w:docPartPr>
      <w:docPartBody>
        <w:p w:rsidR="007560B2" w:rsidRDefault="00B3109F" w:rsidP="00B3109F">
          <w:pPr>
            <w:pStyle w:val="ADFCD875786346FFA18E6335EC07DB5B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6CD8FC6ACB48D2A1C009D370AE6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60848-B332-4CCE-86A0-125FA52B7EA9}"/>
      </w:docPartPr>
      <w:docPartBody>
        <w:p w:rsidR="007560B2" w:rsidRDefault="00B3109F" w:rsidP="00B3109F">
          <w:pPr>
            <w:pStyle w:val="4A6CD8FC6ACB48D2A1C009D370AE615B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F1D71AF4B144A88F6C233F8575F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5487C-2CAC-4809-A864-667BD4738316}"/>
      </w:docPartPr>
      <w:docPartBody>
        <w:p w:rsidR="007560B2" w:rsidRDefault="00B3109F" w:rsidP="00B3109F">
          <w:pPr>
            <w:pStyle w:val="3DF1D71AF4B144A88F6C233F8575FD90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65EB25A5E84790BEEA09C19D5FF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AD9E6-913C-4552-8291-4EE0543A4685}"/>
      </w:docPartPr>
      <w:docPartBody>
        <w:p w:rsidR="007560B2" w:rsidRDefault="00B3109F" w:rsidP="00B3109F">
          <w:pPr>
            <w:pStyle w:val="3765EB25A5E84790BEEA09C19D5FF025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22B5C339254CFEA213BD2756938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BD819-A8D6-440B-82DB-06C6150A2037}"/>
      </w:docPartPr>
      <w:docPartBody>
        <w:p w:rsidR="007560B2" w:rsidRDefault="00B3109F" w:rsidP="00B3109F">
          <w:pPr>
            <w:pStyle w:val="6822B5C339254CFEA213BD2756938078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24A51B9B6D4A03AC8241F991645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2F12E-D2C9-45F0-A242-8CA5824785DD}"/>
      </w:docPartPr>
      <w:docPartBody>
        <w:p w:rsidR="007560B2" w:rsidRDefault="00B3109F" w:rsidP="00B3109F">
          <w:pPr>
            <w:pStyle w:val="E324A51B9B6D4A03AC8241F991645527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444178DB534A46BA62C56FA5314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CEAD8-CFA9-4C7B-B6F4-FE999AB9EDC0}"/>
      </w:docPartPr>
      <w:docPartBody>
        <w:p w:rsidR="007560B2" w:rsidRDefault="00B3109F" w:rsidP="00B3109F">
          <w:pPr>
            <w:pStyle w:val="29444178DB534A46BA62C56FA5314DE4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E6AD54BE424342BDE3917BB61FD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815A8-CBE0-43CA-A162-9CE6839EBCB9}"/>
      </w:docPartPr>
      <w:docPartBody>
        <w:p w:rsidR="007560B2" w:rsidRDefault="00B3109F" w:rsidP="00B3109F">
          <w:pPr>
            <w:pStyle w:val="E3E6AD54BE424342BDE3917BB61FD3AB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710CAD230842AEADE7C6545F6D5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51CE8-9972-480F-87E2-513E253E951E}"/>
      </w:docPartPr>
      <w:docPartBody>
        <w:p w:rsidR="007560B2" w:rsidRDefault="00B3109F" w:rsidP="00B3109F">
          <w:pPr>
            <w:pStyle w:val="7F710CAD230842AEADE7C6545F6D554C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C76043035B4B739D27DDFE1775B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3124D-987A-4DEE-8545-4CE0358325F9}"/>
      </w:docPartPr>
      <w:docPartBody>
        <w:p w:rsidR="007560B2" w:rsidRDefault="00B3109F" w:rsidP="00B3109F">
          <w:pPr>
            <w:pStyle w:val="DCC76043035B4B739D27DDFE1775B2BC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95F1EA0B934BFD832EFBF2FA8E7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57ACE-5A13-414E-8466-158D90718E3D}"/>
      </w:docPartPr>
      <w:docPartBody>
        <w:p w:rsidR="007560B2" w:rsidRDefault="00B3109F" w:rsidP="00B3109F">
          <w:pPr>
            <w:pStyle w:val="6F95F1EA0B934BFD832EFBF2FA8E7C20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EA22446F164B25A2F645B779F66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7DCD7-7AFE-4205-A3F8-0FD14008F674}"/>
      </w:docPartPr>
      <w:docPartBody>
        <w:p w:rsidR="007560B2" w:rsidRDefault="00B3109F" w:rsidP="00B3109F">
          <w:pPr>
            <w:pStyle w:val="C7EA22446F164B25A2F645B779F66FC0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26B41618C43EDB06B9F8C2B0F1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5CBAE-0A51-43C5-A0AA-EBF54DB7A756}"/>
      </w:docPartPr>
      <w:docPartBody>
        <w:p w:rsidR="007560B2" w:rsidRDefault="00B3109F" w:rsidP="00B3109F">
          <w:pPr>
            <w:pStyle w:val="41F26B41618C43EDB06B9F8C2B0F1325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A6AECBB8A640C89CDFF8FABE8F8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23E19-3754-43EC-9EEC-11F0E832A6E7}"/>
      </w:docPartPr>
      <w:docPartBody>
        <w:p w:rsidR="007560B2" w:rsidRDefault="00B3109F" w:rsidP="00B3109F">
          <w:pPr>
            <w:pStyle w:val="F5A6AECBB8A640C89CDFF8FABE8F83BE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234CDB54EA4D5781C6949815031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DCAD0-58CA-48AA-BB51-10E71B996FAC}"/>
      </w:docPartPr>
      <w:docPartBody>
        <w:p w:rsidR="007560B2" w:rsidRDefault="00B3109F" w:rsidP="00B3109F">
          <w:pPr>
            <w:pStyle w:val="12234CDB54EA4D5781C694981503149D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29BD0B2DC346D682D19C2AF3614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A5C05-4ECF-4CE6-AEF4-8E0793504F48}"/>
      </w:docPartPr>
      <w:docPartBody>
        <w:p w:rsidR="007560B2" w:rsidRDefault="00B3109F" w:rsidP="00B3109F">
          <w:pPr>
            <w:pStyle w:val="DF29BD0B2DC346D682D19C2AF3614436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2C82FDC3B5498F89A5D141CA56A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84F45-3BEC-468A-85FC-8E7954D86DB7}"/>
      </w:docPartPr>
      <w:docPartBody>
        <w:p w:rsidR="007560B2" w:rsidRDefault="00B3109F" w:rsidP="00B3109F">
          <w:pPr>
            <w:pStyle w:val="212C82FDC3B5498F89A5D141CA56A89E1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91EDF863BA4DEBB2A7AAE42FC43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B27A2-6868-4FA6-A7F6-576DAA0ECAAB}"/>
      </w:docPartPr>
      <w:docPartBody>
        <w:p w:rsidR="00F44D62" w:rsidRDefault="00B3109F" w:rsidP="00B3109F">
          <w:pPr>
            <w:pStyle w:val="F591EDF863BA4DEBB2A7AAE42FC43675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9A3682817E453C990A1803431FF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DC4C1-EF7D-4DA5-8751-8AB0663A076F}"/>
      </w:docPartPr>
      <w:docPartBody>
        <w:p w:rsidR="00F44D62" w:rsidRDefault="00B3109F" w:rsidP="00B3109F">
          <w:pPr>
            <w:pStyle w:val="FB9A3682817E453C990A1803431FFC57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EB93426BE94A47AD4F3250FCC2F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1138C-4D25-4446-A642-6EC9A6D77047}"/>
      </w:docPartPr>
      <w:docPartBody>
        <w:p w:rsidR="00F44D62" w:rsidRDefault="00B3109F" w:rsidP="00B3109F">
          <w:pPr>
            <w:pStyle w:val="A9EB93426BE94A47AD4F3250FCC2F35C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58EB938F0948418A8B01D2A325F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8BD29-F7F9-4494-B533-E10594917FEA}"/>
      </w:docPartPr>
      <w:docPartBody>
        <w:p w:rsidR="00F44D62" w:rsidRDefault="00B3109F" w:rsidP="00B3109F">
          <w:pPr>
            <w:pStyle w:val="A758EB938F0948418A8B01D2A325F68C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15E684F8D74CA9BCFB8649D8E92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DB999-A9E2-47B2-B055-D9B3061AC021}"/>
      </w:docPartPr>
      <w:docPartBody>
        <w:p w:rsidR="00F44D62" w:rsidRDefault="00B3109F" w:rsidP="00B3109F">
          <w:pPr>
            <w:pStyle w:val="1215E684F8D74CA9BCFB8649D8E92CD0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6DEE8633A4452798AFE7F1FCF7B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36BAF-1BF5-4170-8343-C5D1C605F5CF}"/>
      </w:docPartPr>
      <w:docPartBody>
        <w:p w:rsidR="00F44D62" w:rsidRDefault="00B3109F" w:rsidP="00B3109F">
          <w:pPr>
            <w:pStyle w:val="EA6DEE8633A4452798AFE7F1FCF7B575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96A62204124E11BD8CDAB23BD95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1B0A1-5AEB-447F-8AF6-254125C380A7}"/>
      </w:docPartPr>
      <w:docPartBody>
        <w:p w:rsidR="00F44D62" w:rsidRDefault="00B3109F" w:rsidP="00B3109F">
          <w:pPr>
            <w:pStyle w:val="A296A62204124E11BD8CDAB23BD95BA4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CDE751F16F4D99B4DC91A501899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7758D-68C4-4153-B26F-46617A5ABEB1}"/>
      </w:docPartPr>
      <w:docPartBody>
        <w:p w:rsidR="00F44D62" w:rsidRDefault="00B3109F" w:rsidP="00B3109F">
          <w:pPr>
            <w:pStyle w:val="8BCDE751F16F4D99B4DC91A501899D19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F74048DA104EA1B5A3F3C4F9DA0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96B7F-0AE6-4FBE-B7D2-BEE372EFC3E2}"/>
      </w:docPartPr>
      <w:docPartBody>
        <w:p w:rsidR="00F44D62" w:rsidRDefault="00B3109F" w:rsidP="00B3109F">
          <w:pPr>
            <w:pStyle w:val="43F74048DA104EA1B5A3F3C4F9DA0264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4EED9BBE1245AA8E6E1778ECCD1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33097-C5D3-4446-9029-4F444F686EBC}"/>
      </w:docPartPr>
      <w:docPartBody>
        <w:p w:rsidR="00F44D62" w:rsidRDefault="00B3109F" w:rsidP="00B3109F">
          <w:pPr>
            <w:pStyle w:val="454EED9BBE1245AA8E6E1778ECCD1DAF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F7A50DE72645808DBF3DB2A3256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E26F3-89AA-40D4-A642-945138603329}"/>
      </w:docPartPr>
      <w:docPartBody>
        <w:p w:rsidR="00F44D62" w:rsidRDefault="00B3109F" w:rsidP="00B3109F">
          <w:pPr>
            <w:pStyle w:val="7AF7A50DE72645808DBF3DB2A32569B2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8F5BFF3639465B9AD218979163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AA5A8-FE94-47C6-8E7B-DAC08F0E6563}"/>
      </w:docPartPr>
      <w:docPartBody>
        <w:p w:rsidR="00F44D62" w:rsidRDefault="00B3109F" w:rsidP="00B3109F">
          <w:pPr>
            <w:pStyle w:val="1F8F5BFF3639465B9AD2189791630826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FA8A7350924ECA9A1F1C9B650E1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A44EB-DA13-41B0-B3D9-C58ED0E98809}"/>
      </w:docPartPr>
      <w:docPartBody>
        <w:p w:rsidR="00F44D62" w:rsidRDefault="00B3109F" w:rsidP="00B3109F">
          <w:pPr>
            <w:pStyle w:val="C5FA8A7350924ECA9A1F1C9B650E1DCC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D701629F0C44B69838492D40EB8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70737-E8D7-4209-8439-2ED015392E06}"/>
      </w:docPartPr>
      <w:docPartBody>
        <w:p w:rsidR="00F44D62" w:rsidRDefault="00B3109F" w:rsidP="00B3109F">
          <w:pPr>
            <w:pStyle w:val="7ED701629F0C44B69838492D40EB8734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0042870EB24E76AB0AD5B42FB01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4B967-8C8B-46ED-820C-E20445943076}"/>
      </w:docPartPr>
      <w:docPartBody>
        <w:p w:rsidR="00F44D62" w:rsidRDefault="00B3109F" w:rsidP="00B3109F">
          <w:pPr>
            <w:pStyle w:val="F00042870EB24E76AB0AD5B42FB01F72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CF49CFDE3C4549863AE5438492F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26255-1A4B-4338-A39B-4FB0361754CB}"/>
      </w:docPartPr>
      <w:docPartBody>
        <w:p w:rsidR="00F44D62" w:rsidRDefault="00B3109F" w:rsidP="00B3109F">
          <w:pPr>
            <w:pStyle w:val="76CF49CFDE3C4549863AE5438492FB5F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9BB97C3B10483E94D564DE1A903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F41C1-D7C9-4D37-AF3B-9F2A76DC111E}"/>
      </w:docPartPr>
      <w:docPartBody>
        <w:p w:rsidR="00F44D62" w:rsidRDefault="00B3109F" w:rsidP="00B3109F">
          <w:pPr>
            <w:pStyle w:val="1D9BB97C3B10483E94D564DE1A903EB9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F4FED4FD704B07A3B9A3C8DF764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8F071-BA6A-464E-8D9B-7F6D15BD115C}"/>
      </w:docPartPr>
      <w:docPartBody>
        <w:p w:rsidR="00F44D62" w:rsidRDefault="00B3109F" w:rsidP="00B3109F">
          <w:pPr>
            <w:pStyle w:val="36F4FED4FD704B07A3B9A3C8DF764560"/>
          </w:pPr>
          <w:r w:rsidRPr="0098760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F7E"/>
    <w:rsid w:val="002E1DA5"/>
    <w:rsid w:val="007560B2"/>
    <w:rsid w:val="0076331D"/>
    <w:rsid w:val="007B6A21"/>
    <w:rsid w:val="009040D3"/>
    <w:rsid w:val="00B3109F"/>
    <w:rsid w:val="00CC08E8"/>
    <w:rsid w:val="00D2559C"/>
    <w:rsid w:val="00EB7F7E"/>
    <w:rsid w:val="00F44D62"/>
    <w:rsid w:val="00F9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109F"/>
    <w:rPr>
      <w:color w:val="808080"/>
    </w:rPr>
  </w:style>
  <w:style w:type="paragraph" w:customStyle="1" w:styleId="8A94C0F0A65848DE816CE19FE7CCD81C1">
    <w:name w:val="8A94C0F0A65848DE816CE19FE7CCD81C1"/>
    <w:rsid w:val="00B3109F"/>
    <w:pPr>
      <w:keepNext/>
      <w:spacing w:before="40" w:after="120" w:line="240" w:lineRule="auto"/>
      <w:ind w:right="-173"/>
      <w:outlineLvl w:val="0"/>
    </w:pPr>
    <w:rPr>
      <w:rFonts w:ascii="Arial" w:eastAsia="Times New Roman" w:hAnsi="Arial" w:cs="Times New Roman"/>
      <w:sz w:val="16"/>
      <w:szCs w:val="16"/>
    </w:rPr>
  </w:style>
  <w:style w:type="paragraph" w:customStyle="1" w:styleId="90020105079B412EA5AC72FA7CD4D7BB1">
    <w:name w:val="90020105079B412EA5AC72FA7CD4D7BB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56BBA1E646394D459E2523903B0DD9921">
    <w:name w:val="56BBA1E646394D459E2523903B0DD992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97659AAFACCE4958B3214E7D0B3A5DB81">
    <w:name w:val="97659AAFACCE4958B3214E7D0B3A5DB8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35828C54E6FA45C397549C785FF6162C1">
    <w:name w:val="35828C54E6FA45C397549C785FF6162C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F49C9779D4114C8ABD9DE58FAAF167BE1">
    <w:name w:val="F49C9779D4114C8ABD9DE58FAAF167BE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14A3C74EBD51497A96A989F695C387C61">
    <w:name w:val="14A3C74EBD51497A96A989F695C387C6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2DAC7CC7418744DD97F4AEFCE84927FD1">
    <w:name w:val="2DAC7CC7418744DD97F4AEFCE84927FD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D3622EEC3AF84B07B962D97D9B3766411">
    <w:name w:val="D3622EEC3AF84B07B962D97D9B376641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5A8ED1BCCF3D4539B9CDFE0FC80109461">
    <w:name w:val="5A8ED1BCCF3D4539B9CDFE0FC8010946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2949CAA691034C68B0E4682BCA335A7B1">
    <w:name w:val="2949CAA691034C68B0E4682BCA335A7B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96C7D598A1C24B1AB29B5351FA21EE901">
    <w:name w:val="96C7D598A1C24B1AB29B5351FA21EE90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0B05B8CDF4D5443289DB4A5115685F911">
    <w:name w:val="0B05B8CDF4D5443289DB4A5115685F91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2B03975B0B164228AC487198AAC6A1DA1">
    <w:name w:val="2B03975B0B164228AC487198AAC6A1DA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0D2820D7B5534FAE8FBB04BB9D8577511">
    <w:name w:val="0D2820D7B5534FAE8FBB04BB9D857751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DB4FABD4D1354ECA9981C25FB914410B1">
    <w:name w:val="DB4FABD4D1354ECA9981C25FB914410B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2E81869E45D54F41BF893F03CDF717F71">
    <w:name w:val="2E81869E45D54F41BF893F03CDF717F7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FDC0709303804285A910899B2B0E29EB1">
    <w:name w:val="FDC0709303804285A910899B2B0E29EB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78D6F722CABE48738002CA1D4DAEAD3B1">
    <w:name w:val="78D6F722CABE48738002CA1D4DAEAD3B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643F5C1E671C4960BF222F34DA3F4A341">
    <w:name w:val="643F5C1E671C4960BF222F34DA3F4A34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FC725EE32A434823AFF364A1FBBA22461">
    <w:name w:val="FC725EE32A434823AFF364A1FBBA2246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228F1C30FEED49E1A77604CFA021934F1">
    <w:name w:val="228F1C30FEED49E1A77604CFA021934F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9CD0C124E82C40278B03B05AFF78FE481">
    <w:name w:val="9CD0C124E82C40278B03B05AFF78FE48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A7C48D3F98034ADDAC502F081FBBCE151">
    <w:name w:val="A7C48D3F98034ADDAC502F081FBBCE15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9E239933D7634BC5B39FFF88752470D01">
    <w:name w:val="9E239933D7634BC5B39FFF88752470D0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DF40E01A08A6419C914DFDE1C0EC732B1">
    <w:name w:val="DF40E01A08A6419C914DFDE1C0EC732B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5A99638EF2DE43DAA4ECC19A6967B5D51">
    <w:name w:val="5A99638EF2DE43DAA4ECC19A6967B5D5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E81DF27E5D2F4D13B59632BFEE362A911">
    <w:name w:val="E81DF27E5D2F4D13B59632BFEE362A91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19D995A00DF34B1A8C02E21514A09E901">
    <w:name w:val="19D995A00DF34B1A8C02E21514A09E90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EFA3A89B96464248B81B9DA721B7E3B11">
    <w:name w:val="EFA3A89B96464248B81B9DA721B7E3B1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FAEFB49F03A840B38ED628855AB84AFE1">
    <w:name w:val="FAEFB49F03A840B38ED628855AB84AFE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6CF2AF03B95848939F7D6975A7F5F5D01">
    <w:name w:val="6CF2AF03B95848939F7D6975A7F5F5D0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D374D74D28FA4C7C84696EA0727505D21">
    <w:name w:val="D374D74D28FA4C7C84696EA0727505D2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533C61E3F37A4B7589AABB2D722D53DD1">
    <w:name w:val="533C61E3F37A4B7589AABB2D722D53DD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0D22C6583AC549C2AE3EA8A494C1C8561">
    <w:name w:val="0D22C6583AC549C2AE3EA8A494C1C856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47D931A8132B480B8C6600F602367BCE1">
    <w:name w:val="47D931A8132B480B8C6600F602367BCE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5019CADBEA9C45218EE2A1F4DA26736D1">
    <w:name w:val="5019CADBEA9C45218EE2A1F4DA26736D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4817AF271C6E44A3AB91EA4E37A044641">
    <w:name w:val="4817AF271C6E44A3AB91EA4E37A04464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0B0466597F034A08A703F89940C45C7B1">
    <w:name w:val="0B0466597F034A08A703F89940C45C7B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A7324F4BD885415A9C9247799F863B091">
    <w:name w:val="A7324F4BD885415A9C9247799F863B09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CA15E7E033E24FAFAB886E79D5C6D6521">
    <w:name w:val="CA15E7E033E24FAFAB886E79D5C6D652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6F71C7029B2D44C6B20C6A8B3F64385C1">
    <w:name w:val="6F71C7029B2D44C6B20C6A8B3F64385C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2FBA67E18825439F8D04DE870F6807D21">
    <w:name w:val="2FBA67E18825439F8D04DE870F6807D2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F34C033018D34415A6424F74C302099E1">
    <w:name w:val="F34C033018D34415A6424F74C302099E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076DA564AE774424874866F8FB3417571">
    <w:name w:val="076DA564AE774424874866F8FB341757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8D8200C2388B4310B3C55B5C481E65021">
    <w:name w:val="8D8200C2388B4310B3C55B5C481E6502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2FAEA3AA3E7D46F7884EE24D05AA63C71">
    <w:name w:val="2FAEA3AA3E7D46F7884EE24D05AA63C7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D2C1B4EC066C463287D0B44BC5BEEE5B1">
    <w:name w:val="D2C1B4EC066C463287D0B44BC5BEEE5B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77A1698958374E38BDF8FE3CAAB572231">
    <w:name w:val="77A1698958374E38BDF8FE3CAAB57223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D9908A7DEBA14A5F8A9E09D2D343C90B1">
    <w:name w:val="D9908A7DEBA14A5F8A9E09D2D343C90B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D4C6B07D7F3946E6ADD7024DD1C34DCD1">
    <w:name w:val="D4C6B07D7F3946E6ADD7024DD1C34DCD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C56DB3E25A944A7583096361FA1030351">
    <w:name w:val="C56DB3E25A944A7583096361FA103035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A8E613829FED462DBC0B337462F040C01">
    <w:name w:val="A8E613829FED462DBC0B337462F040C0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915AB14B686C4BD8B824284F744C0CC11">
    <w:name w:val="915AB14B686C4BD8B824284F744C0CC1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D5A3FCD234544D929D4AC19405A9083E1">
    <w:name w:val="D5A3FCD234544D929D4AC19405A9083E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A8FC5B88CFB745A7B553864C6B9A91031">
    <w:name w:val="A8FC5B88CFB745A7B553864C6B9A9103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221EAF49F8EB414D8240686F1E87CF961">
    <w:name w:val="221EAF49F8EB414D8240686F1E87CF96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470FE2162781499EB9FA2D6FCE53ACA81">
    <w:name w:val="470FE2162781499EB9FA2D6FCE53ACA8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6777DECAE02F4CB3BF04BB0BB79A155D1">
    <w:name w:val="6777DECAE02F4CB3BF04BB0BB79A155D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935523AD1DAD46CDA4E6976E0E6CF68E1">
    <w:name w:val="935523AD1DAD46CDA4E6976E0E6CF68E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72AF080207A3417DA163E177BD65064E1">
    <w:name w:val="72AF080207A3417DA163E177BD65064E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D3681821677745C99533D6FF80CEC9291">
    <w:name w:val="D3681821677745C99533D6FF80CEC929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8DD898CC334647CF80E433C1406E3F1A1">
    <w:name w:val="8DD898CC334647CF80E433C1406E3F1A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E2ECF5D116A346839B07F49213D3997B1">
    <w:name w:val="E2ECF5D116A346839B07F49213D3997B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F6A2D669F8B9477ABD668CC8770EAEE81">
    <w:name w:val="F6A2D669F8B9477ABD668CC8770EAEE8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53333F26C5A3454F899AA902D4954E941">
    <w:name w:val="53333F26C5A3454F899AA902D4954E94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48E6B1C8A1554255BBA4AF22742270EF1">
    <w:name w:val="48E6B1C8A1554255BBA4AF22742270EF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30CF9751F0D34F018D6A7B0A2D4AC38C1">
    <w:name w:val="30CF9751F0D34F018D6A7B0A2D4AC38C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453558FA591741468DE376AA1E8D01D01">
    <w:name w:val="453558FA591741468DE376AA1E8D01D0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29377EC5F3DF412C9FB73E62B04AEC4E1">
    <w:name w:val="29377EC5F3DF412C9FB73E62B04AEC4E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85D143BCEC8144DAA292014ABA88824A1">
    <w:name w:val="85D143BCEC8144DAA292014ABA88824A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C7F1B5F4AE8B4A448C3E949C6A3C4ED01">
    <w:name w:val="C7F1B5F4AE8B4A448C3E949C6A3C4ED0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E58D067189B34A78B0732FFEF94793341">
    <w:name w:val="E58D067189B34A78B0732FFEF9479334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39C5CC7BBD3048E8B0ADDFFF5453DEC11">
    <w:name w:val="39C5CC7BBD3048E8B0ADDFFF5453DEC1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483E175D762E42CFB839C81432814B531">
    <w:name w:val="483E175D762E42CFB839C81432814B53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36662F41A8B24F5BBC30B51DF8CC1AF71">
    <w:name w:val="36662F41A8B24F5BBC30B51DF8CC1AF7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99C1EB7B3D1042D9A5B745CCC39D128E1">
    <w:name w:val="99C1EB7B3D1042D9A5B745CCC39D128E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F320D9F4DDB94E54BD4A2DFDFFDCDB6C1">
    <w:name w:val="F320D9F4DDB94E54BD4A2DFDFFDCDB6C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9C073CEE92D045BC9A47D83D6A1E073D1">
    <w:name w:val="9C073CEE92D045BC9A47D83D6A1E073D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2093D877AAFD4B1E9BD8D581F3860C8A1">
    <w:name w:val="2093D877AAFD4B1E9BD8D581F3860C8A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A96550402F2F47CDBA938DC09B3426E01">
    <w:name w:val="A96550402F2F47CDBA938DC09B3426E0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556BE3FD834549B89CEC2D847F4D50AD1">
    <w:name w:val="556BE3FD834549B89CEC2D847F4D50AD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ADFCD875786346FFA18E6335EC07DB5B1">
    <w:name w:val="ADFCD875786346FFA18E6335EC07DB5B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4A6CD8FC6ACB48D2A1C009D370AE615B1">
    <w:name w:val="4A6CD8FC6ACB48D2A1C009D370AE615B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3DF1D71AF4B144A88F6C233F8575FD901">
    <w:name w:val="3DF1D71AF4B144A88F6C233F8575FD90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3765EB25A5E84790BEEA09C19D5FF0251">
    <w:name w:val="3765EB25A5E84790BEEA09C19D5FF025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6822B5C339254CFEA213BD27569380781">
    <w:name w:val="6822B5C339254CFEA213BD2756938078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E324A51B9B6D4A03AC8241F9916455271">
    <w:name w:val="E324A51B9B6D4A03AC8241F991645527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29444178DB534A46BA62C56FA5314DE41">
    <w:name w:val="29444178DB534A46BA62C56FA5314DE4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E3E6AD54BE424342BDE3917BB61FD3AB1">
    <w:name w:val="E3E6AD54BE424342BDE3917BB61FD3AB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7F710CAD230842AEADE7C6545F6D554C1">
    <w:name w:val="7F710CAD230842AEADE7C6545F6D554C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DCC76043035B4B739D27DDFE1775B2BC1">
    <w:name w:val="DCC76043035B4B739D27DDFE1775B2BC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6F95F1EA0B934BFD832EFBF2FA8E7C201">
    <w:name w:val="6F95F1EA0B934BFD832EFBF2FA8E7C20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C7EA22446F164B25A2F645B779F66FC01">
    <w:name w:val="C7EA22446F164B25A2F645B779F66FC0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41F26B41618C43EDB06B9F8C2B0F13251">
    <w:name w:val="41F26B41618C43EDB06B9F8C2B0F1325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F5A6AECBB8A640C89CDFF8FABE8F83BE1">
    <w:name w:val="F5A6AECBB8A640C89CDFF8FABE8F83BE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12234CDB54EA4D5781C694981503149D1">
    <w:name w:val="12234CDB54EA4D5781C694981503149D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F591EDF863BA4DEBB2A7AAE42FC43675">
    <w:name w:val="F591EDF863BA4DEBB2A7AAE42FC43675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DF29BD0B2DC346D682D19C2AF36144361">
    <w:name w:val="DF29BD0B2DC346D682D19C2AF3614436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212C82FDC3B5498F89A5D141CA56A89E1">
    <w:name w:val="212C82FDC3B5498F89A5D141CA56A89E1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FB9A3682817E453C990A1803431FFC57">
    <w:name w:val="FB9A3682817E453C990A1803431FFC57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A9EB93426BE94A47AD4F3250FCC2F35C">
    <w:name w:val="A9EB93426BE94A47AD4F3250FCC2F35C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A758EB938F0948418A8B01D2A325F68C">
    <w:name w:val="A758EB938F0948418A8B01D2A325F68C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1215E684F8D74CA9BCFB8649D8E92CD0">
    <w:name w:val="1215E684F8D74CA9BCFB8649D8E92CD0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EA6DEE8633A4452798AFE7F1FCF7B575">
    <w:name w:val="EA6DEE8633A4452798AFE7F1FCF7B575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A296A62204124E11BD8CDAB23BD95BA4">
    <w:name w:val="A296A62204124E11BD8CDAB23BD95BA4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8BCDE751F16F4D99B4DC91A501899D19">
    <w:name w:val="8BCDE751F16F4D99B4DC91A501899D19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43F74048DA104EA1B5A3F3C4F9DA0264">
    <w:name w:val="43F74048DA104EA1B5A3F3C4F9DA0264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454EED9BBE1245AA8E6E1778ECCD1DAF">
    <w:name w:val="454EED9BBE1245AA8E6E1778ECCD1DAF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7AF7A50DE72645808DBF3DB2A32569B2">
    <w:name w:val="7AF7A50DE72645808DBF3DB2A32569B2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1F8F5BFF3639465B9AD2189791630826">
    <w:name w:val="1F8F5BFF3639465B9AD2189791630826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C5FA8A7350924ECA9A1F1C9B650E1DCC">
    <w:name w:val="C5FA8A7350924ECA9A1F1C9B650E1DCC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7ED701629F0C44B69838492D40EB8734">
    <w:name w:val="7ED701629F0C44B69838492D40EB8734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F00042870EB24E76AB0AD5B42FB01F72">
    <w:name w:val="F00042870EB24E76AB0AD5B42FB01F72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76CF49CFDE3C4549863AE5438492FB5F">
    <w:name w:val="76CF49CFDE3C4549863AE5438492FB5F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1D9BB97C3B10483E94D564DE1A903EB9">
    <w:name w:val="1D9BB97C3B10483E94D564DE1A903EB9"/>
    <w:rsid w:val="00B3109F"/>
    <w:pPr>
      <w:spacing w:after="0" w:line="240" w:lineRule="auto"/>
    </w:pPr>
    <w:rPr>
      <w:rFonts w:eastAsiaTheme="minorHAnsi"/>
    </w:rPr>
  </w:style>
  <w:style w:type="paragraph" w:customStyle="1" w:styleId="36F4FED4FD704B07A3B9A3C8DF764560">
    <w:name w:val="36F4FED4FD704B07A3B9A3C8DF764560"/>
    <w:rsid w:val="00B3109F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5AF0C-FCA3-4469-93E2-270943508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Trinity Ridge 206 8-15</Template>
  <TotalTime>8</TotalTime>
  <Pages>3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ICS 206 WF Medical Plan</vt:lpstr>
    </vt:vector>
  </TitlesOfParts>
  <Company>nwcg nims integration committee</Company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 206 WF Medical Plan</dc:title>
  <dc:subject>incident form, documentation</dc:subject>
  <dc:creator>nwcg nimsic</dc:creator>
  <cp:keywords>incident organization</cp:keywords>
  <cp:lastModifiedBy>Touchette, Rhiannon R</cp:lastModifiedBy>
  <cp:revision>3</cp:revision>
  <cp:lastPrinted>2017-10-25T19:21:00Z</cp:lastPrinted>
  <dcterms:created xsi:type="dcterms:W3CDTF">2021-10-27T16:30:00Z</dcterms:created>
  <dcterms:modified xsi:type="dcterms:W3CDTF">2021-10-27T16:49:00Z</dcterms:modified>
  <cp:category>ics forms</cp:category>
</cp:coreProperties>
</file>